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87" w:rsidRPr="00C63C87" w:rsidRDefault="0095265A" w:rsidP="00C63C87">
      <w:pPr>
        <w:overflowPunct w:val="0"/>
        <w:autoSpaceDE w:val="0"/>
        <w:autoSpaceDN w:val="0"/>
        <w:adjustRightInd w:val="0"/>
        <w:jc w:val="right"/>
        <w:rPr>
          <w:b/>
          <w:color w:val="232323"/>
        </w:rPr>
      </w:pPr>
      <w:r w:rsidRPr="00C63C87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5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C87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C87" w:rsidRPr="00C63C87" w:rsidRDefault="00C63C87" w:rsidP="00C63C87">
      <w:pPr>
        <w:overflowPunct w:val="0"/>
        <w:autoSpaceDE w:val="0"/>
        <w:autoSpaceDN w:val="0"/>
        <w:adjustRightInd w:val="0"/>
        <w:ind w:left="426"/>
        <w:jc w:val="right"/>
        <w:rPr>
          <w:b/>
          <w:color w:val="232323"/>
          <w:szCs w:val="22"/>
        </w:rPr>
      </w:pPr>
    </w:p>
    <w:p w:rsidR="00C63C87" w:rsidRPr="00C63C87" w:rsidRDefault="0095265A" w:rsidP="00C63C87">
      <w:pPr>
        <w:overflowPunct w:val="0"/>
        <w:autoSpaceDE w:val="0"/>
        <w:autoSpaceDN w:val="0"/>
        <w:adjustRightInd w:val="0"/>
        <w:ind w:left="426"/>
        <w:jc w:val="center"/>
        <w:rPr>
          <w:b/>
          <w:color w:val="232323"/>
          <w:sz w:val="24"/>
        </w:rPr>
      </w:pPr>
      <w:r w:rsidRPr="00C63C87">
        <w:rPr>
          <w:spacing w:val="28"/>
          <w:sz w:val="48"/>
          <w:szCs w:val="48"/>
        </w:rPr>
        <w:t>Landratsamt Rottal–Inn</w:t>
      </w:r>
    </w:p>
    <w:p w:rsidR="00C63C87" w:rsidRPr="00C63C87" w:rsidRDefault="00C63C87" w:rsidP="00C63C87">
      <w:pPr>
        <w:overflowPunct w:val="0"/>
        <w:autoSpaceDE w:val="0"/>
        <w:autoSpaceDN w:val="0"/>
        <w:adjustRightInd w:val="0"/>
        <w:ind w:left="426"/>
        <w:rPr>
          <w:szCs w:val="22"/>
        </w:rPr>
      </w:pPr>
    </w:p>
    <w:p w:rsidR="00C63C87" w:rsidRPr="00C63C87" w:rsidRDefault="00C63C87" w:rsidP="00C63C87">
      <w:pPr>
        <w:overflowPunct w:val="0"/>
        <w:autoSpaceDE w:val="0"/>
        <w:autoSpaceDN w:val="0"/>
        <w:adjustRightInd w:val="0"/>
        <w:spacing w:before="1"/>
        <w:ind w:left="426"/>
        <w:rPr>
          <w:rFonts w:eastAsia="Calibri"/>
          <w:sz w:val="10"/>
          <w:szCs w:val="10"/>
        </w:rPr>
      </w:pPr>
    </w:p>
    <w:p w:rsidR="00C63C87" w:rsidRPr="00C63C87" w:rsidRDefault="00C63C87" w:rsidP="00C63C87">
      <w:pPr>
        <w:overflowPunct w:val="0"/>
        <w:autoSpaceDE w:val="0"/>
        <w:autoSpaceDN w:val="0"/>
        <w:adjustRightInd w:val="0"/>
        <w:spacing w:before="1"/>
        <w:rPr>
          <w:rFonts w:eastAsia="Calibri"/>
          <w:szCs w:val="22"/>
        </w:rPr>
      </w:pPr>
    </w:p>
    <w:p w:rsidR="00C63C87" w:rsidRPr="00C63C87" w:rsidRDefault="0095265A" w:rsidP="00C63C87">
      <w:pPr>
        <w:overflowPunct w:val="0"/>
        <w:autoSpaceDE w:val="0"/>
        <w:autoSpaceDN w:val="0"/>
        <w:adjustRightInd w:val="0"/>
        <w:spacing w:before="1"/>
        <w:jc w:val="center"/>
        <w:rPr>
          <w:rFonts w:eastAsia="Calibri"/>
          <w:szCs w:val="22"/>
        </w:rPr>
      </w:pPr>
      <w:r>
        <w:rPr>
          <w:rFonts w:eastAsia="Calibri"/>
          <w:b/>
          <w:szCs w:val="22"/>
        </w:rPr>
        <w:t>Errichten von Ställen</w:t>
      </w:r>
    </w:p>
    <w:p w:rsidR="00C63C87" w:rsidRPr="00C63C87" w:rsidRDefault="00C63C87" w:rsidP="00C63C87">
      <w:pPr>
        <w:overflowPunct w:val="0"/>
        <w:autoSpaceDE w:val="0"/>
        <w:autoSpaceDN w:val="0"/>
        <w:adjustRightInd w:val="0"/>
        <w:spacing w:before="1"/>
        <w:rPr>
          <w:rFonts w:eastAsia="Calibri"/>
          <w:szCs w:val="22"/>
        </w:rPr>
      </w:pPr>
    </w:p>
    <w:p w:rsidR="00C63C87" w:rsidRDefault="00C63C87" w:rsidP="007313C9">
      <w:pPr>
        <w:tabs>
          <w:tab w:val="left" w:pos="4536"/>
          <w:tab w:val="left" w:pos="6237"/>
        </w:tabs>
      </w:pPr>
    </w:p>
    <w:p w:rsidR="00C63C87" w:rsidRDefault="00C63C87" w:rsidP="007313C9">
      <w:pPr>
        <w:tabs>
          <w:tab w:val="left" w:pos="4536"/>
          <w:tab w:val="left" w:pos="6237"/>
        </w:tabs>
      </w:pPr>
    </w:p>
    <w:p w:rsidR="007313C9" w:rsidRPr="00DF2461" w:rsidRDefault="0095265A" w:rsidP="00DF2461">
      <w:pPr>
        <w:pStyle w:val="TableParagraph"/>
        <w:spacing w:before="7"/>
        <w:rPr>
          <w:rFonts w:eastAsia="Arial"/>
        </w:rPr>
      </w:pPr>
      <w:r>
        <w:t xml:space="preserve">Bauplan-Nr.: </w:t>
      </w:r>
      <w:bookmarkStart w:id="0" w:name="BauNr"/>
      <w:bookmarkEnd w:id="0"/>
      <w:sdt>
        <w:sdtPr>
          <w:rPr>
            <w:rFonts w:eastAsia="Arial"/>
          </w:rPr>
          <w:id w:val="655657963"/>
          <w:placeholder>
            <w:docPart w:val="A19EDF44C61044B58F812AE47EE1F3A6"/>
          </w:placeholder>
          <w:showingPlcHdr/>
        </w:sdtPr>
        <w:sdtEndPr/>
        <w:sdtContent>
          <w:bookmarkStart w:id="1" w:name="_GoBack"/>
          <w:r w:rsidR="00DF2461">
            <w:rPr>
              <w:rStyle w:val="Platzhaltertext"/>
            </w:rPr>
            <w:t xml:space="preserve">                                     </w:t>
          </w:r>
          <w:bookmarkEnd w:id="1"/>
        </w:sdtContent>
      </w:sdt>
      <w:r w:rsidR="00DF2461">
        <w:t>,</w:t>
      </w:r>
      <w:r>
        <w:t xml:space="preserve">SG </w:t>
      </w:r>
      <w:bookmarkStart w:id="2" w:name="SG"/>
      <w:bookmarkEnd w:id="2"/>
      <w:sdt>
        <w:sdtPr>
          <w:rPr>
            <w:rFonts w:eastAsia="Arial"/>
          </w:rPr>
          <w:id w:val="-1315944517"/>
          <w:placeholder>
            <w:docPart w:val="C8C30F14A2914CD690EDBE76FE150A99"/>
          </w:placeholder>
          <w:showingPlcHdr/>
        </w:sdtPr>
        <w:sdtEndPr/>
        <w:sdtContent>
          <w:r w:rsidR="00DF2461">
            <w:rPr>
              <w:rStyle w:val="Platzhaltertext"/>
            </w:rPr>
            <w:t xml:space="preserve">                                     </w:t>
          </w:r>
        </w:sdtContent>
      </w:sdt>
    </w:p>
    <w:p w:rsidR="005F41E5" w:rsidRDefault="0095265A">
      <w:pPr>
        <w:pStyle w:val="Titel"/>
        <w:jc w:val="both"/>
        <w:rPr>
          <w:b w:val="0"/>
          <w:sz w:val="22"/>
        </w:rPr>
      </w:pPr>
      <w:r>
        <w:rPr>
          <w:b w:val="0"/>
          <w:sz w:val="22"/>
        </w:rPr>
        <w:t>Antragsteller</w:t>
      </w:r>
      <w:r w:rsidR="00A8353F">
        <w:rPr>
          <w:b w:val="0"/>
          <w:sz w:val="22"/>
        </w:rPr>
        <w:t>:</w:t>
      </w:r>
      <w:bookmarkStart w:id="3" w:name="AntrName"/>
      <w:bookmarkStart w:id="4" w:name="AntrPLZ"/>
      <w:bookmarkStart w:id="5" w:name="AntrOrt"/>
      <w:bookmarkEnd w:id="3"/>
      <w:bookmarkEnd w:id="4"/>
      <w:bookmarkEnd w:id="5"/>
    </w:p>
    <w:p w:rsidR="00DF2461" w:rsidRDefault="00DF2461">
      <w:pPr>
        <w:pStyle w:val="Titel"/>
        <w:jc w:val="both"/>
        <w:rPr>
          <w:b w:val="0"/>
          <w:sz w:val="22"/>
        </w:rPr>
        <w:sectPr w:rsidR="00DF2461" w:rsidSect="00C63C87">
          <w:footerReference w:type="default" r:id="rId9"/>
          <w:footerReference w:type="first" r:id="rId10"/>
          <w:pgSz w:w="11906" w:h="16838"/>
          <w:pgMar w:top="850" w:right="850" w:bottom="567" w:left="1417" w:header="283" w:footer="283" w:gutter="0"/>
          <w:cols w:space="720"/>
          <w:titlePg/>
          <w:docGrid w:linePitch="299"/>
        </w:sectPr>
      </w:pPr>
    </w:p>
    <w:p w:rsidR="00DF2461" w:rsidRDefault="00DF2461">
      <w:pPr>
        <w:pStyle w:val="Titel"/>
        <w:jc w:val="both"/>
        <w:rPr>
          <w:b w:val="0"/>
          <w:sz w:val="22"/>
          <w:szCs w:val="22"/>
        </w:rPr>
      </w:pPr>
    </w:p>
    <w:p w:rsidR="00DF2461" w:rsidRPr="00DF2461" w:rsidRDefault="00DF2461">
      <w:pPr>
        <w:pStyle w:val="Titel"/>
        <w:jc w:val="both"/>
        <w:rPr>
          <w:b w:val="0"/>
          <w:sz w:val="22"/>
          <w:szCs w:val="22"/>
        </w:rPr>
      </w:pPr>
    </w:p>
    <w:p w:rsidR="005F41E5" w:rsidRPr="00DF2461" w:rsidRDefault="005F41E5">
      <w:pPr>
        <w:pStyle w:val="Titel"/>
        <w:jc w:val="left"/>
        <w:rPr>
          <w:b w:val="0"/>
          <w:sz w:val="22"/>
          <w:szCs w:val="22"/>
          <w:u w:val="single"/>
        </w:rPr>
      </w:pPr>
    </w:p>
    <w:p w:rsidR="005F41E5" w:rsidRPr="00DF2461" w:rsidRDefault="005F41E5">
      <w:pPr>
        <w:pStyle w:val="Titel"/>
        <w:jc w:val="left"/>
        <w:rPr>
          <w:b w:val="0"/>
          <w:sz w:val="2"/>
          <w:szCs w:val="2"/>
        </w:rPr>
      </w:pPr>
    </w:p>
    <w:p w:rsidR="00DF2461" w:rsidRPr="00DF2461" w:rsidRDefault="00DF2461">
      <w:pPr>
        <w:pStyle w:val="Titel"/>
        <w:jc w:val="left"/>
        <w:rPr>
          <w:b w:val="0"/>
          <w:sz w:val="2"/>
          <w:szCs w:val="2"/>
        </w:rPr>
        <w:sectPr w:rsidR="00DF2461" w:rsidRPr="00DF2461" w:rsidSect="00DF2461">
          <w:type w:val="continuous"/>
          <w:pgSz w:w="11906" w:h="16838"/>
          <w:pgMar w:top="850" w:right="850" w:bottom="567" w:left="1417" w:header="283" w:footer="283" w:gutter="0"/>
          <w:cols w:space="720"/>
          <w:formProt w:val="0"/>
          <w:titlePg/>
          <w:docGrid w:linePitch="299"/>
        </w:sectPr>
      </w:pPr>
    </w:p>
    <w:p w:rsidR="005F41E5" w:rsidRDefault="0095265A">
      <w:pPr>
        <w:pStyle w:val="Titel"/>
        <w:jc w:val="left"/>
        <w:rPr>
          <w:sz w:val="22"/>
        </w:rPr>
      </w:pPr>
      <w:r>
        <w:rPr>
          <w:sz w:val="22"/>
        </w:rPr>
        <w:t xml:space="preserve">1. Allgemeine Angaben </w:t>
      </w:r>
    </w:p>
    <w:p w:rsidR="005F41E5" w:rsidRDefault="005F41E5" w:rsidP="008432CF">
      <w:pPr>
        <w:pStyle w:val="Titel"/>
        <w:jc w:val="left"/>
        <w:rPr>
          <w:b w:val="0"/>
          <w:sz w:val="22"/>
        </w:rPr>
      </w:pPr>
    </w:p>
    <w:p w:rsidR="005F41E5" w:rsidRDefault="0095265A" w:rsidP="0037417B">
      <w:pPr>
        <w:pStyle w:val="TableParagraph"/>
        <w:spacing w:before="7"/>
        <w:rPr>
          <w:b/>
        </w:rPr>
      </w:pPr>
      <w:r>
        <w:t xml:space="preserve">Anzahl der bisher auf dem Anwesen insgesamt wohnenden Personen </w:t>
      </w:r>
      <w:sdt>
        <w:sdtPr>
          <w:rPr>
            <w:rFonts w:eastAsia="Arial"/>
            <w:u w:val="single"/>
          </w:rPr>
          <w:id w:val="-1272311346"/>
          <w:placeholder>
            <w:docPart w:val="9611ABD2069D40F79959D237D3E560C6"/>
          </w:placeholder>
          <w:showingPlcHdr/>
        </w:sdtPr>
        <w:sdtEndPr/>
        <w:sdtContent>
          <w:r w:rsidR="0037417B" w:rsidRPr="0037417B">
            <w:rPr>
              <w:rStyle w:val="Platzhaltertext"/>
              <w:color w:val="auto"/>
              <w:u w:val="single"/>
            </w:rPr>
            <w:t xml:space="preserve">             </w:t>
          </w:r>
        </w:sdtContent>
      </w:sdt>
      <w:r>
        <w:br/>
        <w:t xml:space="preserve">zusätzlich geplant </w:t>
      </w:r>
      <w:sdt>
        <w:sdtPr>
          <w:rPr>
            <w:rFonts w:eastAsia="Arial"/>
            <w:u w:val="single"/>
          </w:rPr>
          <w:id w:val="2089114715"/>
          <w:placeholder>
            <w:docPart w:val="98CE19E94F564C68996C960D28747501"/>
          </w:placeholder>
          <w:showingPlcHdr/>
        </w:sdtPr>
        <w:sdtEndPr/>
        <w:sdtContent>
          <w:r w:rsidR="0037417B" w:rsidRPr="0037417B">
            <w:rPr>
              <w:rStyle w:val="Platzhaltertext"/>
              <w:color w:val="auto"/>
              <w:u w:val="single"/>
            </w:rPr>
            <w:t xml:space="preserve">             </w:t>
          </w:r>
        </w:sdtContent>
      </w:sdt>
    </w:p>
    <w:p w:rsidR="005F41E5" w:rsidRDefault="005F41E5">
      <w:pPr>
        <w:pStyle w:val="Titel"/>
        <w:jc w:val="left"/>
        <w:rPr>
          <w:b w:val="0"/>
          <w:sz w:val="22"/>
        </w:rPr>
      </w:pPr>
    </w:p>
    <w:p w:rsidR="005F41E5" w:rsidRDefault="005F41E5">
      <w:pPr>
        <w:pStyle w:val="Titel"/>
        <w:jc w:val="left"/>
        <w:rPr>
          <w:b w:val="0"/>
          <w:sz w:val="22"/>
        </w:rPr>
      </w:pPr>
    </w:p>
    <w:p w:rsidR="005F41E5" w:rsidRDefault="0095265A">
      <w:pPr>
        <w:pStyle w:val="Titel"/>
        <w:numPr>
          <w:ilvl w:val="0"/>
          <w:numId w:val="14"/>
        </w:numPr>
        <w:ind w:left="644"/>
        <w:jc w:val="left"/>
        <w:rPr>
          <w:b w:val="0"/>
          <w:sz w:val="22"/>
        </w:rPr>
      </w:pPr>
      <w:r>
        <w:rPr>
          <w:b w:val="0"/>
          <w:sz w:val="22"/>
        </w:rPr>
        <w:t>Bewirtschaftung des Betriebes (zutreffendes ankreuzen)</w:t>
      </w:r>
    </w:p>
    <w:p w:rsidR="005F41E5" w:rsidRPr="008432CF" w:rsidRDefault="005F41E5">
      <w:pPr>
        <w:pStyle w:val="Titel"/>
        <w:jc w:val="left"/>
        <w:rPr>
          <w:b w:val="0"/>
          <w:sz w:val="4"/>
          <w:szCs w:val="4"/>
        </w:rPr>
      </w:pPr>
    </w:p>
    <w:p w:rsidR="005F41E5" w:rsidRDefault="0095265A">
      <w:pPr>
        <w:pStyle w:val="Titel"/>
        <w:ind w:firstLine="644"/>
        <w:jc w:val="left"/>
        <w:rPr>
          <w:b w:val="0"/>
          <w:sz w:val="22"/>
        </w:rPr>
      </w:pPr>
      <w:r>
        <w:rPr>
          <w:b w:val="0"/>
          <w:sz w:val="22"/>
        </w:rPr>
        <w:t xml:space="preserve">Haupterwerb  </w:t>
      </w:r>
      <w:sdt>
        <w:sdtPr>
          <w:rPr>
            <w:b w:val="0"/>
            <w:sz w:val="22"/>
          </w:rPr>
          <w:id w:val="-26022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CF"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Nebenerwerb  </w:t>
      </w:r>
      <w:sdt>
        <w:sdtPr>
          <w:rPr>
            <w:b w:val="0"/>
            <w:sz w:val="22"/>
          </w:rPr>
          <w:id w:val="60037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CF"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</w:p>
    <w:p w:rsidR="005F41E5" w:rsidRDefault="005F41E5">
      <w:pPr>
        <w:pStyle w:val="Titel"/>
        <w:jc w:val="both"/>
        <w:rPr>
          <w:b w:val="0"/>
          <w:sz w:val="22"/>
        </w:rPr>
      </w:pPr>
    </w:p>
    <w:p w:rsidR="005F41E5" w:rsidRDefault="0095265A">
      <w:pPr>
        <w:pStyle w:val="Titel"/>
        <w:numPr>
          <w:ilvl w:val="0"/>
          <w:numId w:val="15"/>
        </w:numPr>
        <w:tabs>
          <w:tab w:val="num" w:pos="720"/>
        </w:tabs>
        <w:ind w:left="644"/>
        <w:jc w:val="both"/>
        <w:rPr>
          <w:b w:val="0"/>
          <w:sz w:val="22"/>
        </w:rPr>
      </w:pPr>
      <w:r>
        <w:rPr>
          <w:b w:val="0"/>
          <w:sz w:val="22"/>
        </w:rPr>
        <w:t>Woraus wird der Lebensunterhalt bestritten:</w:t>
      </w:r>
    </w:p>
    <w:p w:rsidR="005F41E5" w:rsidRDefault="0095265A">
      <w:pPr>
        <w:pStyle w:val="Titel"/>
        <w:ind w:left="284" w:firstLine="360"/>
        <w:jc w:val="both"/>
        <w:rPr>
          <w:b w:val="0"/>
          <w:sz w:val="22"/>
        </w:rPr>
      </w:pPr>
      <w:sdt>
        <w:sdtPr>
          <w:rPr>
            <w:rFonts w:eastAsia="Arial"/>
            <w:b w:val="0"/>
            <w:sz w:val="22"/>
            <w:szCs w:val="22"/>
            <w:u w:val="single"/>
          </w:rPr>
          <w:id w:val="-1040056981"/>
          <w:placeholder>
            <w:docPart w:val="568A4E73B60F4EFC84143728594BF131"/>
          </w:placeholder>
          <w:showingPlcHdr/>
        </w:sdtPr>
        <w:sdtEndPr/>
        <w:sdtContent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 </w:t>
          </w:r>
        </w:sdtContent>
      </w:sdt>
      <w:r w:rsidR="0037417B">
        <w:rPr>
          <w:b w:val="0"/>
          <w:sz w:val="22"/>
        </w:rPr>
        <w:t xml:space="preserve"> </w:t>
      </w:r>
      <w:r>
        <w:rPr>
          <w:b w:val="0"/>
          <w:sz w:val="22"/>
        </w:rPr>
        <w:t>% aus der Landwirtschaft</w:t>
      </w:r>
    </w:p>
    <w:p w:rsidR="005F41E5" w:rsidRDefault="0095265A">
      <w:pPr>
        <w:pStyle w:val="Titel"/>
        <w:ind w:firstLine="644"/>
        <w:jc w:val="both"/>
        <w:rPr>
          <w:b w:val="0"/>
          <w:sz w:val="22"/>
        </w:rPr>
      </w:pPr>
      <w:sdt>
        <w:sdtPr>
          <w:rPr>
            <w:rFonts w:eastAsia="Arial"/>
            <w:b w:val="0"/>
            <w:sz w:val="22"/>
            <w:szCs w:val="22"/>
            <w:u w:val="single"/>
          </w:rPr>
          <w:id w:val="-756748632"/>
          <w:placeholder>
            <w:docPart w:val="5EBAC8C3AC5D4CC9965369F4316B7E2E"/>
          </w:placeholder>
          <w:showingPlcHdr/>
        </w:sdtPr>
        <w:sdtEndPr/>
        <w:sdtContent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 </w:t>
          </w:r>
        </w:sdtContent>
      </w:sdt>
      <w:r>
        <w:rPr>
          <w:b w:val="0"/>
          <w:sz w:val="22"/>
        </w:rPr>
        <w:t xml:space="preserve"> % aus anderen Bereichen</w:t>
      </w:r>
    </w:p>
    <w:p w:rsidR="0037417B" w:rsidRDefault="0095265A">
      <w:pPr>
        <w:pStyle w:val="Titel"/>
        <w:ind w:firstLine="644"/>
        <w:jc w:val="left"/>
        <w:rPr>
          <w:b w:val="0"/>
          <w:sz w:val="22"/>
        </w:rPr>
        <w:sectPr w:rsidR="0037417B" w:rsidSect="00DF2461">
          <w:type w:val="continuous"/>
          <w:pgSz w:w="11906" w:h="16838"/>
          <w:pgMar w:top="850" w:right="850" w:bottom="567" w:left="1417" w:header="283" w:footer="283" w:gutter="0"/>
          <w:cols w:space="720"/>
          <w:titlePg/>
          <w:docGrid w:linePitch="299"/>
        </w:sectPr>
      </w:pPr>
      <w:r>
        <w:rPr>
          <w:b w:val="0"/>
          <w:sz w:val="22"/>
        </w:rPr>
        <w:t>aus welchen:</w:t>
      </w:r>
    </w:p>
    <w:p w:rsidR="005F41E5" w:rsidRDefault="0095265A">
      <w:pPr>
        <w:pStyle w:val="Titel"/>
        <w:ind w:firstLine="644"/>
        <w:jc w:val="left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</w:t>
      </w:r>
    </w:p>
    <w:p w:rsidR="005F41E5" w:rsidRDefault="005F41E5">
      <w:pPr>
        <w:pStyle w:val="Titel"/>
        <w:ind w:firstLine="644"/>
        <w:jc w:val="left"/>
        <w:rPr>
          <w:b w:val="0"/>
          <w:sz w:val="22"/>
        </w:rPr>
      </w:pPr>
    </w:p>
    <w:p w:rsidR="008432CF" w:rsidRDefault="008432CF">
      <w:pPr>
        <w:pStyle w:val="Titel"/>
        <w:ind w:firstLine="644"/>
        <w:jc w:val="left"/>
        <w:rPr>
          <w:b w:val="0"/>
          <w:sz w:val="22"/>
        </w:rPr>
      </w:pPr>
    </w:p>
    <w:p w:rsidR="0037417B" w:rsidRDefault="0037417B">
      <w:pPr>
        <w:pStyle w:val="Titel"/>
        <w:ind w:firstLine="644"/>
        <w:jc w:val="left"/>
        <w:rPr>
          <w:b w:val="0"/>
          <w:sz w:val="22"/>
        </w:rPr>
      </w:pPr>
    </w:p>
    <w:p w:rsidR="0037417B" w:rsidRPr="008432CF" w:rsidRDefault="0037417B">
      <w:pPr>
        <w:pStyle w:val="Titel"/>
        <w:ind w:firstLine="644"/>
        <w:jc w:val="left"/>
        <w:rPr>
          <w:b w:val="0"/>
          <w:sz w:val="2"/>
          <w:szCs w:val="2"/>
        </w:rPr>
      </w:pPr>
    </w:p>
    <w:p w:rsidR="0037417B" w:rsidRPr="008432CF" w:rsidRDefault="0037417B">
      <w:pPr>
        <w:pStyle w:val="Titel"/>
        <w:ind w:firstLine="644"/>
        <w:jc w:val="left"/>
        <w:rPr>
          <w:b w:val="0"/>
          <w:sz w:val="2"/>
          <w:szCs w:val="2"/>
        </w:rPr>
        <w:sectPr w:rsidR="0037417B" w:rsidRPr="008432CF" w:rsidSect="00DF2461">
          <w:type w:val="continuous"/>
          <w:pgSz w:w="11906" w:h="16838"/>
          <w:pgMar w:top="850" w:right="850" w:bottom="567" w:left="1417" w:header="283" w:footer="283" w:gutter="0"/>
          <w:cols w:space="720"/>
          <w:formProt w:val="0"/>
          <w:titlePg/>
          <w:docGrid w:linePitch="299"/>
        </w:sectPr>
      </w:pPr>
    </w:p>
    <w:p w:rsidR="005F41E5" w:rsidRDefault="0095265A">
      <w:pPr>
        <w:pStyle w:val="Titel"/>
        <w:jc w:val="left"/>
        <w:rPr>
          <w:sz w:val="22"/>
        </w:rPr>
      </w:pPr>
      <w:r>
        <w:rPr>
          <w:sz w:val="22"/>
        </w:rPr>
        <w:t>2. Landwirtschaftlich genutzte Flächen</w:t>
      </w:r>
    </w:p>
    <w:p w:rsidR="005F41E5" w:rsidRDefault="005F41E5">
      <w:pPr>
        <w:pStyle w:val="Titel"/>
        <w:jc w:val="left"/>
        <w:rPr>
          <w:b w:val="0"/>
          <w:sz w:val="22"/>
        </w:rPr>
      </w:pPr>
    </w:p>
    <w:p w:rsidR="005F41E5" w:rsidRDefault="0095265A">
      <w:pPr>
        <w:pStyle w:val="Titel"/>
        <w:ind w:left="360"/>
        <w:jc w:val="left"/>
        <w:rPr>
          <w:b w:val="0"/>
          <w:sz w:val="22"/>
        </w:rPr>
      </w:pPr>
      <w:r>
        <w:rPr>
          <w:b w:val="0"/>
          <w:sz w:val="22"/>
        </w:rPr>
        <w:t>Landw. genutzte Fläche insgesamt nach</w:t>
      </w:r>
      <w:r>
        <w:rPr>
          <w:b w:val="0"/>
          <w:sz w:val="22"/>
        </w:rPr>
        <w:br/>
        <w:t>Inbetriebnahme des geplanten Vorhabens: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244764731"/>
          <w:placeholder>
            <w:docPart w:val="13287187733C4ECAB33C1CEF4D262C05"/>
          </w:placeholder>
          <w:showingPlcHdr/>
        </w:sdtPr>
        <w:sdtEndPr/>
        <w:sdtContent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 w:rsidR="0037417B"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</w:rPr>
        <w:t xml:space="preserve"> ha</w:t>
      </w:r>
    </w:p>
    <w:p w:rsidR="005F41E5" w:rsidRDefault="0095265A">
      <w:pPr>
        <w:pStyle w:val="Titel"/>
        <w:ind w:left="360" w:firstLine="360"/>
        <w:jc w:val="left"/>
        <w:rPr>
          <w:b w:val="0"/>
          <w:sz w:val="22"/>
        </w:rPr>
      </w:pPr>
      <w:r>
        <w:rPr>
          <w:b w:val="0"/>
          <w:sz w:val="22"/>
        </w:rPr>
        <w:t>davon Eigentum: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1751778805"/>
          <w:placeholder>
            <w:docPart w:val="85CC711C276A4337A990EC8C1900DF10"/>
          </w:placeholder>
          <w:showingPlcHdr/>
        </w:sdtPr>
        <w:sdtEndPr/>
        <w:sdtContent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 w:rsidR="0037417B"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</w:rPr>
        <w:t xml:space="preserve"> ha</w:t>
      </w:r>
    </w:p>
    <w:p w:rsidR="005F41E5" w:rsidRDefault="0095265A">
      <w:pPr>
        <w:pStyle w:val="Titel"/>
        <w:ind w:left="360" w:firstLine="360"/>
        <w:jc w:val="left"/>
        <w:rPr>
          <w:b w:val="0"/>
          <w:sz w:val="22"/>
        </w:rPr>
      </w:pPr>
      <w:r>
        <w:rPr>
          <w:b w:val="0"/>
          <w:sz w:val="22"/>
        </w:rPr>
        <w:t>davon Pacht: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-608425394"/>
          <w:placeholder>
            <w:docPart w:val="E13288106B3A4ADFA1A223A8B2B41BFD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</w:rPr>
        <w:t xml:space="preserve"> ha</w:t>
      </w:r>
    </w:p>
    <w:p w:rsidR="005F41E5" w:rsidRDefault="0095265A">
      <w:pPr>
        <w:pStyle w:val="Titel"/>
        <w:ind w:left="360" w:firstLine="360"/>
        <w:jc w:val="left"/>
        <w:rPr>
          <w:b w:val="0"/>
          <w:sz w:val="22"/>
        </w:rPr>
      </w:pPr>
      <w:r>
        <w:rPr>
          <w:b w:val="0"/>
          <w:sz w:val="22"/>
        </w:rPr>
        <w:t>davo</w:t>
      </w:r>
      <w:r w:rsidR="0037417B">
        <w:rPr>
          <w:b w:val="0"/>
          <w:sz w:val="22"/>
        </w:rPr>
        <w:t>n verpachtet:</w:t>
      </w:r>
      <w:r w:rsidR="0037417B">
        <w:rPr>
          <w:b w:val="0"/>
          <w:sz w:val="22"/>
        </w:rPr>
        <w:tab/>
      </w:r>
      <w:r w:rsidR="0037417B">
        <w:rPr>
          <w:b w:val="0"/>
          <w:sz w:val="22"/>
        </w:rPr>
        <w:tab/>
      </w:r>
      <w:r w:rsidR="0037417B">
        <w:rPr>
          <w:b w:val="0"/>
          <w:sz w:val="22"/>
        </w:rPr>
        <w:tab/>
      </w:r>
      <w:r w:rsidR="0037417B">
        <w:rPr>
          <w:b w:val="0"/>
          <w:sz w:val="22"/>
        </w:rPr>
        <w:tab/>
      </w:r>
      <w:r w:rsidR="0037417B">
        <w:rPr>
          <w:b w:val="0"/>
          <w:sz w:val="22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-726374471"/>
          <w:placeholder>
            <w:docPart w:val="B11F2C55C52E448D8F7803455B5D4DE0"/>
          </w:placeholder>
          <w:showingPlcHdr/>
        </w:sdtPr>
        <w:sdtEndPr/>
        <w:sdtContent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 w:rsidR="0037417B"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</w:rPr>
        <w:t xml:space="preserve"> ha</w:t>
      </w:r>
    </w:p>
    <w:p w:rsidR="00885086" w:rsidRDefault="00885086">
      <w:pPr>
        <w:pStyle w:val="Titel"/>
        <w:ind w:left="360"/>
        <w:jc w:val="left"/>
        <w:rPr>
          <w:b w:val="0"/>
          <w:sz w:val="22"/>
        </w:rPr>
      </w:pPr>
    </w:p>
    <w:p w:rsidR="005F41E5" w:rsidRDefault="0095265A">
      <w:pPr>
        <w:pStyle w:val="Titel"/>
        <w:ind w:left="360"/>
        <w:jc w:val="left"/>
        <w:rPr>
          <w:b w:val="0"/>
          <w:sz w:val="22"/>
        </w:rPr>
      </w:pPr>
      <w:r>
        <w:rPr>
          <w:b w:val="0"/>
          <w:sz w:val="22"/>
        </w:rPr>
        <w:t>derzeitig genutzte Fläche:</w:t>
      </w:r>
      <w:r>
        <w:rPr>
          <w:b w:val="0"/>
          <w:sz w:val="22"/>
        </w:rPr>
        <w:tab/>
        <w:t>Eigentum: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Pacht:</w:t>
      </w:r>
    </w:p>
    <w:p w:rsidR="005F41E5" w:rsidRDefault="005F41E5">
      <w:pPr>
        <w:pStyle w:val="Titel"/>
        <w:ind w:left="360"/>
        <w:jc w:val="left"/>
        <w:rPr>
          <w:b w:val="0"/>
          <w:sz w:val="22"/>
        </w:rPr>
      </w:pPr>
    </w:p>
    <w:p w:rsidR="005F41E5" w:rsidRDefault="0095265A">
      <w:pPr>
        <w:pStyle w:val="Titel"/>
        <w:ind w:left="360"/>
        <w:jc w:val="left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>Ackerfläche</w:t>
      </w:r>
      <w:r>
        <w:rPr>
          <w:b w:val="0"/>
          <w:sz w:val="22"/>
          <w:lang w:val="it-IT"/>
        </w:rPr>
        <w:tab/>
      </w:r>
      <w:r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12500667"/>
          <w:placeholder>
            <w:docPart w:val="6B735109638641DFA6B4A54FE950BA2B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  <w:lang w:val="it-IT"/>
        </w:rPr>
        <w:t xml:space="preserve"> ha</w:t>
      </w:r>
      <w:r>
        <w:rPr>
          <w:b w:val="0"/>
          <w:sz w:val="22"/>
          <w:lang w:val="it-IT"/>
        </w:rPr>
        <w:tab/>
      </w:r>
      <w:r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183639525"/>
          <w:placeholder>
            <w:docPart w:val="3A748E997BCC4DD7B6485DFDBEB9316A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  <w:lang w:val="it-IT"/>
        </w:rPr>
        <w:t xml:space="preserve"> ha</w:t>
      </w:r>
    </w:p>
    <w:p w:rsidR="005F41E5" w:rsidRDefault="0095265A" w:rsidP="00370FF1">
      <w:pPr>
        <w:pStyle w:val="Titel"/>
        <w:tabs>
          <w:tab w:val="left" w:pos="2835"/>
        </w:tabs>
        <w:ind w:left="360"/>
        <w:jc w:val="left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>Dauergrünland:</w:t>
      </w:r>
      <w:r w:rsidR="0037417B"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-456181238"/>
          <w:placeholder>
            <w:docPart w:val="57070A4E5BB1479FA0D7039AAD322E22"/>
          </w:placeholder>
          <w:showingPlcHdr/>
        </w:sdtPr>
        <w:sdtEndPr/>
        <w:sdtContent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 w:rsidR="0037417B"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 w:rsidR="0037417B">
        <w:rPr>
          <w:b w:val="0"/>
          <w:sz w:val="22"/>
          <w:lang w:val="it-IT"/>
        </w:rPr>
        <w:t xml:space="preserve"> ha</w:t>
      </w:r>
      <w:r w:rsidR="0037417B">
        <w:rPr>
          <w:b w:val="0"/>
          <w:sz w:val="22"/>
          <w:lang w:val="it-IT"/>
        </w:rPr>
        <w:tab/>
      </w:r>
      <w:r w:rsidR="0037417B"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707448341"/>
          <w:placeholder>
            <w:docPart w:val="7B869700B6054FFFAE068044771082D7"/>
          </w:placeholder>
          <w:showingPlcHdr/>
        </w:sdtPr>
        <w:sdtEndPr/>
        <w:sdtContent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 w:rsidR="0037417B"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  <w:lang w:val="it-IT"/>
        </w:rPr>
        <w:t xml:space="preserve"> ha</w:t>
      </w:r>
    </w:p>
    <w:p w:rsidR="005F41E5" w:rsidRDefault="0095265A">
      <w:pPr>
        <w:pStyle w:val="Titel"/>
        <w:ind w:left="360"/>
        <w:jc w:val="left"/>
        <w:rPr>
          <w:b w:val="0"/>
          <w:sz w:val="22"/>
        </w:rPr>
      </w:pPr>
      <w:r>
        <w:rPr>
          <w:b w:val="0"/>
          <w:sz w:val="22"/>
        </w:rPr>
        <w:t>Wald: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="0037417B">
        <w:rPr>
          <w:b w:val="0"/>
          <w:sz w:val="22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-1390881709"/>
          <w:placeholder>
            <w:docPart w:val="EE6375DB17E54B50A13F50F8F2DD31A2"/>
          </w:placeholder>
          <w:showingPlcHdr/>
        </w:sdtPr>
        <w:sdtEndPr/>
        <w:sdtContent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 w:rsidR="0037417B"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 w:rsidR="0037417B">
        <w:rPr>
          <w:b w:val="0"/>
          <w:sz w:val="22"/>
        </w:rPr>
        <w:t xml:space="preserve"> ha</w:t>
      </w:r>
      <w:r w:rsidR="0037417B">
        <w:rPr>
          <w:b w:val="0"/>
          <w:sz w:val="22"/>
        </w:rPr>
        <w:tab/>
      </w:r>
      <w:r w:rsidR="0037417B">
        <w:rPr>
          <w:b w:val="0"/>
          <w:sz w:val="22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-968121568"/>
          <w:placeholder>
            <w:docPart w:val="B6F3B18B822543A0B6D60381E2095727"/>
          </w:placeholder>
          <w:showingPlcHdr/>
        </w:sdtPr>
        <w:sdtEndPr/>
        <w:sdtContent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 w:rsidR="0037417B"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="0037417B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</w:rPr>
        <w:t xml:space="preserve"> ha</w:t>
      </w:r>
    </w:p>
    <w:p w:rsidR="005F41E5" w:rsidRDefault="005F41E5">
      <w:pPr>
        <w:pStyle w:val="Titel"/>
        <w:ind w:left="360"/>
        <w:jc w:val="left"/>
        <w:rPr>
          <w:b w:val="0"/>
          <w:sz w:val="22"/>
        </w:rPr>
      </w:pPr>
    </w:p>
    <w:p w:rsidR="005F41E5" w:rsidRDefault="0095265A">
      <w:pPr>
        <w:pStyle w:val="Titel"/>
        <w:ind w:left="360"/>
        <w:jc w:val="left"/>
        <w:rPr>
          <w:b w:val="0"/>
          <w:sz w:val="22"/>
        </w:rPr>
      </w:pPr>
      <w:r>
        <w:rPr>
          <w:b w:val="0"/>
          <w:sz w:val="22"/>
        </w:rPr>
        <w:t>zusätzlich geplante Fläche: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Mistabgabeverträge: </w:t>
      </w:r>
    </w:p>
    <w:p w:rsidR="005F41E5" w:rsidRDefault="0095265A">
      <w:pPr>
        <w:pStyle w:val="Titel"/>
        <w:ind w:left="2124" w:firstLine="708"/>
        <w:jc w:val="left"/>
        <w:rPr>
          <w:b w:val="0"/>
          <w:sz w:val="22"/>
          <w:lang w:val="it-IT"/>
        </w:rPr>
      </w:pPr>
      <w:r>
        <w:rPr>
          <w:b w:val="0"/>
          <w:sz w:val="22"/>
        </w:rPr>
        <w:t>Erwerb: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Pacht: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(Laufzeit mind. </w:t>
      </w:r>
      <w:r>
        <w:rPr>
          <w:b w:val="0"/>
          <w:sz w:val="22"/>
          <w:lang w:val="it-IT"/>
        </w:rPr>
        <w:t>3 Jahre)</w:t>
      </w:r>
    </w:p>
    <w:p w:rsidR="005F41E5" w:rsidRDefault="0095265A">
      <w:pPr>
        <w:pStyle w:val="Titel"/>
        <w:ind w:left="360"/>
        <w:jc w:val="left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>Ackerfläche</w:t>
      </w:r>
      <w:r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1087421867"/>
          <w:placeholder>
            <w:docPart w:val="F52C11BA41C24F619A3EC4F0A7EE174C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  <w:lang w:val="it-IT"/>
        </w:rPr>
        <w:t xml:space="preserve"> ha</w:t>
      </w:r>
      <w:r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-1450539317"/>
          <w:placeholder>
            <w:docPart w:val="3014BA80CD09428289B62EEECF7A5274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  <w:lang w:val="it-IT"/>
        </w:rPr>
        <w:t xml:space="preserve"> ha</w:t>
      </w:r>
      <w:r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882294189"/>
          <w:placeholder>
            <w:docPart w:val="818CFE45039D47639D8152575C4CE3F4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  <w:lang w:val="it-IT"/>
        </w:rPr>
        <w:t xml:space="preserve"> ha</w:t>
      </w:r>
    </w:p>
    <w:p w:rsidR="005F41E5" w:rsidRDefault="0095265A">
      <w:pPr>
        <w:pStyle w:val="Titel"/>
        <w:ind w:left="360"/>
        <w:jc w:val="left"/>
        <w:rPr>
          <w:b w:val="0"/>
          <w:sz w:val="22"/>
          <w:lang w:val="it-IT"/>
        </w:rPr>
      </w:pPr>
      <w:r>
        <w:rPr>
          <w:b w:val="0"/>
          <w:sz w:val="22"/>
          <w:lang w:val="it-IT"/>
        </w:rPr>
        <w:t>Dauergrünland</w:t>
      </w:r>
      <w:r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520901031"/>
          <w:placeholder>
            <w:docPart w:val="56ACE931DCC14F65B557DCD670429288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  <w:lang w:val="it-IT"/>
        </w:rPr>
        <w:t xml:space="preserve"> ha</w:t>
      </w:r>
      <w:r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1402637296"/>
          <w:placeholder>
            <w:docPart w:val="84E6C9E088FD4E94B6A7849C46D25931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  <w:lang w:val="it-IT"/>
        </w:rPr>
        <w:t xml:space="preserve"> ha</w:t>
      </w:r>
      <w:r>
        <w:rPr>
          <w:b w:val="0"/>
          <w:sz w:val="22"/>
          <w:lang w:val="it-IT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-919096192"/>
          <w:placeholder>
            <w:docPart w:val="D6225AE26421448896EA389C16A7E437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  <w:lang w:val="it-IT"/>
        </w:rPr>
        <w:t xml:space="preserve"> ha</w:t>
      </w:r>
    </w:p>
    <w:p w:rsidR="005F41E5" w:rsidRDefault="0095265A">
      <w:pPr>
        <w:pStyle w:val="Titel"/>
        <w:ind w:left="360"/>
        <w:jc w:val="left"/>
        <w:rPr>
          <w:b w:val="0"/>
          <w:sz w:val="22"/>
        </w:rPr>
      </w:pPr>
      <w:r>
        <w:rPr>
          <w:b w:val="0"/>
          <w:sz w:val="22"/>
        </w:rPr>
        <w:t>Wald: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376908077"/>
          <w:placeholder>
            <w:docPart w:val="58E61B8DC5BF4F7DAAAFC85998F628CC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</w:rPr>
        <w:t xml:space="preserve"> ha</w:t>
      </w:r>
      <w:r>
        <w:rPr>
          <w:b w:val="0"/>
          <w:sz w:val="22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17368658"/>
          <w:placeholder>
            <w:docPart w:val="1573334630A64801B8B760709AED12CC"/>
          </w:placeholder>
          <w:showingPlcHdr/>
        </w:sdtPr>
        <w:sdtEndPr/>
        <w:sdtContent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</w:rPr>
        <w:t xml:space="preserve"> ha</w:t>
      </w:r>
    </w:p>
    <w:p w:rsidR="005F41E5" w:rsidRDefault="0095265A">
      <w:pPr>
        <w:pStyle w:val="Titel"/>
        <w:ind w:left="360"/>
        <w:jc w:val="left"/>
        <w:rPr>
          <w:b w:val="0"/>
          <w:sz w:val="22"/>
        </w:rPr>
      </w:pPr>
      <w:r>
        <w:rPr>
          <w:b w:val="0"/>
          <w:sz w:val="22"/>
        </w:rPr>
        <w:br w:type="page"/>
      </w:r>
    </w:p>
    <w:p w:rsidR="005F41E5" w:rsidRDefault="0095265A">
      <w:pPr>
        <w:pStyle w:val="Titel"/>
        <w:jc w:val="left"/>
        <w:rPr>
          <w:sz w:val="22"/>
        </w:rPr>
      </w:pPr>
      <w:r>
        <w:rPr>
          <w:sz w:val="22"/>
        </w:rPr>
        <w:lastRenderedPageBreak/>
        <w:t>3. Tierbestand</w:t>
      </w:r>
    </w:p>
    <w:p w:rsidR="005F41E5" w:rsidRPr="008432CF" w:rsidRDefault="005F41E5">
      <w:pPr>
        <w:pStyle w:val="Titel"/>
        <w:ind w:left="360"/>
        <w:jc w:val="left"/>
        <w:rPr>
          <w:b w:val="0"/>
          <w:sz w:val="10"/>
          <w:szCs w:val="10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34"/>
        <w:gridCol w:w="1134"/>
        <w:gridCol w:w="1134"/>
        <w:gridCol w:w="1134"/>
        <w:gridCol w:w="1058"/>
      </w:tblGrid>
      <w:tr w:rsidR="00450EDC" w:rsidTr="008432CF">
        <w:trPr>
          <w:cantSplit/>
          <w:trHeight w:val="58"/>
        </w:trPr>
        <w:tc>
          <w:tcPr>
            <w:tcW w:w="9492" w:type="dxa"/>
            <w:gridSpan w:val="6"/>
            <w:vAlign w:val="center"/>
          </w:tcPr>
          <w:p w:rsidR="005F41E5" w:rsidRDefault="0095265A">
            <w:pPr>
              <w:pStyle w:val="berschrift1"/>
            </w:pPr>
            <w:r>
              <w:t>Tierbestand im gesamten Betrieb</w:t>
            </w:r>
          </w:p>
        </w:tc>
      </w:tr>
      <w:tr w:rsidR="00450EDC">
        <w:trPr>
          <w:cantSplit/>
          <w:trHeight w:val="360"/>
        </w:trPr>
        <w:tc>
          <w:tcPr>
            <w:tcW w:w="3898" w:type="dxa"/>
            <w:vMerge w:val="restart"/>
          </w:tcPr>
          <w:p w:rsidR="005F41E5" w:rsidRDefault="005F41E5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>derzeitiger Bestand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</w:tcPr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>nach Inbetriebnahme des geplanten Vorhabens</w:t>
            </w:r>
          </w:p>
        </w:tc>
      </w:tr>
      <w:tr w:rsidR="00450EDC">
        <w:trPr>
          <w:cantSplit/>
          <w:trHeight w:val="360"/>
        </w:trPr>
        <w:tc>
          <w:tcPr>
            <w:tcW w:w="3898" w:type="dxa"/>
            <w:vMerge/>
          </w:tcPr>
          <w:p w:rsidR="005F41E5" w:rsidRDefault="005F41E5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41E5" w:rsidRDefault="005F41E5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>Gesamtbestand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center"/>
          </w:tcPr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>max.</w:t>
            </w:r>
          </w:p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>mögliche</w:t>
            </w:r>
          </w:p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>Tierplätze</w:t>
            </w:r>
          </w:p>
        </w:tc>
      </w:tr>
      <w:tr w:rsidR="00450EDC">
        <w:trPr>
          <w:cantSplit/>
        </w:trPr>
        <w:tc>
          <w:tcPr>
            <w:tcW w:w="3898" w:type="dxa"/>
          </w:tcPr>
          <w:p w:rsidR="005F41E5" w:rsidRDefault="005F41E5">
            <w:pPr>
              <w:rPr>
                <w:b/>
              </w:rPr>
            </w:pPr>
          </w:p>
        </w:tc>
        <w:tc>
          <w:tcPr>
            <w:tcW w:w="1134" w:type="dxa"/>
          </w:tcPr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 xml:space="preserve">auf </w:t>
            </w:r>
            <w:r>
              <w:rPr>
                <w:sz w:val="18"/>
              </w:rPr>
              <w:br/>
              <w:t>Flüssigmist</w:t>
            </w:r>
          </w:p>
        </w:tc>
        <w:tc>
          <w:tcPr>
            <w:tcW w:w="1134" w:type="dxa"/>
            <w:vAlign w:val="center"/>
          </w:tcPr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>auf Festmist</w:t>
            </w:r>
          </w:p>
        </w:tc>
        <w:tc>
          <w:tcPr>
            <w:tcW w:w="1134" w:type="dxa"/>
          </w:tcPr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 xml:space="preserve">auf </w:t>
            </w:r>
            <w:r>
              <w:rPr>
                <w:sz w:val="18"/>
              </w:rPr>
              <w:br/>
              <w:t>Flüssigmist</w:t>
            </w:r>
          </w:p>
        </w:tc>
        <w:tc>
          <w:tcPr>
            <w:tcW w:w="1134" w:type="dxa"/>
            <w:vAlign w:val="center"/>
          </w:tcPr>
          <w:p w:rsidR="005F41E5" w:rsidRDefault="0095265A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  <w:r>
              <w:rPr>
                <w:sz w:val="18"/>
              </w:rPr>
              <w:t>auf Festmist</w:t>
            </w:r>
          </w:p>
        </w:tc>
        <w:tc>
          <w:tcPr>
            <w:tcW w:w="1058" w:type="dxa"/>
            <w:vMerge/>
          </w:tcPr>
          <w:p w:rsidR="005F41E5" w:rsidRDefault="005F41E5">
            <w:pPr>
              <w:pStyle w:val="Unterstrich"/>
              <w:tabs>
                <w:tab w:val="clear" w:pos="1276"/>
                <w:tab w:val="clear" w:pos="4111"/>
              </w:tabs>
              <w:rPr>
                <w:sz w:val="18"/>
              </w:rPr>
            </w:pPr>
          </w:p>
        </w:tc>
      </w:tr>
      <w:tr w:rsidR="00450EDC" w:rsidTr="0055147D">
        <w:trPr>
          <w:cantSplit/>
          <w:trHeight w:val="58"/>
        </w:trPr>
        <w:tc>
          <w:tcPr>
            <w:tcW w:w="9492" w:type="dxa"/>
            <w:gridSpan w:val="6"/>
          </w:tcPr>
          <w:p w:rsidR="005F41E5" w:rsidRDefault="009526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Rinder:</w:t>
            </w:r>
          </w:p>
        </w:tc>
      </w:tr>
      <w:tr w:rsidR="00450EDC" w:rsidTr="0055147D">
        <w:trPr>
          <w:trHeight w:val="58"/>
        </w:trPr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Kälber zur Zucht bis 6 Monate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330913852"/>
                <w:placeholder>
                  <w:docPart w:val="79F53C47C6DA4DD0A838CFE6E77B35B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221127380"/>
                <w:placeholder>
                  <w:docPart w:val="D320B99E7E4B4E1AAC5AF8F0EB33BD1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143887029"/>
                <w:placeholder>
                  <w:docPart w:val="3CD22F8049F6429F85D2122F56DA752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019148076"/>
                <w:placeholder>
                  <w:docPart w:val="0CD0D8257E18408F86511CD243920FBF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997466485"/>
                <w:placeholder>
                  <w:docPart w:val="38DB3A7BCFFA49EBBDE910D216DC02DB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weibl. Jungvieh ab 7. Monat bis 1 Jahr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231164362"/>
                <w:placeholder>
                  <w:docPart w:val="C685E40A72AF492098C50EECBC6CDB9E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987472872"/>
                <w:placeholder>
                  <w:docPart w:val="8FA93AC6988C496888F7B6C1ACD0EB90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077440357"/>
                <w:placeholder>
                  <w:docPart w:val="45042114FD7F4713AFB527EE642C4530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573166808"/>
                <w:placeholder>
                  <w:docPart w:val="40FC13F1ABC840CD9BF4484D5B76F6C7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659068509"/>
                <w:placeholder>
                  <w:docPart w:val="BBA529F10196464AB94484741FE996A6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weibl. Jungvieh 1 bis 2 Jahre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322542810"/>
                <w:placeholder>
                  <w:docPart w:val="0925EC2AAE33404EBE82D9C9D7C28413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897240950"/>
                <w:placeholder>
                  <w:docPart w:val="88667CBC15BD4E349DADE9BBD25931B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850536552"/>
                <w:placeholder>
                  <w:docPart w:val="B572B5148DC04BADBD67E557AA5F82BB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244613188"/>
                <w:placeholder>
                  <w:docPart w:val="3CE66ABE06964D17A1A1E7B0F772C8F6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401521731"/>
                <w:placeholder>
                  <w:docPart w:val="8F76F8A6CA4247F5B465D1B5E30DA9A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6E6623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Milchkühe ohne Kalb über 2 Jahre</w:t>
            </w:r>
          </w:p>
        </w:tc>
        <w:tc>
          <w:tcPr>
            <w:tcW w:w="1134" w:type="dxa"/>
          </w:tcPr>
          <w:p w:rsidR="006E6623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2032709383"/>
                <w:placeholder>
                  <w:docPart w:val="9061AF5375A842B3BA2D6C73C384CF10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6E6623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690359544"/>
                <w:placeholder>
                  <w:docPart w:val="E27ADC007487442BA4D4A99351D29B9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6E6623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250021811"/>
                <w:placeholder>
                  <w:docPart w:val="094CEAD78C49451C86BF00CB90EB9DFA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6E6623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51655294"/>
                <w:placeholder>
                  <w:docPart w:val="D1130507ADA9458085CBAF1FFA8E992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6E6623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232470371"/>
                <w:placeholder>
                  <w:docPart w:val="1AFB00F8D04C40D39A1154353427C115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sonstige Kühe und Rinder über 2 Jahre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537937014"/>
                <w:placeholder>
                  <w:docPart w:val="0DEAF0D3C3024991AB06A265A3DA391C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922553079"/>
                <w:placeholder>
                  <w:docPart w:val="FCE202318F6F4049AD36644D4E3069A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33411466"/>
                <w:placeholder>
                  <w:docPart w:val="D3221E51EFB84612ACBAEA36F86DFDBF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452132083"/>
                <w:placeholder>
                  <w:docPart w:val="2C2299501B9142EC99844F93ADDDAA0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808355750"/>
                <w:placeholder>
                  <w:docPart w:val="BFC362E2AE5A45FDAD5AECA3B6041FEC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Mastkälber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349606969"/>
                <w:placeholder>
                  <w:docPart w:val="9C4F3528407541CCA95FE2E7FE3627D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419767896"/>
                <w:placeholder>
                  <w:docPart w:val="ECDCEEB5947649DEA8669CBA7FA3A96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784192223"/>
                <w:placeholder>
                  <w:docPart w:val="C5489CCA13B6490CB1FF79F9D5DE62A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465268183"/>
                <w:placeholder>
                  <w:docPart w:val="10ECB8FF5F5F461A9798875C03E5B69C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111738507"/>
                <w:placeholder>
                  <w:docPart w:val="9A2A40B9A22D4B2AA4022452D266567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 xml:space="preserve">Mastrinder </w:t>
            </w:r>
            <w:r w:rsidRPr="0055147D">
              <w:rPr>
                <w:sz w:val="20"/>
              </w:rPr>
              <w:t>ab 7. Monat bis 1 Jahr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764694895"/>
                <w:placeholder>
                  <w:docPart w:val="8D6706E812704C00B079ABD650ECB57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312719282"/>
                <w:placeholder>
                  <w:docPart w:val="E8042303E15945C6A50D8688615679EA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958268614"/>
                <w:placeholder>
                  <w:docPart w:val="CF05140C1AF14263A2F0E603F7F8468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655562407"/>
                <w:placeholder>
                  <w:docPart w:val="F31F368E29084B8F98EB8C4C4691813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758558389"/>
                <w:placeholder>
                  <w:docPart w:val="8D90A7BBE80D4CABA998B52486058E73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Mastrinder 1 bis 2 Jahre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512332027"/>
                <w:placeholder>
                  <w:docPart w:val="60A8FA1591EF4F5986327F3516BAB1C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740062089"/>
                <w:placeholder>
                  <w:docPart w:val="260C0AC7F75845C18E3A29F05EE78E1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005402269"/>
                <w:placeholder>
                  <w:docPart w:val="2C96CFF8ACEE476BBDAB84CD2C59BD3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212801889"/>
                <w:placeholder>
                  <w:docPart w:val="0C123DE6FE3E40178B847449E03EF67F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385991154"/>
                <w:placeholder>
                  <w:docPart w:val="23A6EC32E32E49E4857684BF03C2440C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 w:rsidTr="0055147D">
        <w:trPr>
          <w:cantSplit/>
          <w:trHeight w:val="58"/>
        </w:trPr>
        <w:tc>
          <w:tcPr>
            <w:tcW w:w="9492" w:type="dxa"/>
            <w:gridSpan w:val="6"/>
          </w:tcPr>
          <w:p w:rsidR="005F41E5" w:rsidRPr="0055147D" w:rsidRDefault="0095265A">
            <w:pPr>
              <w:rPr>
                <w:b/>
                <w:sz w:val="20"/>
              </w:rPr>
            </w:pPr>
            <w:r w:rsidRPr="0055147D">
              <w:rPr>
                <w:b/>
                <w:sz w:val="20"/>
              </w:rPr>
              <w:t>Schweine:</w:t>
            </w:r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 xml:space="preserve">niedertragende und leere Sauen, </w:t>
            </w:r>
            <w:r w:rsidRPr="0055147D">
              <w:rPr>
                <w:sz w:val="20"/>
              </w:rPr>
              <w:t>Eber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871414970"/>
                <w:placeholder>
                  <w:docPart w:val="1065B12E0BDB41AC9C3CBFC19F1C083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901321652"/>
                <w:placeholder>
                  <w:docPart w:val="11EF9FF47D7F47F69A4B02782BD8452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492987881"/>
                <w:placeholder>
                  <w:docPart w:val="1889515B10AD4ABE9D5A77AA74CC6FF3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2030936527"/>
                <w:placeholder>
                  <w:docPart w:val="9CAF9653777A455FA22A1E71EBDBDB0B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234598973"/>
                <w:placeholder>
                  <w:docPart w:val="3A9AC2F7AF7C461AA44D753E86E391E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Sauen mit Ferkeln bis 10 kg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468022652"/>
                <w:placeholder>
                  <w:docPart w:val="25C4447CDD214AA3BB8C8AF52763F07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264832102"/>
                <w:placeholder>
                  <w:docPart w:val="E98A4E747FF04C26ABECF21BAF5FA78B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278463847"/>
                <w:placeholder>
                  <w:docPart w:val="C6EBE27D89D44F00B693FBB9008F1733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372804393"/>
                <w:placeholder>
                  <w:docPart w:val="EFE06899F301489D9E7AA406AA40D96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383679986"/>
                <w:placeholder>
                  <w:docPart w:val="E5B621975B7946618C6BE2C77E380D4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Ferkelaufzucht (bis 25 kg)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986576346"/>
                <w:placeholder>
                  <w:docPart w:val="C75189832E364385AD8EED7907761A4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291257185"/>
                <w:placeholder>
                  <w:docPart w:val="537B92C21AAD4E64ABF68DBDE713A45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377598060"/>
                <w:placeholder>
                  <w:docPart w:val="9EB08919768E4EE39B59FA4DA34D47EE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77216322"/>
                <w:placeholder>
                  <w:docPart w:val="AB5295C9C38D480C8AC488019C063DA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793356385"/>
                <w:placeholder>
                  <w:docPart w:val="72714DF2FD5E42F0B616268109484A1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Jungsauen (bis 90 kg)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464187151"/>
                <w:placeholder>
                  <w:docPart w:val="908973CD37774E1E998C834BD834E58E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176609022"/>
                <w:placeholder>
                  <w:docPart w:val="26277B0C94144A17A8D54C58B75B0B4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724132583"/>
                <w:placeholder>
                  <w:docPart w:val="4A5EB11EEC3F437FA86E247FA53E6E3A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312304662"/>
                <w:placeholder>
                  <w:docPart w:val="7F8A84B03EDA4761BB0EF7B830A56AA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42503757"/>
                <w:placeholder>
                  <w:docPart w:val="F0FE494A9695447FA2F9B0E070C48AB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Mastschweine (bis 110 kg)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138945926"/>
                <w:placeholder>
                  <w:docPart w:val="181543954399466AA2DAA97C76086EBE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491875460"/>
                <w:placeholder>
                  <w:docPart w:val="A006C0986D2E456988FF82CC6A1B5820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34216317"/>
                <w:placeholder>
                  <w:docPart w:val="432D3C2237ED4FF6BD34FCBE706B3CA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193498944"/>
                <w:placeholder>
                  <w:docPart w:val="C1ED917E5B674744AC781790CC630443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154335570"/>
                <w:placeholder>
                  <w:docPart w:val="742CCA72E6AF4F249C1BAF6AE3A13F6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Mastschweine (bis 120 kg)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795664314"/>
                <w:placeholder>
                  <w:docPart w:val="0FCE25B474144315899B3B93CA1E364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563715211"/>
                <w:placeholder>
                  <w:docPart w:val="94078F9DBD774775856CD940DE022A8A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58323637"/>
                <w:placeholder>
                  <w:docPart w:val="EB28FDA20D96486AAC7949473A154735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795172128"/>
                <w:placeholder>
                  <w:docPart w:val="A9BC983AE0064E2681AB74E1281C19F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366151711"/>
                <w:placeholder>
                  <w:docPart w:val="55F59F33122E487F8C3B3699BBF08D9C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rPr>
          <w:cantSplit/>
        </w:trPr>
        <w:tc>
          <w:tcPr>
            <w:tcW w:w="9492" w:type="dxa"/>
            <w:gridSpan w:val="6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b/>
                <w:sz w:val="20"/>
              </w:rPr>
              <w:t>Geflügel:</w:t>
            </w:r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Legehennen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853768706"/>
                <w:placeholder>
                  <w:docPart w:val="ABFA598FC84A48D9AAED95B13F9EFFF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2047412478"/>
                <w:placeholder>
                  <w:docPart w:val="BDA94C0C5E9848F48A9602ACD1E13A00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773483483"/>
                <w:placeholder>
                  <w:docPart w:val="8B583AF45E3D4859829C3B62E7A3DE6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716692911"/>
                <w:placeholder>
                  <w:docPart w:val="80643FA09E3B4DBB883CCAE75877D60B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233118577"/>
                <w:placeholder>
                  <w:docPart w:val="CFC1254179DE46BFBFB3B605E2154C0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Junghennen (bis 18. Woche)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939409772"/>
                <w:placeholder>
                  <w:docPart w:val="30680AA8919D40B29894ABD2EBE1644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194739587"/>
                <w:placeholder>
                  <w:docPart w:val="0FDC239B27664D479EEE5FAD6C6571A5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375397782"/>
                <w:placeholder>
                  <w:docPart w:val="67DDEC167E4C4099970486ADF678AF80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883786371"/>
                <w:placeholder>
                  <w:docPart w:val="64C3DF57DF0C4FEA92CAC703CE92044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2038654607"/>
                <w:placeholder>
                  <w:docPart w:val="9C730F3EF20142FB921FE98C37A44D5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Masthähnchen bis 35 Tage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612016850"/>
                <w:placeholder>
                  <w:docPart w:val="B635B64BDE0544A48985BF771268D4DC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401184175"/>
                <w:placeholder>
                  <w:docPart w:val="AC3D4165206745269F09B0F4E97D1F7F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623076563"/>
                <w:placeholder>
                  <w:docPart w:val="6ABC99D1CD2741B4A641548D0F7FCCC5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228106629"/>
                <w:placeholder>
                  <w:docPart w:val="9755D345A7834394A8C3968F4228331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65603123"/>
                <w:placeholder>
                  <w:docPart w:val="9D04D2BD9FBA474F90E187B61EEEC8BA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Masthähnchen bis 49 Tage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464739614"/>
                <w:placeholder>
                  <w:docPart w:val="085BA6E4695643C099BE2480B8A3118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367106345"/>
                <w:placeholder>
                  <w:docPart w:val="BC9848F345684134AC1D8BAE6953D35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85033315"/>
                <w:placeholder>
                  <w:docPart w:val="56F7984A49D8404CAF9B331F9D2496EA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2090184984"/>
                <w:placeholder>
                  <w:docPart w:val="906BFAF7486946C1B4CF2029D617F47C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625271511"/>
                <w:placeholder>
                  <w:docPart w:val="CAAFF0C8D9A14BFAA17605E581BAE0E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Pekingentenaufzucht (bis 3. Woche)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44050585"/>
                <w:placeholder>
                  <w:docPart w:val="0B274849780A4F6A86C982B8B0FC8530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972176238"/>
                <w:placeholder>
                  <w:docPart w:val="00D5CDB4CEA043EAA66D5DAD0DAC055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845857214"/>
                <w:placeholder>
                  <w:docPart w:val="D7297AA2ADE0453BAF79E10F6EBB554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050919787"/>
                <w:placeholder>
                  <w:docPart w:val="23613389CCAF4876869D5E776B15591F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880096628"/>
                <w:placeholder>
                  <w:docPart w:val="D2D326D5EFB043E2AB671955A591CC6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Pekingentenmast (bis 7. Woche)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2077193102"/>
                <w:placeholder>
                  <w:docPart w:val="95015BE818FE49A2BC0CF85B923DBA67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479046662"/>
                <w:placeholder>
                  <w:docPart w:val="F0369E95998D4A18BF519775CC79B907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054995336"/>
                <w:placeholder>
                  <w:docPart w:val="F7B46B2F1E094E099D57BE58E03AF94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417822786"/>
                <w:placeholder>
                  <w:docPart w:val="3781F68CFBDF4D4F87AAE8666D4AC69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832252900"/>
                <w:placeholder>
                  <w:docPart w:val="9E9BB8C67AA344BBAE07C6F4D9E3B895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Flugentenaufzucht (bis 3. Woche)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837963903"/>
                <w:placeholder>
                  <w:docPart w:val="AB5E741D241641A0A4CD3AE2EBE9265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489913703"/>
                <w:placeholder>
                  <w:docPart w:val="371EF848ED6C4DD2B56F3B55445B66D7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731504033"/>
                <w:placeholder>
                  <w:docPart w:val="99E2EF8C318144588FCA5A20453C21A5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923343199"/>
                <w:placeholder>
                  <w:docPart w:val="7C96EA430EBC45739A598FB1BC8B1A1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2113548314"/>
                <w:placeholder>
                  <w:docPart w:val="70CBA45FF67E4B159F13C4267DEE721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Flugentenmast (bis 10. Woche)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641406930"/>
                <w:placeholder>
                  <w:docPart w:val="B14F5D6B53004830BEB36D13403E355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498006703"/>
                <w:placeholder>
                  <w:docPart w:val="185950384EB1475B9BE032E156EF1D26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566578009"/>
                <w:placeholder>
                  <w:docPart w:val="DB3D93796CE44C1BAFFDD090C2BFD29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916162260"/>
                <w:placeholder>
                  <w:docPart w:val="600D5671774540DEAD820DD0133A62D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870528988"/>
                <w:placeholder>
                  <w:docPart w:val="3E8DC1719E574F8D95C3F69F9475252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Truthühneraufzucht (bis 6. Woche)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122368648"/>
                <w:placeholder>
                  <w:docPart w:val="AE56B3A12F4243BAA02AC35F95C5DA7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814914133"/>
                <w:placeholder>
                  <w:docPart w:val="1DA35CA8DCB34CB585256190EE5D8017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2030552486"/>
                <w:placeholder>
                  <w:docPart w:val="065FCC5469EE4A7FAB006AC1A586DC1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2024771243"/>
                <w:placeholder>
                  <w:docPart w:val="F622AFDA3B1C4730A025F162E80F60A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300412995"/>
                <w:placeholder>
                  <w:docPart w:val="C073AA64008143EEA488D42D9A17915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Truthühnermast, Hennen (bis 16. Woche)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623127148"/>
                <w:placeholder>
                  <w:docPart w:val="31B07562F85A4F269062921675C51F40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806776000"/>
                <w:placeholder>
                  <w:docPart w:val="9FBF854F4612406AAA598CDF0437A77F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878625995"/>
                <w:placeholder>
                  <w:docPart w:val="819142B4C4564059808AE0B99239012E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753047738"/>
                <w:placeholder>
                  <w:docPart w:val="3DA9D8AE802E42E29A74CB4F4116121A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2006039027"/>
                <w:placeholder>
                  <w:docPart w:val="6008E42D3013454798313CC51E21B04F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sz w:val="20"/>
              </w:rPr>
            </w:pPr>
            <w:r w:rsidRPr="0055147D">
              <w:rPr>
                <w:sz w:val="20"/>
              </w:rPr>
              <w:t>Truthühnermast, Hähne</w:t>
            </w:r>
            <w:r w:rsidRPr="0055147D">
              <w:rPr>
                <w:sz w:val="20"/>
              </w:rPr>
              <w:t xml:space="preserve"> (bis 21. Woche)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360436061"/>
                <w:placeholder>
                  <w:docPart w:val="18E48F4FBA734BD48B4D807E865AAD26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453475058"/>
                <w:placeholder>
                  <w:docPart w:val="1954DC9D4678440A86B2FDFC973AB44F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460493230"/>
                <w:placeholder>
                  <w:docPart w:val="43B5B48C01FD4FD79BFED59624FC538C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6622404"/>
                <w:placeholder>
                  <w:docPart w:val="33161FC8551C459C8D0C8373FE6B944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668098518"/>
                <w:placeholder>
                  <w:docPart w:val="29063DBBD97B4AEB98C449A03568ACA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b/>
                <w:sz w:val="20"/>
              </w:rPr>
            </w:pPr>
            <w:r w:rsidRPr="0055147D">
              <w:rPr>
                <w:b/>
                <w:sz w:val="20"/>
              </w:rPr>
              <w:t>Pferde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663199535"/>
                <w:placeholder>
                  <w:docPart w:val="AF3E90419A01468F8CDF887F54960DAA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394120809"/>
                <w:placeholder>
                  <w:docPart w:val="59F497553BE146979C1AA820D87772B3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509333865"/>
                <w:placeholder>
                  <w:docPart w:val="B964988E39BD4CCD8BE803FE76590A0A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56213708"/>
                <w:placeholder>
                  <w:docPart w:val="00CE6A522A7A4C7192B8FA5B7C97671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197656611"/>
                <w:placeholder>
                  <w:docPart w:val="A5910AA2D94049B1B26107FAF7B7E6A7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b/>
                <w:sz w:val="20"/>
              </w:rPr>
            </w:pPr>
            <w:r w:rsidRPr="0055147D">
              <w:rPr>
                <w:b/>
                <w:sz w:val="20"/>
              </w:rPr>
              <w:t>Schafe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672025576"/>
                <w:placeholder>
                  <w:docPart w:val="2FA11816F4AD4E2BB3654BFBD188E102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372203485"/>
                <w:placeholder>
                  <w:docPart w:val="27FBB374371C42948DBE6C4374C6C41D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397248829"/>
                <w:placeholder>
                  <w:docPart w:val="4C98BE6FC68A46A9A9E62F04A91A7318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2106418338"/>
                <w:placeholder>
                  <w:docPart w:val="F47E34B7BE8542B9858B97B9390DA6C1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457023603"/>
                <w:placeholder>
                  <w:docPart w:val="BBF80F3C3E1B4E8083044A3BEF0C335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  <w:tr w:rsidR="00450EDC">
        <w:tc>
          <w:tcPr>
            <w:tcW w:w="3898" w:type="dxa"/>
          </w:tcPr>
          <w:p w:rsidR="005F41E5" w:rsidRPr="0055147D" w:rsidRDefault="0095265A">
            <w:pPr>
              <w:rPr>
                <w:b/>
                <w:sz w:val="20"/>
              </w:rPr>
            </w:pPr>
            <w:r w:rsidRPr="0055147D">
              <w:rPr>
                <w:b/>
                <w:sz w:val="20"/>
              </w:rPr>
              <w:t>Ziegen</w:t>
            </w:r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354732222"/>
                <w:placeholder>
                  <w:docPart w:val="0E1D6D57560E481E94B7ACEC19A430C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301194161"/>
                <w:placeholder>
                  <w:docPart w:val="949C362BFD834069ACE28FC952F571C4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1222174307"/>
                <w:placeholder>
                  <w:docPart w:val="A47138A0F1744E24A4312967CB1ED729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134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-1471737654"/>
                <w:placeholder>
                  <w:docPart w:val="62523BA67D3849C6AD0568ED925ED860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  <w:tc>
          <w:tcPr>
            <w:tcW w:w="1058" w:type="dxa"/>
          </w:tcPr>
          <w:p w:rsidR="005F41E5" w:rsidRPr="0055147D" w:rsidRDefault="0095265A">
            <w:pPr>
              <w:rPr>
                <w:b/>
                <w:sz w:val="20"/>
              </w:rPr>
            </w:pPr>
            <w:sdt>
              <w:sdtPr>
                <w:rPr>
                  <w:rFonts w:eastAsia="Arial"/>
                  <w:sz w:val="20"/>
                </w:rPr>
                <w:id w:val="490068704"/>
                <w:placeholder>
                  <w:docPart w:val="4F3D8B1B606D43A6ACBF18AE6AFE99CB"/>
                </w:placeholder>
                <w:showingPlcHdr/>
              </w:sdtPr>
              <w:sdtEndPr/>
              <w:sdtContent>
                <w:r w:rsidR="00370FF1" w:rsidRPr="0055147D">
                  <w:rPr>
                    <w:rStyle w:val="Platzhaltertext"/>
                    <w:color w:val="auto"/>
                    <w:sz w:val="20"/>
                  </w:rPr>
                  <w:t xml:space="preserve">             </w:t>
                </w:r>
              </w:sdtContent>
            </w:sdt>
          </w:p>
        </w:tc>
      </w:tr>
    </w:tbl>
    <w:p w:rsidR="005F41E5" w:rsidRDefault="005F41E5">
      <w:pPr>
        <w:pStyle w:val="Titel"/>
        <w:jc w:val="left"/>
        <w:rPr>
          <w:b w:val="0"/>
          <w:sz w:val="22"/>
        </w:rPr>
      </w:pPr>
    </w:p>
    <w:p w:rsidR="005F41E5" w:rsidRDefault="0095265A">
      <w:pPr>
        <w:pStyle w:val="Titel"/>
        <w:jc w:val="left"/>
        <w:rPr>
          <w:sz w:val="22"/>
        </w:rPr>
      </w:pPr>
      <w:r>
        <w:rPr>
          <w:sz w:val="22"/>
        </w:rPr>
        <w:t>4. Gülle und Jauchelagerraum</w:t>
      </w:r>
    </w:p>
    <w:p w:rsidR="005F41E5" w:rsidRPr="0055147D" w:rsidRDefault="005F41E5">
      <w:pPr>
        <w:pStyle w:val="Titel"/>
        <w:jc w:val="left"/>
        <w:rPr>
          <w:b w:val="0"/>
          <w:sz w:val="22"/>
          <w:szCs w:val="22"/>
        </w:rPr>
      </w:pPr>
    </w:p>
    <w:p w:rsidR="005F41E5" w:rsidRDefault="0095265A">
      <w:pPr>
        <w:pStyle w:val="Titel"/>
        <w:ind w:left="284"/>
        <w:jc w:val="left"/>
        <w:rPr>
          <w:b w:val="0"/>
          <w:sz w:val="22"/>
        </w:rPr>
      </w:pPr>
      <w:r>
        <w:rPr>
          <w:b w:val="0"/>
          <w:sz w:val="22"/>
        </w:rPr>
        <w:t xml:space="preserve">Vorhandener Gülle- und Jauchelagerraum: </w:t>
      </w:r>
      <w:sdt>
        <w:sdtPr>
          <w:rPr>
            <w:rFonts w:eastAsia="Arial"/>
            <w:b w:val="0"/>
            <w:sz w:val="22"/>
            <w:szCs w:val="22"/>
            <w:u w:val="single"/>
          </w:rPr>
          <w:id w:val="-1307540393"/>
          <w:placeholder>
            <w:docPart w:val="2D423C2E80C74DA4A578B337F449D27C"/>
          </w:placeholder>
          <w:showingPlcHdr/>
        </w:sdtPr>
        <w:sdtEndPr/>
        <w:sdtContent>
          <w:r w:rsidR="002378D4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2378D4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2378D4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 w:rsidR="002378D4">
        <w:rPr>
          <w:b w:val="0"/>
          <w:sz w:val="22"/>
        </w:rPr>
        <w:t xml:space="preserve"> </w:t>
      </w:r>
      <w:r>
        <w:rPr>
          <w:b w:val="0"/>
          <w:sz w:val="22"/>
        </w:rPr>
        <w:t>cbm</w:t>
      </w:r>
    </w:p>
    <w:p w:rsidR="005F41E5" w:rsidRDefault="0095265A">
      <w:pPr>
        <w:pStyle w:val="Titel"/>
        <w:ind w:left="284"/>
        <w:jc w:val="left"/>
        <w:rPr>
          <w:b w:val="0"/>
          <w:sz w:val="22"/>
        </w:rPr>
      </w:pPr>
      <w:r>
        <w:rPr>
          <w:b w:val="0"/>
          <w:sz w:val="22"/>
        </w:rPr>
        <w:t>Zusätzlich geplanter Gülle-</w:t>
      </w:r>
      <w:r w:rsidR="002378D4">
        <w:rPr>
          <w:b w:val="0"/>
          <w:sz w:val="22"/>
        </w:rPr>
        <w:t xml:space="preserve"> und Jauchelagerraum: </w:t>
      </w:r>
      <w:sdt>
        <w:sdtPr>
          <w:rPr>
            <w:rFonts w:eastAsia="Arial"/>
            <w:b w:val="0"/>
            <w:sz w:val="22"/>
            <w:szCs w:val="22"/>
            <w:u w:val="single"/>
          </w:rPr>
          <w:id w:val="-2083595576"/>
          <w:placeholder>
            <w:docPart w:val="ED5DF27491EE4FD998811F0D85E64359"/>
          </w:placeholder>
          <w:showingPlcHdr/>
        </w:sdtPr>
        <w:sdtEndPr/>
        <w:sdtContent>
          <w:r w:rsidR="002378D4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2378D4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2378D4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</w:rPr>
        <w:t xml:space="preserve"> cbm</w:t>
      </w:r>
    </w:p>
    <w:p w:rsidR="005F41E5" w:rsidRPr="0055147D" w:rsidRDefault="005F41E5">
      <w:pPr>
        <w:pStyle w:val="Titel"/>
        <w:jc w:val="left"/>
        <w:rPr>
          <w:b w:val="0"/>
          <w:sz w:val="22"/>
          <w:szCs w:val="22"/>
        </w:rPr>
      </w:pPr>
    </w:p>
    <w:p w:rsidR="005F41E5" w:rsidRDefault="0095265A">
      <w:pPr>
        <w:pStyle w:val="Titel"/>
        <w:jc w:val="left"/>
        <w:rPr>
          <w:b w:val="0"/>
          <w:sz w:val="22"/>
        </w:rPr>
      </w:pPr>
      <w:r>
        <w:rPr>
          <w:b w:val="0"/>
          <w:sz w:val="22"/>
        </w:rPr>
        <w:t>Die Richtigkeit obiger Angaben wird bestätigt</w:t>
      </w:r>
    </w:p>
    <w:p w:rsidR="005F41E5" w:rsidRPr="0055147D" w:rsidRDefault="005F41E5">
      <w:pPr>
        <w:pStyle w:val="Titel"/>
        <w:jc w:val="left"/>
        <w:rPr>
          <w:b w:val="0"/>
          <w:sz w:val="18"/>
          <w:szCs w:val="18"/>
        </w:rPr>
      </w:pPr>
    </w:p>
    <w:p w:rsidR="0055147D" w:rsidRDefault="0055147D">
      <w:pPr>
        <w:pStyle w:val="Titel"/>
        <w:jc w:val="left"/>
        <w:rPr>
          <w:b w:val="0"/>
          <w:sz w:val="22"/>
        </w:rPr>
      </w:pPr>
    </w:p>
    <w:p w:rsidR="005F41E5" w:rsidRDefault="0095265A">
      <w:pPr>
        <w:pStyle w:val="Titel"/>
        <w:jc w:val="left"/>
        <w:rPr>
          <w:b w:val="0"/>
          <w:sz w:val="22"/>
        </w:rPr>
      </w:pPr>
      <w:sdt>
        <w:sdtPr>
          <w:rPr>
            <w:rFonts w:eastAsia="Arial"/>
            <w:b w:val="0"/>
            <w:sz w:val="22"/>
            <w:szCs w:val="22"/>
            <w:u w:val="single"/>
          </w:rPr>
          <w:id w:val="-960417017"/>
          <w:placeholder>
            <w:docPart w:val="1F7F55C5C6BD4BD58F7461C1DF7EAA07"/>
          </w:placeholder>
          <w:showingPlcHdr/>
        </w:sdtPr>
        <w:sdtEndPr/>
        <w:sdtContent>
          <w:r w:rsidR="002378D4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2378D4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 w:rsidR="002378D4"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="002378D4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 w:rsidR="002378D4">
        <w:rPr>
          <w:b w:val="0"/>
          <w:sz w:val="22"/>
        </w:rPr>
        <w:t>,</w:t>
      </w:r>
      <w:r w:rsidR="002378D4">
        <w:rPr>
          <w:b w:val="0"/>
          <w:sz w:val="22"/>
        </w:rPr>
        <w:tab/>
      </w:r>
      <w:sdt>
        <w:sdtPr>
          <w:rPr>
            <w:rFonts w:eastAsia="Arial"/>
            <w:b w:val="0"/>
            <w:sz w:val="22"/>
            <w:szCs w:val="22"/>
            <w:u w:val="single"/>
          </w:rPr>
          <w:id w:val="-1523863086"/>
          <w:placeholder>
            <w:docPart w:val="D52010391F8C426D9A2221F2C04D1C47"/>
          </w:placeholder>
          <w:showingPlcHdr/>
        </w:sdtPr>
        <w:sdtEndPr/>
        <w:sdtContent>
          <w:r w:rsidR="002378D4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 w:rsidR="002378D4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</w:t>
          </w:r>
          <w:r w:rsidR="002378D4"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="002378D4"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sdtContent>
      </w:sdt>
      <w:r>
        <w:rPr>
          <w:b w:val="0"/>
          <w:sz w:val="22"/>
        </w:rPr>
        <w:tab/>
      </w:r>
      <w:r>
        <w:rPr>
          <w:b w:val="0"/>
          <w:sz w:val="22"/>
        </w:rPr>
        <w:tab/>
        <w:t>_________________________</w:t>
      </w:r>
    </w:p>
    <w:p w:rsidR="005F41E5" w:rsidRDefault="0095265A">
      <w:pPr>
        <w:pStyle w:val="Titel"/>
        <w:jc w:val="left"/>
        <w:rPr>
          <w:b w:val="0"/>
          <w:sz w:val="22"/>
        </w:rPr>
      </w:pPr>
      <w:r>
        <w:rPr>
          <w:b w:val="0"/>
          <w:sz w:val="22"/>
        </w:rPr>
        <w:t xml:space="preserve">Ort,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Datum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Unterschrift</w:t>
      </w:r>
    </w:p>
    <w:p w:rsidR="0055147D" w:rsidRDefault="0055147D" w:rsidP="0055147D">
      <w:pPr>
        <w:spacing w:after="40"/>
        <w:rPr>
          <w:rFonts w:cs="Arial"/>
          <w:b/>
          <w:szCs w:val="22"/>
        </w:rPr>
      </w:pPr>
    </w:p>
    <w:p w:rsidR="00EB6EAA" w:rsidRDefault="00EB6EAA" w:rsidP="0055147D">
      <w:pPr>
        <w:spacing w:after="40"/>
        <w:rPr>
          <w:rFonts w:cs="Arial"/>
          <w:b/>
          <w:szCs w:val="22"/>
        </w:rPr>
      </w:pPr>
    </w:p>
    <w:p w:rsidR="00EB6EAA" w:rsidRDefault="0095265A" w:rsidP="0055147D">
      <w:pPr>
        <w:spacing w:after="40"/>
        <w:rPr>
          <w:rFonts w:cs="Arial"/>
          <w:b/>
          <w:szCs w:val="22"/>
        </w:rPr>
      </w:pPr>
      <w:r>
        <w:rPr>
          <w:rFonts w:cs="Arial"/>
          <w:color w:val="000000"/>
          <w:szCs w:val="22"/>
        </w:rPr>
        <w:t xml:space="preserve">Hinweise zum Datenschutz finden Sie unter </w:t>
      </w:r>
      <w:hyperlink r:id="rId11" w:history="1">
        <w:r>
          <w:rPr>
            <w:rStyle w:val="Hyperlink"/>
            <w:rFonts w:cs="Arial"/>
            <w:szCs w:val="22"/>
          </w:rPr>
          <w:t>www.rottal-inn.de/datenschutz</w:t>
        </w:r>
      </w:hyperlink>
    </w:p>
    <w:sectPr w:rsidR="00EB6EAA" w:rsidSect="00DF2461">
      <w:type w:val="continuous"/>
      <w:pgSz w:w="11906" w:h="16838"/>
      <w:pgMar w:top="850" w:right="850" w:bottom="567" w:left="1417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265A">
      <w:r>
        <w:separator/>
      </w:r>
    </w:p>
  </w:endnote>
  <w:endnote w:type="continuationSeparator" w:id="0">
    <w:p w:rsidR="00000000" w:rsidRDefault="0095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4" w:rsidRDefault="0095265A" w:rsidP="00C63C87">
    <w:pPr>
      <w:tabs>
        <w:tab w:val="left" w:pos="8222"/>
      </w:tabs>
      <w:spacing w:after="120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Errichten von Ställen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:rsidR="002378D4" w:rsidRDefault="0095265A" w:rsidP="00C63C87">
    <w:pPr>
      <w:tabs>
        <w:tab w:val="center" w:pos="4678"/>
        <w:tab w:val="left" w:pos="8222"/>
        <w:tab w:val="left" w:pos="8789"/>
        <w:tab w:val="right" w:pos="9639"/>
      </w:tabs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2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71" w:rsidRDefault="0095265A" w:rsidP="001C7171">
    <w:pPr>
      <w:tabs>
        <w:tab w:val="left" w:pos="8222"/>
      </w:tabs>
      <w:spacing w:after="120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Errichten von Ställen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:rsidR="001C7171" w:rsidRDefault="0095265A" w:rsidP="001C7171">
    <w:pPr>
      <w:tabs>
        <w:tab w:val="center" w:pos="4678"/>
        <w:tab w:val="left" w:pos="8222"/>
        <w:tab w:val="left" w:pos="8789"/>
        <w:tab w:val="right" w:pos="9639"/>
      </w:tabs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2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265A">
      <w:r>
        <w:separator/>
      </w:r>
    </w:p>
  </w:footnote>
  <w:footnote w:type="continuationSeparator" w:id="0">
    <w:p w:rsidR="00000000" w:rsidRDefault="0095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59F4E0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CD29D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AA093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2BED5AA3"/>
    <w:multiLevelType w:val="singleLevel"/>
    <w:tmpl w:val="8EFA7E9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5" w15:restartNumberingAfterBreak="0">
    <w:nsid w:val="32C9103E"/>
    <w:multiLevelType w:val="singleLevel"/>
    <w:tmpl w:val="9D320E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84D1E6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9F763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2710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A2528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23259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F10AC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EA18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CF0484"/>
    <w:multiLevelType w:val="singleLevel"/>
    <w:tmpl w:val="B4304A0C"/>
    <w:lvl w:ilvl="0">
      <w:start w:val="1"/>
      <w:numFmt w:val="lowerLetter"/>
      <w:lvlText w:val="%1)"/>
      <w:lvlJc w:val="left"/>
      <w:pPr>
        <w:tabs>
          <w:tab w:val="num" w:pos="1062"/>
        </w:tabs>
        <w:ind w:left="1062" w:hanging="705"/>
      </w:pPr>
      <w:rPr>
        <w:rFonts w:hint="default"/>
      </w:rPr>
    </w:lvl>
  </w:abstractNum>
  <w:abstractNum w:abstractNumId="14" w15:restartNumberingAfterBreak="0">
    <w:nsid w:val="7A2F2ED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zWEQBXaLyj4l/4aBxVc8gU//+eE=" w:salt="hIqOl99kIr/+N0hyovEq7Q=="/>
  <w:defaultTabStop w:val="708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Errichten von Ställen"/>
  </w:docVars>
  <w:rsids>
    <w:rsidRoot w:val="009036BF"/>
    <w:rsid w:val="001C7171"/>
    <w:rsid w:val="002378D4"/>
    <w:rsid w:val="002B0A24"/>
    <w:rsid w:val="00370FF1"/>
    <w:rsid w:val="0037417B"/>
    <w:rsid w:val="003C0343"/>
    <w:rsid w:val="00450EDC"/>
    <w:rsid w:val="004F15F8"/>
    <w:rsid w:val="0055147D"/>
    <w:rsid w:val="005F41E5"/>
    <w:rsid w:val="006E6623"/>
    <w:rsid w:val="007000E6"/>
    <w:rsid w:val="007313C9"/>
    <w:rsid w:val="007E5FDE"/>
    <w:rsid w:val="008432CF"/>
    <w:rsid w:val="00885086"/>
    <w:rsid w:val="009036BF"/>
    <w:rsid w:val="0095265A"/>
    <w:rsid w:val="00A8353F"/>
    <w:rsid w:val="00B31158"/>
    <w:rsid w:val="00B67152"/>
    <w:rsid w:val="00C025F5"/>
    <w:rsid w:val="00C63C87"/>
    <w:rsid w:val="00D2009E"/>
    <w:rsid w:val="00D432DE"/>
    <w:rsid w:val="00D52D9C"/>
    <w:rsid w:val="00DF2461"/>
    <w:rsid w:val="00EB6EAA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6624FAE-C5DD-43B0-97BE-9AEBC520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Unterstrich">
    <w:name w:val="Unterstrich"/>
    <w:basedOn w:val="Standard"/>
    <w:pPr>
      <w:tabs>
        <w:tab w:val="left" w:leader="underscore" w:pos="1276"/>
        <w:tab w:val="right" w:leader="underscore" w:pos="4111"/>
      </w:tabs>
    </w:pPr>
  </w:style>
  <w:style w:type="paragraph" w:styleId="Kopfzeile">
    <w:name w:val="header"/>
    <w:basedOn w:val="Standard"/>
    <w:link w:val="KopfzeileZchn"/>
    <w:rsid w:val="00C63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3C87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C63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3C87"/>
    <w:rPr>
      <w:rFonts w:ascii="Arial" w:hAnsi="Arial"/>
      <w:sz w:val="22"/>
    </w:rPr>
  </w:style>
  <w:style w:type="paragraph" w:customStyle="1" w:styleId="TableParagraph">
    <w:name w:val="Table Paragraph"/>
    <w:basedOn w:val="Standard"/>
    <w:uiPriority w:val="1"/>
    <w:qFormat/>
    <w:rsid w:val="00DF2461"/>
    <w:pPr>
      <w:widowControl w:val="0"/>
    </w:pPr>
    <w:rPr>
      <w:rFonts w:eastAsiaTheme="minorHAnsi" w:cs="Arial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F246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B6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tal-inn.de/datenschut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TS\g2vbadm\Checkout\13661_1.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9EDF44C61044B58F812AE47EE1F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53647-B2A4-4E2C-B7A6-C9E2B9D33757}"/>
      </w:docPartPr>
      <w:docPartBody>
        <w:p w:rsidR="007000E6" w:rsidRDefault="00F012DF" w:rsidP="007000E6">
          <w:pPr>
            <w:pStyle w:val="A19EDF44C61044B58F812AE47EE1F3A65"/>
          </w:pPr>
          <w:r>
            <w:rPr>
              <w:rStyle w:val="Platzhaltertext"/>
            </w:rPr>
            <w:t xml:space="preserve">                                     </w:t>
          </w:r>
        </w:p>
      </w:docPartBody>
    </w:docPart>
    <w:docPart>
      <w:docPartPr>
        <w:name w:val="C8C30F14A2914CD690EDBE76FE150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A9722-37C8-4BCA-BDFF-208598E954FA}"/>
      </w:docPartPr>
      <w:docPartBody>
        <w:p w:rsidR="007000E6" w:rsidRDefault="00F012DF" w:rsidP="007000E6">
          <w:pPr>
            <w:pStyle w:val="C8C30F14A2914CD690EDBE76FE150A995"/>
          </w:pPr>
          <w:r>
            <w:rPr>
              <w:rStyle w:val="Platzhaltertext"/>
            </w:rPr>
            <w:t xml:space="preserve">                                     </w:t>
          </w:r>
        </w:p>
      </w:docPartBody>
    </w:docPart>
    <w:docPart>
      <w:docPartPr>
        <w:name w:val="9611ABD2069D40F79959D237D3E56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696EC-AAED-4741-B698-ADC234491310}"/>
      </w:docPartPr>
      <w:docPartBody>
        <w:p w:rsidR="007000E6" w:rsidRDefault="00F012DF" w:rsidP="007000E6">
          <w:pPr>
            <w:pStyle w:val="9611ABD2069D40F79959D237D3E560C65"/>
          </w:pPr>
          <w:r w:rsidRPr="0037417B">
            <w:rPr>
              <w:rStyle w:val="Platzhaltertext"/>
              <w:color w:val="auto"/>
              <w:u w:val="single"/>
            </w:rPr>
            <w:t xml:space="preserve">             </w:t>
          </w:r>
        </w:p>
      </w:docPartBody>
    </w:docPart>
    <w:docPart>
      <w:docPartPr>
        <w:name w:val="98CE19E94F564C68996C960D28747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08A67-2AD2-44EE-9102-CE184D9DDAB1}"/>
      </w:docPartPr>
      <w:docPartBody>
        <w:p w:rsidR="007000E6" w:rsidRDefault="00F012DF" w:rsidP="007000E6">
          <w:pPr>
            <w:pStyle w:val="98CE19E94F564C68996C960D287475013"/>
          </w:pPr>
          <w:r w:rsidRPr="0037417B">
            <w:rPr>
              <w:rStyle w:val="Platzhaltertext"/>
              <w:color w:val="auto"/>
              <w:u w:val="single"/>
            </w:rPr>
            <w:t xml:space="preserve">             </w:t>
          </w:r>
        </w:p>
      </w:docPartBody>
    </w:docPart>
    <w:docPart>
      <w:docPartPr>
        <w:name w:val="568A4E73B60F4EFC84143728594BF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AE483-51E7-4DB0-A53E-8A97BDA44BD1}"/>
      </w:docPartPr>
      <w:docPartBody>
        <w:p w:rsidR="007000E6" w:rsidRDefault="00F012DF" w:rsidP="007000E6">
          <w:pPr>
            <w:pStyle w:val="568A4E73B60F4EFC84143728594BF1313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 </w:t>
          </w:r>
        </w:p>
      </w:docPartBody>
    </w:docPart>
    <w:docPart>
      <w:docPartPr>
        <w:name w:val="5EBAC8C3AC5D4CC9965369F4316B7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9277C-A526-4EA7-9D20-1A3B51606AB0}"/>
      </w:docPartPr>
      <w:docPartBody>
        <w:p w:rsidR="007000E6" w:rsidRDefault="00F012DF" w:rsidP="007000E6">
          <w:pPr>
            <w:pStyle w:val="5EBAC8C3AC5D4CC9965369F4316B7E2E3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     </w:t>
          </w:r>
        </w:p>
      </w:docPartBody>
    </w:docPart>
    <w:docPart>
      <w:docPartPr>
        <w:name w:val="13287187733C4ECAB33C1CEF4D262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79F81-13A9-49DD-9732-3118A89FE7CE}"/>
      </w:docPartPr>
      <w:docPartBody>
        <w:p w:rsidR="007000E6" w:rsidRDefault="00F012DF" w:rsidP="007000E6">
          <w:pPr>
            <w:pStyle w:val="13287187733C4ECAB33C1CEF4D262C053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85CC711C276A4337A990EC8C1900D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ABFA5-4131-4A94-942B-96A84CA88B85}"/>
      </w:docPartPr>
      <w:docPartBody>
        <w:p w:rsidR="007000E6" w:rsidRDefault="00F012DF" w:rsidP="007000E6">
          <w:pPr>
            <w:pStyle w:val="85CC711C276A4337A990EC8C1900DF10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E13288106B3A4ADFA1A223A8B2B41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8188C-8475-45E7-A4E9-1392BFCCF8DF}"/>
      </w:docPartPr>
      <w:docPartBody>
        <w:p w:rsidR="007000E6" w:rsidRDefault="00F012DF" w:rsidP="007000E6">
          <w:pPr>
            <w:pStyle w:val="E13288106B3A4ADFA1A223A8B2B41BFD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B11F2C55C52E448D8F7803455B5D4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E8C75-02C9-46FF-8C98-C75920FF6BAA}"/>
      </w:docPartPr>
      <w:docPartBody>
        <w:p w:rsidR="007000E6" w:rsidRDefault="00F012DF" w:rsidP="007000E6">
          <w:pPr>
            <w:pStyle w:val="B11F2C55C52E448D8F7803455B5D4DE0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6B735109638641DFA6B4A54FE950B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D3F80-AD0A-4E56-BD52-6B0699DAF6FE}"/>
      </w:docPartPr>
      <w:docPartBody>
        <w:p w:rsidR="007000E6" w:rsidRDefault="00F012DF" w:rsidP="007000E6">
          <w:pPr>
            <w:pStyle w:val="6B735109638641DFA6B4A54FE950BA2B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57070A4E5BB1479FA0D7039AAD322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35BD2-1B8D-4C20-A2A3-8B2E9171C937}"/>
      </w:docPartPr>
      <w:docPartBody>
        <w:p w:rsidR="007000E6" w:rsidRDefault="00F012DF" w:rsidP="007000E6">
          <w:pPr>
            <w:pStyle w:val="57070A4E5BB1479FA0D7039AAD322E22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EE6375DB17E54B50A13F50F8F2DD3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76EEC-EBAC-45C5-A908-351E196396DD}"/>
      </w:docPartPr>
      <w:docPartBody>
        <w:p w:rsidR="007000E6" w:rsidRDefault="00F012DF" w:rsidP="007000E6">
          <w:pPr>
            <w:pStyle w:val="EE6375DB17E54B50A13F50F8F2DD31A2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3A748E997BCC4DD7B6485DFDBEB93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9B4E8-F122-497C-9F14-DB3479B8CA47}"/>
      </w:docPartPr>
      <w:docPartBody>
        <w:p w:rsidR="007000E6" w:rsidRDefault="00F012DF" w:rsidP="007000E6">
          <w:pPr>
            <w:pStyle w:val="3A748E997BCC4DD7B6485DFDBEB9316A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7B869700B6054FFFAE06804477108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D9AF3-BBB0-4CB4-9EB8-32F7FD4DCED6}"/>
      </w:docPartPr>
      <w:docPartBody>
        <w:p w:rsidR="007000E6" w:rsidRDefault="00F012DF" w:rsidP="007000E6">
          <w:pPr>
            <w:pStyle w:val="7B869700B6054FFFAE068044771082D7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B6F3B18B822543A0B6D60381E2095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5BEAF-5122-4CE5-8BCC-E1A002C24316}"/>
      </w:docPartPr>
      <w:docPartBody>
        <w:p w:rsidR="007000E6" w:rsidRDefault="00F012DF" w:rsidP="007000E6">
          <w:pPr>
            <w:pStyle w:val="B6F3B18B822543A0B6D60381E2095727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F52C11BA41C24F619A3EC4F0A7EE1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0FD22-117D-4CD1-A2D2-F7444E482EAA}"/>
      </w:docPartPr>
      <w:docPartBody>
        <w:p w:rsidR="007000E6" w:rsidRDefault="00F012DF" w:rsidP="007000E6">
          <w:pPr>
            <w:pStyle w:val="F52C11BA41C24F619A3EC4F0A7EE174C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56ACE931DCC14F65B557DCD670429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00194-169A-496A-9C45-A8FD834C2C97}"/>
      </w:docPartPr>
      <w:docPartBody>
        <w:p w:rsidR="007000E6" w:rsidRDefault="00F012DF" w:rsidP="007000E6">
          <w:pPr>
            <w:pStyle w:val="56ACE931DCC14F65B557DCD670429288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58E61B8DC5BF4F7DAAAFC85998F62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F73D2-841E-4221-927F-54143B77A3E2}"/>
      </w:docPartPr>
      <w:docPartBody>
        <w:p w:rsidR="007000E6" w:rsidRDefault="00F012DF" w:rsidP="007000E6">
          <w:pPr>
            <w:pStyle w:val="58E61B8DC5BF4F7DAAAFC85998F628CC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1573334630A64801B8B760709AED1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FC155-8069-4DFF-8B3F-935773DA08A4}"/>
      </w:docPartPr>
      <w:docPartBody>
        <w:p w:rsidR="007000E6" w:rsidRDefault="00F012DF" w:rsidP="007000E6">
          <w:pPr>
            <w:pStyle w:val="1573334630A64801B8B760709AED12CC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84E6C9E088FD4E94B6A7849C46D25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034CA-423C-48DB-8B34-659750C79B70}"/>
      </w:docPartPr>
      <w:docPartBody>
        <w:p w:rsidR="007000E6" w:rsidRDefault="00F012DF" w:rsidP="007000E6">
          <w:pPr>
            <w:pStyle w:val="84E6C9E088FD4E94B6A7849C46D25931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3014BA80CD09428289B62EEECF7A5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C83C9-2C93-4516-9B9B-BFAF227A2664}"/>
      </w:docPartPr>
      <w:docPartBody>
        <w:p w:rsidR="007000E6" w:rsidRDefault="00F012DF" w:rsidP="007000E6">
          <w:pPr>
            <w:pStyle w:val="3014BA80CD09428289B62EEECF7A5274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818CFE45039D47639D8152575C4CE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188FD-D886-4C7E-A1AD-A31532FE3577}"/>
      </w:docPartPr>
      <w:docPartBody>
        <w:p w:rsidR="007000E6" w:rsidRDefault="00F012DF" w:rsidP="007000E6">
          <w:pPr>
            <w:pStyle w:val="818CFE45039D47639D8152575C4CE3F4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D6225AE26421448896EA389C16A7E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B97FC-B5DD-4F5A-AD17-40A5CF96D08C}"/>
      </w:docPartPr>
      <w:docPartBody>
        <w:p w:rsidR="007000E6" w:rsidRDefault="00F012DF" w:rsidP="007000E6">
          <w:pPr>
            <w:pStyle w:val="D6225AE26421448896EA389C16A7E437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       </w:t>
          </w:r>
          <w:r>
            <w:rPr>
              <w:rFonts w:eastAsia="Arial"/>
              <w:b w:val="0"/>
              <w:sz w:val="22"/>
              <w:szCs w:val="22"/>
              <w:u w:val="single"/>
            </w:rPr>
            <w:t xml:space="preserve">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79F53C47C6DA4DD0A838CFE6E77B3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61D9B-6920-4A25-B90F-235EF1D3D8DB}"/>
      </w:docPartPr>
      <w:docPartBody>
        <w:p w:rsidR="007000E6" w:rsidRDefault="00F012DF" w:rsidP="007000E6">
          <w:pPr>
            <w:pStyle w:val="79F53C47C6DA4DD0A838CFE6E77B35B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D320B99E7E4B4E1AAC5AF8F0EB33B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F811F-AD27-4CF3-AFE0-20309877F3EA}"/>
      </w:docPartPr>
      <w:docPartBody>
        <w:p w:rsidR="007000E6" w:rsidRDefault="00F012DF" w:rsidP="007000E6">
          <w:pPr>
            <w:pStyle w:val="D320B99E7E4B4E1AAC5AF8F0EB33BD1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CD22F8049F6429F85D2122F56DA7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B9D93-4CEB-489C-9C74-5696169B33FD}"/>
      </w:docPartPr>
      <w:docPartBody>
        <w:p w:rsidR="007000E6" w:rsidRDefault="00F012DF" w:rsidP="007000E6">
          <w:pPr>
            <w:pStyle w:val="3CD22F8049F6429F85D2122F56DA752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CD0D8257E18408F86511CD243920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2E971-C2CB-4CED-A395-13029EE99A27}"/>
      </w:docPartPr>
      <w:docPartBody>
        <w:p w:rsidR="007000E6" w:rsidRDefault="00F012DF" w:rsidP="007000E6">
          <w:pPr>
            <w:pStyle w:val="0CD0D8257E18408F86511CD243920FBF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8DB3A7BCFFA49EBBDE910D216DC0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7884B-737D-4C69-A592-55EFA2B06E57}"/>
      </w:docPartPr>
      <w:docPartBody>
        <w:p w:rsidR="007000E6" w:rsidRDefault="00F012DF" w:rsidP="007000E6">
          <w:pPr>
            <w:pStyle w:val="38DB3A7BCFFA49EBBDE910D216DC02DB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C685E40A72AF492098C50EECBC6CD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D78CE-04AF-4A63-A30A-ADC217654508}"/>
      </w:docPartPr>
      <w:docPartBody>
        <w:p w:rsidR="007000E6" w:rsidRDefault="00F012DF" w:rsidP="007000E6">
          <w:pPr>
            <w:pStyle w:val="C685E40A72AF492098C50EECBC6CDB9E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8FA93AC6988C496888F7B6C1ACD0E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70995-478A-427E-B055-8768A08357E7}"/>
      </w:docPartPr>
      <w:docPartBody>
        <w:p w:rsidR="007000E6" w:rsidRDefault="00F012DF" w:rsidP="007000E6">
          <w:pPr>
            <w:pStyle w:val="8FA93AC6988C496888F7B6C1ACD0EB90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45042114FD7F4713AFB527EE642C4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4D880-B702-495E-903B-428D915CCE78}"/>
      </w:docPartPr>
      <w:docPartBody>
        <w:p w:rsidR="007000E6" w:rsidRDefault="00F012DF" w:rsidP="007000E6">
          <w:pPr>
            <w:pStyle w:val="45042114FD7F4713AFB527EE642C4530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40FC13F1ABC840CD9BF4484D5B76F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8CDC4-B880-4254-8FB1-8280BA37F8B4}"/>
      </w:docPartPr>
      <w:docPartBody>
        <w:p w:rsidR="007000E6" w:rsidRDefault="00F012DF" w:rsidP="007000E6">
          <w:pPr>
            <w:pStyle w:val="40FC13F1ABC840CD9BF4484D5B76F6C7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BBA529F10196464AB94484741FE99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D58D8-ADEA-4BD1-A3CC-B2CD80442C29}"/>
      </w:docPartPr>
      <w:docPartBody>
        <w:p w:rsidR="007000E6" w:rsidRDefault="00F012DF" w:rsidP="007000E6">
          <w:pPr>
            <w:pStyle w:val="BBA529F10196464AB94484741FE996A6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8F76F8A6CA4247F5B465D1B5E30DA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6C399-E4D9-43A2-A0A4-DE25A14C9FA4}"/>
      </w:docPartPr>
      <w:docPartBody>
        <w:p w:rsidR="007000E6" w:rsidRDefault="00F012DF" w:rsidP="007000E6">
          <w:pPr>
            <w:pStyle w:val="8F76F8A6CA4247F5B465D1B5E30DA9A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CE66ABE06964D17A1A1E7B0F772C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50207-3F48-41EC-B6AF-43FD0A99142A}"/>
      </w:docPartPr>
      <w:docPartBody>
        <w:p w:rsidR="007000E6" w:rsidRDefault="00F012DF" w:rsidP="007000E6">
          <w:pPr>
            <w:pStyle w:val="3CE66ABE06964D17A1A1E7B0F772C8F6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B572B5148DC04BADBD67E557AA5F8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78137-9DEA-48D4-9785-C3695B789E42}"/>
      </w:docPartPr>
      <w:docPartBody>
        <w:p w:rsidR="007000E6" w:rsidRDefault="00F012DF" w:rsidP="007000E6">
          <w:pPr>
            <w:pStyle w:val="B572B5148DC04BADBD67E557AA5F82BB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88667CBC15BD4E349DADE9BBD2593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098E9-0B5B-4496-AFFC-D02C90087362}"/>
      </w:docPartPr>
      <w:docPartBody>
        <w:p w:rsidR="007000E6" w:rsidRDefault="00F012DF" w:rsidP="007000E6">
          <w:pPr>
            <w:pStyle w:val="88667CBC15BD4E349DADE9BBD25931B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925EC2AAE33404EBE82D9C9D7C28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9EA99-A921-4F5A-8C83-EB6FDCF8532A}"/>
      </w:docPartPr>
      <w:docPartBody>
        <w:p w:rsidR="007000E6" w:rsidRDefault="00F012DF" w:rsidP="007000E6">
          <w:pPr>
            <w:pStyle w:val="0925EC2AAE33404EBE82D9C9D7C28413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061AF5375A842B3BA2D6C73C384C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3E5BB-C9CD-4B42-BDBF-E955E9A472C6}"/>
      </w:docPartPr>
      <w:docPartBody>
        <w:p w:rsidR="007000E6" w:rsidRDefault="00F012DF" w:rsidP="007000E6">
          <w:pPr>
            <w:pStyle w:val="9061AF5375A842B3BA2D6C73C384CF10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DEAF0D3C3024991AB06A265A3DA3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89EAF-10B3-4D96-8B5F-2DBEDACC6799}"/>
      </w:docPartPr>
      <w:docPartBody>
        <w:p w:rsidR="007000E6" w:rsidRDefault="00F012DF" w:rsidP="007000E6">
          <w:pPr>
            <w:pStyle w:val="0DEAF0D3C3024991AB06A265A3DA391C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C4F3528407541CCA95FE2E7FE362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6AF5E-63B4-4DF6-8568-9A60E4A48D82}"/>
      </w:docPartPr>
      <w:docPartBody>
        <w:p w:rsidR="007000E6" w:rsidRDefault="00F012DF" w:rsidP="007000E6">
          <w:pPr>
            <w:pStyle w:val="9C4F3528407541CCA95FE2E7FE3627D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8D6706E812704C00B079ABD650ECB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69659-EEC1-4DA4-836B-3E2BDF9E8361}"/>
      </w:docPartPr>
      <w:docPartBody>
        <w:p w:rsidR="007000E6" w:rsidRDefault="00F012DF" w:rsidP="007000E6">
          <w:pPr>
            <w:pStyle w:val="8D6706E812704C00B079ABD650ECB57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60A8FA1591EF4F5986327F3516BAB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F8C5A-345C-4455-8AE8-A5FCA78AC584}"/>
      </w:docPartPr>
      <w:docPartBody>
        <w:p w:rsidR="007000E6" w:rsidRDefault="00F012DF" w:rsidP="007000E6">
          <w:pPr>
            <w:pStyle w:val="60A8FA1591EF4F5986327F3516BAB1C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065B12E0BDB41AC9C3CBFC19F1C0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40A2B-6C69-4D50-8C38-4808B31D2117}"/>
      </w:docPartPr>
      <w:docPartBody>
        <w:p w:rsidR="007000E6" w:rsidRDefault="00F012DF" w:rsidP="007000E6">
          <w:pPr>
            <w:pStyle w:val="1065B12E0BDB41AC9C3CBFC19F1C083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5C4447CDD214AA3BB8C8AF52763F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889D2-41C9-4D1C-BD27-ABDB97F261EA}"/>
      </w:docPartPr>
      <w:docPartBody>
        <w:p w:rsidR="007000E6" w:rsidRDefault="00F012DF" w:rsidP="007000E6">
          <w:pPr>
            <w:pStyle w:val="25C4447CDD214AA3BB8C8AF52763F07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C75189832E364385AD8EED7907761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DC954-6CD0-4B3A-AE0C-686AE33A1F39}"/>
      </w:docPartPr>
      <w:docPartBody>
        <w:p w:rsidR="007000E6" w:rsidRDefault="00F012DF" w:rsidP="007000E6">
          <w:pPr>
            <w:pStyle w:val="C75189832E364385AD8EED7907761A4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08973CD37774E1E998C834BD834E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B5716-D2CB-4147-A13A-59D8528A4469}"/>
      </w:docPartPr>
      <w:docPartBody>
        <w:p w:rsidR="007000E6" w:rsidRDefault="00F012DF" w:rsidP="007000E6">
          <w:pPr>
            <w:pStyle w:val="908973CD37774E1E998C834BD834E58E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81543954399466AA2DAA97C76086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D6A44-2E6A-484E-BFBA-651D316D9C2E}"/>
      </w:docPartPr>
      <w:docPartBody>
        <w:p w:rsidR="007000E6" w:rsidRDefault="00F012DF" w:rsidP="007000E6">
          <w:pPr>
            <w:pStyle w:val="181543954399466AA2DAA97C76086EBE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FCE25B474144315899B3B93CA1E3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D4F61-D5A0-44C6-880C-C94635EF7E00}"/>
      </w:docPartPr>
      <w:docPartBody>
        <w:p w:rsidR="007000E6" w:rsidRDefault="00F012DF" w:rsidP="007000E6">
          <w:pPr>
            <w:pStyle w:val="0FCE25B474144315899B3B93CA1E364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BFA598FC84A48D9AAED95B13F9EF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CBA85-6A36-42B7-80FA-F7DCFE9C4E87}"/>
      </w:docPartPr>
      <w:docPartBody>
        <w:p w:rsidR="007000E6" w:rsidRDefault="00F012DF" w:rsidP="007000E6">
          <w:pPr>
            <w:pStyle w:val="ABFA598FC84A48D9AAED95B13F9EFFF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0680AA8919D40B29894ABD2EBE16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44583-88B8-40C6-B0D1-B23BC40FB5AF}"/>
      </w:docPartPr>
      <w:docPartBody>
        <w:p w:rsidR="007000E6" w:rsidRDefault="00F012DF" w:rsidP="007000E6">
          <w:pPr>
            <w:pStyle w:val="30680AA8919D40B29894ABD2EBE1644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B635B64BDE0544A48985BF771268D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7D982-3BCF-4165-A2A7-6A95F3ADC227}"/>
      </w:docPartPr>
      <w:docPartBody>
        <w:p w:rsidR="007000E6" w:rsidRDefault="00F012DF" w:rsidP="007000E6">
          <w:pPr>
            <w:pStyle w:val="B635B64BDE0544A48985BF771268D4DC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85BA6E4695643C099BE2480B8A31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23FB0-6E5A-4DB2-AA6B-5F226A93FD00}"/>
      </w:docPartPr>
      <w:docPartBody>
        <w:p w:rsidR="007000E6" w:rsidRDefault="00F012DF" w:rsidP="007000E6">
          <w:pPr>
            <w:pStyle w:val="085BA6E4695643C099BE2480B8A3118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B274849780A4F6A86C982B8B0FC8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E6A74-D296-4B7E-B7F4-E09A95CAC973}"/>
      </w:docPartPr>
      <w:docPartBody>
        <w:p w:rsidR="007000E6" w:rsidRDefault="00F012DF" w:rsidP="007000E6">
          <w:pPr>
            <w:pStyle w:val="0B274849780A4F6A86C982B8B0FC8530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5015BE818FE49A2BC0CF85B923DB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6299F-675F-4C81-B200-90151630B13C}"/>
      </w:docPartPr>
      <w:docPartBody>
        <w:p w:rsidR="007000E6" w:rsidRDefault="00F012DF" w:rsidP="007000E6">
          <w:pPr>
            <w:pStyle w:val="95015BE818FE49A2BC0CF85B923DBA67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B5E741D241641A0A4CD3AE2EBE92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AB559-F0A4-40FA-A0BC-A3EA948156C7}"/>
      </w:docPartPr>
      <w:docPartBody>
        <w:p w:rsidR="007000E6" w:rsidRDefault="00F012DF" w:rsidP="007000E6">
          <w:pPr>
            <w:pStyle w:val="AB5E741D241641A0A4CD3AE2EBE9265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B14F5D6B53004830BEB36D13403E3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EC02D-44D6-4BD6-942F-63EDF8B889E0}"/>
      </w:docPartPr>
      <w:docPartBody>
        <w:p w:rsidR="007000E6" w:rsidRDefault="00F012DF" w:rsidP="007000E6">
          <w:pPr>
            <w:pStyle w:val="B14F5D6B53004830BEB36D13403E355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E56B3A12F4243BAA02AC35F95C5D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81EB1-D525-4E87-9AA3-6B96EC008666}"/>
      </w:docPartPr>
      <w:docPartBody>
        <w:p w:rsidR="007000E6" w:rsidRDefault="00F012DF" w:rsidP="007000E6">
          <w:pPr>
            <w:pStyle w:val="AE56B3A12F4243BAA02AC35F95C5DA7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1B07562F85A4F269062921675C51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E68F3-2796-423F-907C-51B207CA83B7}"/>
      </w:docPartPr>
      <w:docPartBody>
        <w:p w:rsidR="007000E6" w:rsidRDefault="00F012DF" w:rsidP="007000E6">
          <w:pPr>
            <w:pStyle w:val="31B07562F85A4F269062921675C51F40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8E48F4FBA734BD48B4D807E865AA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3D158-0771-410C-A934-2D76C7BFCE6C}"/>
      </w:docPartPr>
      <w:docPartBody>
        <w:p w:rsidR="007000E6" w:rsidRDefault="00F012DF" w:rsidP="007000E6">
          <w:pPr>
            <w:pStyle w:val="18E48F4FBA734BD48B4D807E865AAD26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F3E90419A01468F8CDF887F54960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4893C-D3C3-43CC-B338-8EEC0F9CDDF2}"/>
      </w:docPartPr>
      <w:docPartBody>
        <w:p w:rsidR="007000E6" w:rsidRDefault="00F012DF" w:rsidP="007000E6">
          <w:pPr>
            <w:pStyle w:val="AF3E90419A01468F8CDF887F54960DAA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FA11816F4AD4E2BB3654BFBD188E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04C1A-0187-4351-913E-086C78509090}"/>
      </w:docPartPr>
      <w:docPartBody>
        <w:p w:rsidR="007000E6" w:rsidRDefault="00F012DF" w:rsidP="007000E6">
          <w:pPr>
            <w:pStyle w:val="2FA11816F4AD4E2BB3654BFBD188E10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E1D6D57560E481E94B7ACEC19A43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4940D-891B-4834-A69B-AFD662C04601}"/>
      </w:docPartPr>
      <w:docPartBody>
        <w:p w:rsidR="007000E6" w:rsidRDefault="00F012DF" w:rsidP="007000E6">
          <w:pPr>
            <w:pStyle w:val="0E1D6D57560E481E94B7ACEC19A430C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49C362BFD834069ACE28FC952F57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8F4D8-2EF4-4BB8-89BC-DC85C9633BB1}"/>
      </w:docPartPr>
      <w:docPartBody>
        <w:p w:rsidR="007000E6" w:rsidRDefault="00F012DF" w:rsidP="007000E6">
          <w:pPr>
            <w:pStyle w:val="949C362BFD834069ACE28FC952F571C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7FBB374371C42948DBE6C4374C6C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85D8A-77F4-41D3-816D-BD2F29D7D884}"/>
      </w:docPartPr>
      <w:docPartBody>
        <w:p w:rsidR="007000E6" w:rsidRDefault="00F012DF" w:rsidP="007000E6">
          <w:pPr>
            <w:pStyle w:val="27FBB374371C42948DBE6C4374C6C41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59F497553BE146979C1AA820D8777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131B4-4B38-4C2E-9DC8-B15E1822B3AF}"/>
      </w:docPartPr>
      <w:docPartBody>
        <w:p w:rsidR="007000E6" w:rsidRDefault="00F012DF" w:rsidP="007000E6">
          <w:pPr>
            <w:pStyle w:val="59F497553BE146979C1AA820D87772B3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954DC9D4678440A86B2FDFC973AB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E340B-080E-40A6-9143-FFD234499099}"/>
      </w:docPartPr>
      <w:docPartBody>
        <w:p w:rsidR="007000E6" w:rsidRDefault="00F012DF" w:rsidP="007000E6">
          <w:pPr>
            <w:pStyle w:val="1954DC9D4678440A86B2FDFC973AB44F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FBF854F4612406AAA598CDF0437A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2BA7B-68BA-4F0A-876D-080D0539EDF6}"/>
      </w:docPartPr>
      <w:docPartBody>
        <w:p w:rsidR="007000E6" w:rsidRDefault="00F012DF" w:rsidP="007000E6">
          <w:pPr>
            <w:pStyle w:val="9FBF854F4612406AAA598CDF0437A77F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DA35CA8DCB34CB585256190EE5D8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18344-90E2-4376-A0C8-72A44DCBA620}"/>
      </w:docPartPr>
      <w:docPartBody>
        <w:p w:rsidR="007000E6" w:rsidRDefault="00F012DF" w:rsidP="007000E6">
          <w:pPr>
            <w:pStyle w:val="1DA35CA8DCB34CB585256190EE5D8017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85950384EB1475B9BE032E156EF1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7A252-41D4-4825-B8E5-16B7D469536A}"/>
      </w:docPartPr>
      <w:docPartBody>
        <w:p w:rsidR="007000E6" w:rsidRDefault="00F012DF" w:rsidP="007000E6">
          <w:pPr>
            <w:pStyle w:val="185950384EB1475B9BE032E156EF1D26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71EF848ED6C4DD2B56F3B55445B6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45A9D-DD19-450B-B6F5-57EB05B6D9C1}"/>
      </w:docPartPr>
      <w:docPartBody>
        <w:p w:rsidR="007000E6" w:rsidRDefault="00F012DF" w:rsidP="007000E6">
          <w:pPr>
            <w:pStyle w:val="371EF848ED6C4DD2B56F3B55445B66D7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F0369E95998D4A18BF519775CC79B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E11B4-CC67-47ED-B12F-296D9463210B}"/>
      </w:docPartPr>
      <w:docPartBody>
        <w:p w:rsidR="007000E6" w:rsidRDefault="00F012DF" w:rsidP="007000E6">
          <w:pPr>
            <w:pStyle w:val="F0369E95998D4A18BF519775CC79B907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0D5CDB4CEA043EAA66D5DAD0DAC0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9C40A-3B39-4C38-B023-4304EA32C1AE}"/>
      </w:docPartPr>
      <w:docPartBody>
        <w:p w:rsidR="007000E6" w:rsidRDefault="00F012DF" w:rsidP="007000E6">
          <w:pPr>
            <w:pStyle w:val="00D5CDB4CEA043EAA66D5DAD0DAC055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BC9848F345684134AC1D8BAE6953D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D5085-97FB-43A4-A71A-962F223B3952}"/>
      </w:docPartPr>
      <w:docPartBody>
        <w:p w:rsidR="007000E6" w:rsidRDefault="00F012DF" w:rsidP="007000E6">
          <w:pPr>
            <w:pStyle w:val="BC9848F345684134AC1D8BAE6953D35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C3D4165206745269F09B0F4E97D1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36E4C-2581-4A11-A2FE-ECEF93C18FB0}"/>
      </w:docPartPr>
      <w:docPartBody>
        <w:p w:rsidR="007000E6" w:rsidRDefault="00F012DF" w:rsidP="007000E6">
          <w:pPr>
            <w:pStyle w:val="AC3D4165206745269F09B0F4E97D1F7F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FDC239B27664D479EEE5FAD6C657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1DD43-820F-42D4-AE81-5F175A24EAE7}"/>
      </w:docPartPr>
      <w:docPartBody>
        <w:p w:rsidR="007000E6" w:rsidRDefault="00F012DF" w:rsidP="007000E6">
          <w:pPr>
            <w:pStyle w:val="0FDC239B27664D479EEE5FAD6C6571A5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BDA94C0C5E9848F48A9602ACD1E13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BE242-33A2-4FDD-90BC-4A14A070CA9F}"/>
      </w:docPartPr>
      <w:docPartBody>
        <w:p w:rsidR="007000E6" w:rsidRDefault="00F012DF" w:rsidP="007000E6">
          <w:pPr>
            <w:pStyle w:val="BDA94C0C5E9848F48A9602ACD1E13A00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4078F9DBD774775856CD940DE022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6E991-46FA-40DF-83EB-3076EE47D215}"/>
      </w:docPartPr>
      <w:docPartBody>
        <w:p w:rsidR="007000E6" w:rsidRDefault="00F012DF" w:rsidP="007000E6">
          <w:pPr>
            <w:pStyle w:val="94078F9DBD774775856CD940DE022A8A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006C0986D2E456988FF82CC6A1B5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FDB2D-E6E6-4B44-AE47-285E2C70B5D5}"/>
      </w:docPartPr>
      <w:docPartBody>
        <w:p w:rsidR="007000E6" w:rsidRDefault="00F012DF" w:rsidP="007000E6">
          <w:pPr>
            <w:pStyle w:val="A006C0986D2E456988FF82CC6A1B5820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6277B0C94144A17A8D54C58B75B0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A0FCF-3B9A-4FA4-947A-C6FE8FC17221}"/>
      </w:docPartPr>
      <w:docPartBody>
        <w:p w:rsidR="007000E6" w:rsidRDefault="00F012DF" w:rsidP="007000E6">
          <w:pPr>
            <w:pStyle w:val="26277B0C94144A17A8D54C58B75B0B4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537B92C21AAD4E64ABF68DBDE713A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B9711-C997-48B4-85FB-2917CA415496}"/>
      </w:docPartPr>
      <w:docPartBody>
        <w:p w:rsidR="007000E6" w:rsidRDefault="00F012DF" w:rsidP="007000E6">
          <w:pPr>
            <w:pStyle w:val="537B92C21AAD4E64ABF68DBDE713A45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E98A4E747FF04C26ABECF21BAF5FA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57F68-5B90-439F-89FB-3CA7B2521DD5}"/>
      </w:docPartPr>
      <w:docPartBody>
        <w:p w:rsidR="007000E6" w:rsidRDefault="00F012DF" w:rsidP="007000E6">
          <w:pPr>
            <w:pStyle w:val="E98A4E747FF04C26ABECF21BAF5FA78B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1EF9FF47D7F47F69A4B02782BD84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AF28A-8803-43F0-A793-396EB1C35137}"/>
      </w:docPartPr>
      <w:docPartBody>
        <w:p w:rsidR="007000E6" w:rsidRDefault="00F012DF" w:rsidP="007000E6">
          <w:pPr>
            <w:pStyle w:val="11EF9FF47D7F47F69A4B02782BD8452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60C0AC7F75845C18E3A29F05EE78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60FE4-840F-4CB3-B1DA-E2AE72411FB2}"/>
      </w:docPartPr>
      <w:docPartBody>
        <w:p w:rsidR="007000E6" w:rsidRDefault="00F012DF" w:rsidP="007000E6">
          <w:pPr>
            <w:pStyle w:val="260C0AC7F75845C18E3A29F05EE78E1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E8042303E15945C6A50D868861567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3755B-37E2-44B7-B941-692CEB6B237F}"/>
      </w:docPartPr>
      <w:docPartBody>
        <w:p w:rsidR="007000E6" w:rsidRDefault="00F012DF" w:rsidP="007000E6">
          <w:pPr>
            <w:pStyle w:val="E8042303E15945C6A50D8688615679EA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ECDCEEB5947649DEA8669CBA7FA3A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E3658-709B-4B25-B60E-9BF3395F3963}"/>
      </w:docPartPr>
      <w:docPartBody>
        <w:p w:rsidR="007000E6" w:rsidRDefault="00F012DF" w:rsidP="007000E6">
          <w:pPr>
            <w:pStyle w:val="ECDCEEB5947649DEA8669CBA7FA3A96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FCE202318F6F4049AD36644D4E306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65F80-8ACB-42B9-986F-C3782C3E16A7}"/>
      </w:docPartPr>
      <w:docPartBody>
        <w:p w:rsidR="007000E6" w:rsidRDefault="00F012DF" w:rsidP="007000E6">
          <w:pPr>
            <w:pStyle w:val="FCE202318F6F4049AD36644D4E3069A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E27ADC007487442BA4D4A99351D29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BC58F-394D-4752-ADF4-BC4CFEA012FC}"/>
      </w:docPartPr>
      <w:docPartBody>
        <w:p w:rsidR="007000E6" w:rsidRDefault="00F012DF" w:rsidP="007000E6">
          <w:pPr>
            <w:pStyle w:val="E27ADC007487442BA4D4A99351D29B9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94CEAD78C49451C86BF00CB90EB9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E6579-041C-4C2F-AFBD-6522A708AA08}"/>
      </w:docPartPr>
      <w:docPartBody>
        <w:p w:rsidR="007000E6" w:rsidRDefault="00F012DF" w:rsidP="007000E6">
          <w:pPr>
            <w:pStyle w:val="094CEAD78C49451C86BF00CB90EB9DFA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D3221E51EFB84612ACBAEA36F86DF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74216-259C-4906-8613-DA1F54B8F593}"/>
      </w:docPartPr>
      <w:docPartBody>
        <w:p w:rsidR="007000E6" w:rsidRDefault="00F012DF" w:rsidP="007000E6">
          <w:pPr>
            <w:pStyle w:val="D3221E51EFB84612ACBAEA36F86DFDBF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C5489CCA13B6490CB1FF79F9D5DE6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74F3C-E668-4C63-A0F2-217D65E97E98}"/>
      </w:docPartPr>
      <w:docPartBody>
        <w:p w:rsidR="007000E6" w:rsidRDefault="00F012DF" w:rsidP="007000E6">
          <w:pPr>
            <w:pStyle w:val="C5489CCA13B6490CB1FF79F9D5DE62A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CF05140C1AF14263A2F0E603F7F84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7E028-8786-42CA-894E-58BA90CDA6B0}"/>
      </w:docPartPr>
      <w:docPartBody>
        <w:p w:rsidR="007000E6" w:rsidRDefault="00F012DF" w:rsidP="007000E6">
          <w:pPr>
            <w:pStyle w:val="CF05140C1AF14263A2F0E603F7F8468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C96CFF8ACEE476BBDAB84CD2C59B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41F70-54FB-4511-906C-9715ED1647F5}"/>
      </w:docPartPr>
      <w:docPartBody>
        <w:p w:rsidR="007000E6" w:rsidRDefault="00F012DF" w:rsidP="007000E6">
          <w:pPr>
            <w:pStyle w:val="2C96CFF8ACEE476BBDAB84CD2C59BD3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889515B10AD4ABE9D5A77AA74CC6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7DE17-E4C5-4FE5-843E-BB43C3C76945}"/>
      </w:docPartPr>
      <w:docPartBody>
        <w:p w:rsidR="007000E6" w:rsidRDefault="00F012DF" w:rsidP="007000E6">
          <w:pPr>
            <w:pStyle w:val="1889515B10AD4ABE9D5A77AA74CC6FF3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C6EBE27D89D44F00B693FBB9008F1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30635-7504-414F-A0E1-5ABB4D766F31}"/>
      </w:docPartPr>
      <w:docPartBody>
        <w:p w:rsidR="007000E6" w:rsidRDefault="00F012DF" w:rsidP="007000E6">
          <w:pPr>
            <w:pStyle w:val="C6EBE27D89D44F00B693FBB9008F1733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EB08919768E4EE39B59FA4DA34D4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130A5-DBB9-44BD-8FA1-79409E1DE3D7}"/>
      </w:docPartPr>
      <w:docPartBody>
        <w:p w:rsidR="007000E6" w:rsidRDefault="00F012DF" w:rsidP="007000E6">
          <w:pPr>
            <w:pStyle w:val="9EB08919768E4EE39B59FA4DA34D47EE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4A5EB11EEC3F437FA86E247FA53E6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53AB9-6679-4333-BFB1-FBDE139D36AE}"/>
      </w:docPartPr>
      <w:docPartBody>
        <w:p w:rsidR="007000E6" w:rsidRDefault="00F012DF" w:rsidP="007000E6">
          <w:pPr>
            <w:pStyle w:val="4A5EB11EEC3F437FA86E247FA53E6E3A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432D3C2237ED4FF6BD34FCBE706B3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55CA4-200B-4304-A7B4-BA7C68B7DE1D}"/>
      </w:docPartPr>
      <w:docPartBody>
        <w:p w:rsidR="007000E6" w:rsidRDefault="00F012DF" w:rsidP="007000E6">
          <w:pPr>
            <w:pStyle w:val="432D3C2237ED4FF6BD34FCBE706B3CA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EB28FDA20D96486AAC7949473A154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719F6-0431-499C-BBE3-888FB1CE4548}"/>
      </w:docPartPr>
      <w:docPartBody>
        <w:p w:rsidR="007000E6" w:rsidRDefault="00F012DF" w:rsidP="007000E6">
          <w:pPr>
            <w:pStyle w:val="EB28FDA20D96486AAC7949473A154735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8B583AF45E3D4859829C3B62E7A3D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326C-A500-4EE4-BDAF-B331C28EE117}"/>
      </w:docPartPr>
      <w:docPartBody>
        <w:p w:rsidR="007000E6" w:rsidRDefault="00F012DF" w:rsidP="007000E6">
          <w:pPr>
            <w:pStyle w:val="8B583AF45E3D4859829C3B62E7A3DE6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67DDEC167E4C4099970486ADF678A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6FE97-2ECA-451B-8BC8-2289F32BA5E4}"/>
      </w:docPartPr>
      <w:docPartBody>
        <w:p w:rsidR="007000E6" w:rsidRDefault="00F012DF" w:rsidP="007000E6">
          <w:pPr>
            <w:pStyle w:val="67DDEC167E4C4099970486ADF678AF80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6ABC99D1CD2741B4A641548D0F7FC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9434F-1D47-46C4-AD51-BB57F649DB96}"/>
      </w:docPartPr>
      <w:docPartBody>
        <w:p w:rsidR="007000E6" w:rsidRDefault="00F012DF" w:rsidP="007000E6">
          <w:pPr>
            <w:pStyle w:val="6ABC99D1CD2741B4A641548D0F7FCCC5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56F7984A49D8404CAF9B331F9D249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89821-E316-446A-A0EF-6151049D3D91}"/>
      </w:docPartPr>
      <w:docPartBody>
        <w:p w:rsidR="007000E6" w:rsidRDefault="00F012DF" w:rsidP="007000E6">
          <w:pPr>
            <w:pStyle w:val="56F7984A49D8404CAF9B331F9D2496EA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D7297AA2ADE0453BAF79E10F6EBB5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2F89B-0CF2-403C-88D0-45DCBA7A4B64}"/>
      </w:docPartPr>
      <w:docPartBody>
        <w:p w:rsidR="007000E6" w:rsidRDefault="00F012DF" w:rsidP="007000E6">
          <w:pPr>
            <w:pStyle w:val="D7297AA2ADE0453BAF79E10F6EBB554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F7B46B2F1E094E099D57BE58E03AF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27A4C-284D-47CB-B07E-8CBFEC415C72}"/>
      </w:docPartPr>
      <w:docPartBody>
        <w:p w:rsidR="007000E6" w:rsidRDefault="00F012DF" w:rsidP="007000E6">
          <w:pPr>
            <w:pStyle w:val="F7B46B2F1E094E099D57BE58E03AF94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9E2EF8C318144588FCA5A20453C2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ACAA0-D524-40FC-8F0F-5F8BD46E06A2}"/>
      </w:docPartPr>
      <w:docPartBody>
        <w:p w:rsidR="007000E6" w:rsidRDefault="00F012DF" w:rsidP="007000E6">
          <w:pPr>
            <w:pStyle w:val="99E2EF8C318144588FCA5A20453C21A5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DB3D93796CE44C1BAFFDD090C2BFD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7E4EE-74A8-4C38-AC3B-6765310B7D3A}"/>
      </w:docPartPr>
      <w:docPartBody>
        <w:p w:rsidR="007000E6" w:rsidRDefault="00F012DF" w:rsidP="007000E6">
          <w:pPr>
            <w:pStyle w:val="DB3D93796CE44C1BAFFDD090C2BFD29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65FCC5469EE4A7FAB006AC1A586D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B43A9-E1AF-4863-A875-1F5DE2DAB7D5}"/>
      </w:docPartPr>
      <w:docPartBody>
        <w:p w:rsidR="007000E6" w:rsidRDefault="00F012DF" w:rsidP="007000E6">
          <w:pPr>
            <w:pStyle w:val="065FCC5469EE4A7FAB006AC1A586DC1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819142B4C4564059808AE0B992390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BB511-183C-43CE-B408-12B330062AEB}"/>
      </w:docPartPr>
      <w:docPartBody>
        <w:p w:rsidR="007000E6" w:rsidRDefault="00F012DF" w:rsidP="007000E6">
          <w:pPr>
            <w:pStyle w:val="819142B4C4564059808AE0B99239012E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43B5B48C01FD4FD79BFED59624FC5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8272A-64FA-449F-9870-8ACF2EFD22E5}"/>
      </w:docPartPr>
      <w:docPartBody>
        <w:p w:rsidR="007000E6" w:rsidRDefault="00F012DF" w:rsidP="007000E6">
          <w:pPr>
            <w:pStyle w:val="43B5B48C01FD4FD79BFED59624FC538C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B964988E39BD4CCD8BE803FE76590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08688-4BD9-432D-8265-60BBA3DC5214}"/>
      </w:docPartPr>
      <w:docPartBody>
        <w:p w:rsidR="007000E6" w:rsidRDefault="00F012DF" w:rsidP="007000E6">
          <w:pPr>
            <w:pStyle w:val="B964988E39BD4CCD8BE803FE76590A0A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4C98BE6FC68A46A9A9E62F04A91A7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1E4F-F656-45E5-BB93-E36BCF71DCAE}"/>
      </w:docPartPr>
      <w:docPartBody>
        <w:p w:rsidR="007000E6" w:rsidRDefault="00F012DF" w:rsidP="007000E6">
          <w:pPr>
            <w:pStyle w:val="4C98BE6FC68A46A9A9E62F04A91A731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47138A0F1744E24A4312967CB1ED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B7FD0-8EBE-4F98-8D3D-0A9EE7527948}"/>
      </w:docPartPr>
      <w:docPartBody>
        <w:p w:rsidR="007000E6" w:rsidRDefault="00F012DF" w:rsidP="007000E6">
          <w:pPr>
            <w:pStyle w:val="A47138A0F1744E24A4312967CB1ED72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62523BA67D3849C6AD0568ED925ED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C2993-0B58-4997-9B52-F1992F50C975}"/>
      </w:docPartPr>
      <w:docPartBody>
        <w:p w:rsidR="007000E6" w:rsidRDefault="00F012DF" w:rsidP="007000E6">
          <w:pPr>
            <w:pStyle w:val="62523BA67D3849C6AD0568ED925ED860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F47E34B7BE8542B9858B97B9390DA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BDEFF-3281-42C7-8198-E7EE4C19EA9B}"/>
      </w:docPartPr>
      <w:docPartBody>
        <w:p w:rsidR="007000E6" w:rsidRDefault="00F012DF" w:rsidP="007000E6">
          <w:pPr>
            <w:pStyle w:val="F47E34B7BE8542B9858B97B9390DA6C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0CE6A522A7A4C7192B8FA5B7C976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41CB0-EC6A-4D7A-B610-F780B9EACA22}"/>
      </w:docPartPr>
      <w:docPartBody>
        <w:p w:rsidR="007000E6" w:rsidRDefault="00F012DF" w:rsidP="007000E6">
          <w:pPr>
            <w:pStyle w:val="00CE6A522A7A4C7192B8FA5B7C97671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3161FC8551C459C8D0C8373FE6B9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05467-407C-4C60-9FF4-851665670733}"/>
      </w:docPartPr>
      <w:docPartBody>
        <w:p w:rsidR="007000E6" w:rsidRDefault="00F012DF" w:rsidP="007000E6">
          <w:pPr>
            <w:pStyle w:val="33161FC8551C459C8D0C8373FE6B944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DA9D8AE802E42E29A74CB4F41161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1681D-E00E-4928-9739-2589A2177DC9}"/>
      </w:docPartPr>
      <w:docPartBody>
        <w:p w:rsidR="007000E6" w:rsidRDefault="00F012DF" w:rsidP="007000E6">
          <w:pPr>
            <w:pStyle w:val="3DA9D8AE802E42E29A74CB4F4116121A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F622AFDA3B1C4730A025F162E80F6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56EDC-3F91-406A-A026-16DB5654C52F}"/>
      </w:docPartPr>
      <w:docPartBody>
        <w:p w:rsidR="007000E6" w:rsidRDefault="00F012DF" w:rsidP="007000E6">
          <w:pPr>
            <w:pStyle w:val="F622AFDA3B1C4730A025F162E80F60A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600D5671774540DEAD820DD0133A6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6AE19-F397-4922-93F4-8B9C0C6AA745}"/>
      </w:docPartPr>
      <w:docPartBody>
        <w:p w:rsidR="007000E6" w:rsidRDefault="00F012DF" w:rsidP="007000E6">
          <w:pPr>
            <w:pStyle w:val="600D5671774540DEAD820DD0133A62D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7C96EA430EBC45739A598FB1BC8B1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EF5B3-D4B4-42BF-BAE6-5742D8A1BE2E}"/>
      </w:docPartPr>
      <w:docPartBody>
        <w:p w:rsidR="007000E6" w:rsidRDefault="00F012DF" w:rsidP="007000E6">
          <w:pPr>
            <w:pStyle w:val="7C96EA430EBC45739A598FB1BC8B1A1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781F68CFBDF4D4F87AAE8666D4AC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0A630-7831-462B-B40C-CED11BAEBE93}"/>
      </w:docPartPr>
      <w:docPartBody>
        <w:p w:rsidR="007000E6" w:rsidRDefault="00F012DF" w:rsidP="007000E6">
          <w:pPr>
            <w:pStyle w:val="3781F68CFBDF4D4F87AAE8666D4AC69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3613389CCAF4876869D5E776B155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3A620-FAD5-4F1E-9402-4F8397BC5FE7}"/>
      </w:docPartPr>
      <w:docPartBody>
        <w:p w:rsidR="007000E6" w:rsidRDefault="00F012DF" w:rsidP="007000E6">
          <w:pPr>
            <w:pStyle w:val="23613389CCAF4876869D5E776B15591F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06BFAF7486946C1B4CF2029D617F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6D1C4-43D7-4974-AB0D-304F48960BB1}"/>
      </w:docPartPr>
      <w:docPartBody>
        <w:p w:rsidR="007000E6" w:rsidRDefault="00F012DF" w:rsidP="007000E6">
          <w:pPr>
            <w:pStyle w:val="906BFAF7486946C1B4CF2029D617F47C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755D345A7834394A8C3968F42283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2865F-81E0-4175-8A18-2319AD2E71E0}"/>
      </w:docPartPr>
      <w:docPartBody>
        <w:p w:rsidR="007000E6" w:rsidRDefault="00F012DF" w:rsidP="007000E6">
          <w:pPr>
            <w:pStyle w:val="9755D345A7834394A8C3968F4228331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64C3DF57DF0C4FEA92CAC703CE920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D874E-3693-4BD3-9742-9CB10EB2D90F}"/>
      </w:docPartPr>
      <w:docPartBody>
        <w:p w:rsidR="007000E6" w:rsidRDefault="00F012DF" w:rsidP="007000E6">
          <w:pPr>
            <w:pStyle w:val="64C3DF57DF0C4FEA92CAC703CE92044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80643FA09E3B4DBB883CCAE75877D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027B3-4915-40C1-B059-BD08E14F80B4}"/>
      </w:docPartPr>
      <w:docPartBody>
        <w:p w:rsidR="007000E6" w:rsidRDefault="00F012DF" w:rsidP="007000E6">
          <w:pPr>
            <w:pStyle w:val="80643FA09E3B4DBB883CCAE75877D60B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9BC983AE0064E2681AB74E1281C1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9884C-B91C-405B-BEEF-D5F014D3CB4E}"/>
      </w:docPartPr>
      <w:docPartBody>
        <w:p w:rsidR="007000E6" w:rsidRDefault="00F012DF" w:rsidP="007000E6">
          <w:pPr>
            <w:pStyle w:val="A9BC983AE0064E2681AB74E1281C19F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C1ED917E5B674744AC781790CC630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38441-B447-4781-83AD-E380EFACC83E}"/>
      </w:docPartPr>
      <w:docPartBody>
        <w:p w:rsidR="007000E6" w:rsidRDefault="00F012DF" w:rsidP="007000E6">
          <w:pPr>
            <w:pStyle w:val="C1ED917E5B674744AC781790CC630443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7F8A84B03EDA4761BB0EF7B830A56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45B1F-AC4E-45E1-8DDE-2ABBC4E0D328}"/>
      </w:docPartPr>
      <w:docPartBody>
        <w:p w:rsidR="007000E6" w:rsidRDefault="00F012DF" w:rsidP="007000E6">
          <w:pPr>
            <w:pStyle w:val="7F8A84B03EDA4761BB0EF7B830A56AA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B5295C9C38D480C8AC488019C063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37F01-8932-4C92-B0B1-E5434B7C21E3}"/>
      </w:docPartPr>
      <w:docPartBody>
        <w:p w:rsidR="007000E6" w:rsidRDefault="00F012DF" w:rsidP="007000E6">
          <w:pPr>
            <w:pStyle w:val="AB5295C9C38D480C8AC488019C063DA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EFE06899F301489D9E7AA406AA40D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E7732-26A5-408A-8B6F-3FC12F941661}"/>
      </w:docPartPr>
      <w:docPartBody>
        <w:p w:rsidR="007000E6" w:rsidRDefault="00F012DF" w:rsidP="007000E6">
          <w:pPr>
            <w:pStyle w:val="EFE06899F301489D9E7AA406AA40D96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CAF9653777A455FA22A1E71EBDBD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11BAE-9552-46C8-A859-00AD54A6CAE3}"/>
      </w:docPartPr>
      <w:docPartBody>
        <w:p w:rsidR="007000E6" w:rsidRDefault="00F012DF" w:rsidP="007000E6">
          <w:pPr>
            <w:pStyle w:val="9CAF9653777A455FA22A1E71EBDBDB0B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0C123DE6FE3E40178B847449E03EF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C489D-F699-4A63-AE52-0D777D5E6FA6}"/>
      </w:docPartPr>
      <w:docPartBody>
        <w:p w:rsidR="007000E6" w:rsidRDefault="00F012DF" w:rsidP="007000E6">
          <w:pPr>
            <w:pStyle w:val="0C123DE6FE3E40178B847449E03EF67F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F31F368E29084B8F98EB8C4C46918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29BF8-C935-41C5-B2C6-801568C59E47}"/>
      </w:docPartPr>
      <w:docPartBody>
        <w:p w:rsidR="007000E6" w:rsidRDefault="00F012DF" w:rsidP="007000E6">
          <w:pPr>
            <w:pStyle w:val="F31F368E29084B8F98EB8C4C4691813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0ECB8FF5F5F461A9798875C03E5B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46B36-E641-4830-BA77-7993D09B2401}"/>
      </w:docPartPr>
      <w:docPartBody>
        <w:p w:rsidR="007000E6" w:rsidRDefault="00F012DF" w:rsidP="007000E6">
          <w:pPr>
            <w:pStyle w:val="10ECB8FF5F5F461A9798875C03E5B69C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C2299501B9142EC99844F93ADDDA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21DCA-AFEA-4D7B-A25C-4FA38B4D315D}"/>
      </w:docPartPr>
      <w:docPartBody>
        <w:p w:rsidR="007000E6" w:rsidRDefault="00F012DF" w:rsidP="007000E6">
          <w:pPr>
            <w:pStyle w:val="2C2299501B9142EC99844F93ADDDAA0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D1130507ADA9458085CBAF1FFA8E9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6FED1-EB0E-442B-B022-105FDC933206}"/>
      </w:docPartPr>
      <w:docPartBody>
        <w:p w:rsidR="007000E6" w:rsidRDefault="00F012DF" w:rsidP="007000E6">
          <w:pPr>
            <w:pStyle w:val="D1130507ADA9458085CBAF1FFA8E992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1AFB00F8D04C40D39A1154353427C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4A688-3A97-451E-B1B6-BC4F73BA44C5}"/>
      </w:docPartPr>
      <w:docPartBody>
        <w:p w:rsidR="007000E6" w:rsidRDefault="00F012DF" w:rsidP="007000E6">
          <w:pPr>
            <w:pStyle w:val="1AFB00F8D04C40D39A1154353427C115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BFC362E2AE5A45FDAD5AECA3B6041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9F690-C55B-48DB-B0F7-1C9CA7CC7591}"/>
      </w:docPartPr>
      <w:docPartBody>
        <w:p w:rsidR="007000E6" w:rsidRDefault="00F012DF" w:rsidP="007000E6">
          <w:pPr>
            <w:pStyle w:val="BFC362E2AE5A45FDAD5AECA3B6041FEC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A2A40B9A22D4B2AA4022452D2665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E6B68-E842-4C52-9662-531F44C73600}"/>
      </w:docPartPr>
      <w:docPartBody>
        <w:p w:rsidR="007000E6" w:rsidRDefault="00F012DF" w:rsidP="007000E6">
          <w:pPr>
            <w:pStyle w:val="9A2A40B9A22D4B2AA4022452D266567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8D90A7BBE80D4CABA998B52486058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98A28-E52C-4C94-AA7C-A300F12862B0}"/>
      </w:docPartPr>
      <w:docPartBody>
        <w:p w:rsidR="007000E6" w:rsidRDefault="00F012DF" w:rsidP="007000E6">
          <w:pPr>
            <w:pStyle w:val="8D90A7BBE80D4CABA998B52486058E73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3A6EC32E32E49E4857684BF03C24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8352C-48EA-4641-AD16-32329AAE759C}"/>
      </w:docPartPr>
      <w:docPartBody>
        <w:p w:rsidR="007000E6" w:rsidRDefault="00F012DF" w:rsidP="007000E6">
          <w:pPr>
            <w:pStyle w:val="23A6EC32E32E49E4857684BF03C2440C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A9AC2F7AF7C461AA44D753E86E39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2E63B-B07C-40CA-A6E8-4DC512B90FA1}"/>
      </w:docPartPr>
      <w:docPartBody>
        <w:p w:rsidR="007000E6" w:rsidRDefault="00F012DF" w:rsidP="007000E6">
          <w:pPr>
            <w:pStyle w:val="3A9AC2F7AF7C461AA44D753E86E391E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E5B621975B7946618C6BE2C77E380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86F68-D858-48D3-88C4-1DC7ADCAF3CE}"/>
      </w:docPartPr>
      <w:docPartBody>
        <w:p w:rsidR="007000E6" w:rsidRDefault="00F012DF" w:rsidP="007000E6">
          <w:pPr>
            <w:pStyle w:val="E5B621975B7946618C6BE2C77E380D4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72714DF2FD5E42F0B616268109484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ECAC2-2552-4669-9345-A82FA372E2BE}"/>
      </w:docPartPr>
      <w:docPartBody>
        <w:p w:rsidR="007000E6" w:rsidRDefault="00F012DF" w:rsidP="007000E6">
          <w:pPr>
            <w:pStyle w:val="72714DF2FD5E42F0B616268109484A11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F0FE494A9695447FA2F9B0E070C48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E1DBA-FA5D-45FA-92C4-3ACD4B32F007}"/>
      </w:docPartPr>
      <w:docPartBody>
        <w:p w:rsidR="007000E6" w:rsidRDefault="00F012DF" w:rsidP="007000E6">
          <w:pPr>
            <w:pStyle w:val="F0FE494A9695447FA2F9B0E070C48AB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742CCA72E6AF4F249C1BAF6AE3A13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351B8-6346-47E9-A1F7-9F30207D4783}"/>
      </w:docPartPr>
      <w:docPartBody>
        <w:p w:rsidR="007000E6" w:rsidRDefault="00F012DF" w:rsidP="007000E6">
          <w:pPr>
            <w:pStyle w:val="742CCA72E6AF4F249C1BAF6AE3A13F6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55F59F33122E487F8C3B3699BBF08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911DD-ECE8-4E82-BC38-926E940EF5B8}"/>
      </w:docPartPr>
      <w:docPartBody>
        <w:p w:rsidR="007000E6" w:rsidRDefault="00F012DF" w:rsidP="007000E6">
          <w:pPr>
            <w:pStyle w:val="55F59F33122E487F8C3B3699BBF08D9C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CFC1254179DE46BFBFB3B605E2154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B6028-EE96-4049-8C10-185ED700E27C}"/>
      </w:docPartPr>
      <w:docPartBody>
        <w:p w:rsidR="007000E6" w:rsidRDefault="00F012DF" w:rsidP="007000E6">
          <w:pPr>
            <w:pStyle w:val="CFC1254179DE46BFBFB3B605E2154C0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C730F3EF20142FB921FE98C37A44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9D268-8037-4205-B075-27BB4CD25692}"/>
      </w:docPartPr>
      <w:docPartBody>
        <w:p w:rsidR="007000E6" w:rsidRDefault="00F012DF" w:rsidP="007000E6">
          <w:pPr>
            <w:pStyle w:val="9C730F3EF20142FB921FE98C37A44D5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D04D2BD9FBA474F90E187B61EEEC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0E3C3-BBDE-4406-8B23-0C7E4402F8AA}"/>
      </w:docPartPr>
      <w:docPartBody>
        <w:p w:rsidR="007000E6" w:rsidRDefault="00F012DF" w:rsidP="007000E6">
          <w:pPr>
            <w:pStyle w:val="9D04D2BD9FBA474F90E187B61EEEC8BA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CAAFF0C8D9A14BFAA17605E581BAE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F58AF-8E07-462A-8722-954E0EFB8AD5}"/>
      </w:docPartPr>
      <w:docPartBody>
        <w:p w:rsidR="007000E6" w:rsidRDefault="00F012DF" w:rsidP="007000E6">
          <w:pPr>
            <w:pStyle w:val="CAAFF0C8D9A14BFAA17605E581BAE0E2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D2D326D5EFB043E2AB671955A591C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8F209-C064-4DAA-9582-C4920A0320E5}"/>
      </w:docPartPr>
      <w:docPartBody>
        <w:p w:rsidR="007000E6" w:rsidRDefault="00F012DF" w:rsidP="007000E6">
          <w:pPr>
            <w:pStyle w:val="D2D326D5EFB043E2AB671955A591CC6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9E9BB8C67AA344BBAE07C6F4D9E3B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0EAF3-3025-4F1F-BD53-52290BD814BD}"/>
      </w:docPartPr>
      <w:docPartBody>
        <w:p w:rsidR="007000E6" w:rsidRDefault="00F012DF" w:rsidP="007000E6">
          <w:pPr>
            <w:pStyle w:val="9E9BB8C67AA344BBAE07C6F4D9E3B895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70CBA45FF67E4B159F13C4267DEE7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35D76-D53C-4354-B947-1632FB1F779A}"/>
      </w:docPartPr>
      <w:docPartBody>
        <w:p w:rsidR="007000E6" w:rsidRDefault="00F012DF" w:rsidP="007000E6">
          <w:pPr>
            <w:pStyle w:val="70CBA45FF67E4B159F13C4267DEE721D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3E8DC1719E574F8D95C3F69F94752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C1BD1-79BB-4AB8-85F8-7B46153B585C}"/>
      </w:docPartPr>
      <w:docPartBody>
        <w:p w:rsidR="007000E6" w:rsidRDefault="00F012DF" w:rsidP="007000E6">
          <w:pPr>
            <w:pStyle w:val="3E8DC1719E574F8D95C3F69F9475252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C073AA64008143EEA488D42D9A179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3AA7A-E31A-41B3-8396-F94D9671129F}"/>
      </w:docPartPr>
      <w:docPartBody>
        <w:p w:rsidR="007000E6" w:rsidRDefault="00F012DF" w:rsidP="007000E6">
          <w:pPr>
            <w:pStyle w:val="C073AA64008143EEA488D42D9A179158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6008E42D3013454798313CC51E21B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CAD85-C1D8-417B-ADC1-890C9A6C8049}"/>
      </w:docPartPr>
      <w:docPartBody>
        <w:p w:rsidR="007000E6" w:rsidRDefault="00F012DF" w:rsidP="007000E6">
          <w:pPr>
            <w:pStyle w:val="6008E42D3013454798313CC51E21B04F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9063DBBD97B4AEB98C449A03568A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41835-40E7-4FFD-B939-D0C430B5E21D}"/>
      </w:docPartPr>
      <w:docPartBody>
        <w:p w:rsidR="007000E6" w:rsidRDefault="00F012DF" w:rsidP="007000E6">
          <w:pPr>
            <w:pStyle w:val="29063DBBD97B4AEB98C449A03568ACA4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A5910AA2D94049B1B26107FAF7B7E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75498-F216-4023-8473-E43B95702B3E}"/>
      </w:docPartPr>
      <w:docPartBody>
        <w:p w:rsidR="007000E6" w:rsidRDefault="00F012DF" w:rsidP="007000E6">
          <w:pPr>
            <w:pStyle w:val="A5910AA2D94049B1B26107FAF7B7E6A7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BBF80F3C3E1B4E8083044A3BEF0C3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6CC39-8D3D-4C9A-BB7F-EC671890ABD4}"/>
      </w:docPartPr>
      <w:docPartBody>
        <w:p w:rsidR="007000E6" w:rsidRDefault="00F012DF" w:rsidP="007000E6">
          <w:pPr>
            <w:pStyle w:val="BBF80F3C3E1B4E8083044A3BEF0C3359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4F3D8B1B606D43A6ACBF18AE6AFE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4A194-3382-4B83-B9A5-2FA10A884774}"/>
      </w:docPartPr>
      <w:docPartBody>
        <w:p w:rsidR="007000E6" w:rsidRDefault="00F012DF" w:rsidP="007000E6">
          <w:pPr>
            <w:pStyle w:val="4F3D8B1B606D43A6ACBF18AE6AFE99CB1"/>
          </w:pPr>
          <w:r w:rsidRPr="00370FF1">
            <w:rPr>
              <w:rStyle w:val="Platzhaltertext"/>
              <w:color w:val="auto"/>
              <w:szCs w:val="22"/>
            </w:rPr>
            <w:t xml:space="preserve">             </w:t>
          </w:r>
        </w:p>
      </w:docPartBody>
    </w:docPart>
    <w:docPart>
      <w:docPartPr>
        <w:name w:val="2D423C2E80C74DA4A578B337F449D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5BA7F-15DC-421C-A84B-295537057C56}"/>
      </w:docPartPr>
      <w:docPartBody>
        <w:p w:rsidR="007000E6" w:rsidRDefault="00F012DF" w:rsidP="007000E6">
          <w:pPr>
            <w:pStyle w:val="2D423C2E80C74DA4A578B337F449D27C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ED5DF27491EE4FD998811F0D85E64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C6E83-5B56-4123-B4D3-B0A29AB01E98}"/>
      </w:docPartPr>
      <w:docPartBody>
        <w:p w:rsidR="007000E6" w:rsidRDefault="00F012DF" w:rsidP="007000E6">
          <w:pPr>
            <w:pStyle w:val="ED5DF27491EE4FD998811F0D85E643591"/>
          </w:pP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b w:val="0"/>
              <w:sz w:val="22"/>
              <w:szCs w:val="22"/>
              <w:u w:val="single"/>
            </w:rPr>
            <w:t xml:space="preserve">     </w:t>
          </w:r>
          <w:r w:rsidRPr="0037417B">
            <w:rPr>
              <w:rStyle w:val="Platzhaltertext"/>
              <w:b w:val="0"/>
              <w:color w:val="auto"/>
              <w:sz w:val="22"/>
              <w:szCs w:val="22"/>
              <w:u w:val="single"/>
            </w:rPr>
            <w:t xml:space="preserve">        </w:t>
          </w:r>
        </w:p>
      </w:docPartBody>
    </w:docPart>
    <w:docPart>
      <w:docPartPr>
        <w:name w:val="1F7F55C5C6BD4BD58F7461C1DF7EA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8AE87-CDAE-43AC-AB0F-BC309BC232A4}"/>
      </w:docPartPr>
      <w:docPartBody>
        <w:p w:rsidR="007000E6" w:rsidRDefault="00F012DF" w:rsidP="007000E6">
          <w:pPr>
            <w:pStyle w:val="1F7F55C5C6BD4BD58F7461C1DF7EAA07"/>
          </w:pPr>
          <w:r w:rsidRPr="0037417B">
            <w:rPr>
              <w:rStyle w:val="Platzhaltertext"/>
              <w:b/>
              <w:color w:val="auto"/>
              <w:u w:val="single"/>
            </w:rPr>
            <w:t xml:space="preserve">     </w:t>
          </w:r>
          <w:r>
            <w:rPr>
              <w:rStyle w:val="Platzhaltertext"/>
              <w:b/>
              <w:u w:val="single"/>
            </w:rPr>
            <w:t xml:space="preserve">            </w:t>
          </w:r>
          <w:r>
            <w:rPr>
              <w:rFonts w:eastAsia="Arial"/>
              <w:b/>
              <w:u w:val="single"/>
            </w:rPr>
            <w:t xml:space="preserve">  </w:t>
          </w:r>
          <w:r w:rsidRPr="0037417B">
            <w:rPr>
              <w:rStyle w:val="Platzhaltertext"/>
              <w:b/>
              <w:color w:val="auto"/>
              <w:u w:val="single"/>
            </w:rPr>
            <w:t xml:space="preserve">        </w:t>
          </w:r>
        </w:p>
      </w:docPartBody>
    </w:docPart>
    <w:docPart>
      <w:docPartPr>
        <w:name w:val="D52010391F8C426D9A2221F2C04D1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9EB18-000E-4B98-9BE7-9FC5FE578DC4}"/>
      </w:docPartPr>
      <w:docPartBody>
        <w:p w:rsidR="007000E6" w:rsidRDefault="00F012DF" w:rsidP="007000E6">
          <w:pPr>
            <w:pStyle w:val="D52010391F8C426D9A2221F2C04D1C47"/>
          </w:pPr>
          <w:r w:rsidRPr="0037417B">
            <w:rPr>
              <w:rStyle w:val="Platzhaltertext"/>
              <w:b/>
              <w:color w:val="auto"/>
              <w:u w:val="single"/>
            </w:rPr>
            <w:t xml:space="preserve">     </w:t>
          </w:r>
          <w:r>
            <w:rPr>
              <w:rStyle w:val="Platzhaltertext"/>
              <w:b/>
              <w:u w:val="single"/>
            </w:rPr>
            <w:t xml:space="preserve">            </w:t>
          </w:r>
          <w:r>
            <w:rPr>
              <w:rFonts w:eastAsia="Arial"/>
              <w:b/>
              <w:u w:val="single"/>
            </w:rPr>
            <w:t xml:space="preserve">  </w:t>
          </w:r>
          <w:r w:rsidRPr="0037417B">
            <w:rPr>
              <w:rStyle w:val="Platzhaltertext"/>
              <w:b/>
              <w:color w:val="auto"/>
              <w:u w:val="single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7C"/>
    <w:rsid w:val="00057D50"/>
    <w:rsid w:val="0010777C"/>
    <w:rsid w:val="003C0343"/>
    <w:rsid w:val="007000E6"/>
    <w:rsid w:val="00A170D9"/>
    <w:rsid w:val="00C95E61"/>
    <w:rsid w:val="00F0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00E6"/>
    <w:rPr>
      <w:color w:val="808080"/>
    </w:rPr>
  </w:style>
  <w:style w:type="paragraph" w:customStyle="1" w:styleId="A19EDF44C61044B58F812AE47EE1F3A65">
    <w:name w:val="A19EDF44C61044B58F812AE47EE1F3A65"/>
    <w:rsid w:val="007000E6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C30F14A2914CD690EDBE76FE150A995">
    <w:name w:val="C8C30F14A2914CD690EDBE76FE150A995"/>
    <w:rsid w:val="007000E6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11ABD2069D40F79959D237D3E560C65">
    <w:name w:val="9611ABD2069D40F79959D237D3E560C65"/>
    <w:rsid w:val="007000E6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CE19E94F564C68996C960D287475013">
    <w:name w:val="98CE19E94F564C68996C960D287475013"/>
    <w:rsid w:val="007000E6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8A4E73B60F4EFC84143728594BF1313">
    <w:name w:val="568A4E73B60F4EFC84143728594BF1313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5EBAC8C3AC5D4CC9965369F4316B7E2E3">
    <w:name w:val="5EBAC8C3AC5D4CC9965369F4316B7E2E3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13287187733C4ECAB33C1CEF4D262C053">
    <w:name w:val="13287187733C4ECAB33C1CEF4D262C053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85CC711C276A4337A990EC8C1900DF101">
    <w:name w:val="85CC711C276A4337A990EC8C1900DF10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E13288106B3A4ADFA1A223A8B2B41BFD1">
    <w:name w:val="E13288106B3A4ADFA1A223A8B2B41BFD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B11F2C55C52E448D8F7803455B5D4DE01">
    <w:name w:val="B11F2C55C52E448D8F7803455B5D4DE0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6B735109638641DFA6B4A54FE950BA2B1">
    <w:name w:val="6B735109638641DFA6B4A54FE950BA2B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3A748E997BCC4DD7B6485DFDBEB9316A1">
    <w:name w:val="3A748E997BCC4DD7B6485DFDBEB9316A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57070A4E5BB1479FA0D7039AAD322E221">
    <w:name w:val="57070A4E5BB1479FA0D7039AAD322E22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7B869700B6054FFFAE068044771082D71">
    <w:name w:val="7B869700B6054FFFAE068044771082D7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EE6375DB17E54B50A13F50F8F2DD31A21">
    <w:name w:val="EE6375DB17E54B50A13F50F8F2DD31A2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B6F3B18B822543A0B6D60381E20957271">
    <w:name w:val="B6F3B18B822543A0B6D60381E2095727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F52C11BA41C24F619A3EC4F0A7EE174C1">
    <w:name w:val="F52C11BA41C24F619A3EC4F0A7EE174C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3014BA80CD09428289B62EEECF7A52741">
    <w:name w:val="3014BA80CD09428289B62EEECF7A5274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818CFE45039D47639D8152575C4CE3F41">
    <w:name w:val="818CFE45039D47639D8152575C4CE3F4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56ACE931DCC14F65B557DCD6704292881">
    <w:name w:val="56ACE931DCC14F65B557DCD670429288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84E6C9E088FD4E94B6A7849C46D259311">
    <w:name w:val="84E6C9E088FD4E94B6A7849C46D25931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D6225AE26421448896EA389C16A7E4371">
    <w:name w:val="D6225AE26421448896EA389C16A7E437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58E61B8DC5BF4F7DAAAFC85998F628CC1">
    <w:name w:val="58E61B8DC5BF4F7DAAAFC85998F628CC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1573334630A64801B8B760709AED12CC1">
    <w:name w:val="1573334630A64801B8B760709AED12CC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79F53C47C6DA4DD0A838CFE6E77B35B11">
    <w:name w:val="79F53C47C6DA4DD0A838CFE6E77B35B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20B99E7E4B4E1AAC5AF8F0EB33BD141">
    <w:name w:val="D320B99E7E4B4E1AAC5AF8F0EB33BD1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D22F8049F6429F85D2122F56DA752D1">
    <w:name w:val="3CD22F8049F6429F85D2122F56DA752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D0D8257E18408F86511CD243920FBF1">
    <w:name w:val="0CD0D8257E18408F86511CD243920FBF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DB3A7BCFFA49EBBDE910D216DC02DB1">
    <w:name w:val="38DB3A7BCFFA49EBBDE910D216DC02DB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85E40A72AF492098C50EECBC6CDB9E1">
    <w:name w:val="C685E40A72AF492098C50EECBC6CDB9E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A93AC6988C496888F7B6C1ACD0EB901">
    <w:name w:val="8FA93AC6988C496888F7B6C1ACD0EB90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42114FD7F4713AFB527EE642C45301">
    <w:name w:val="45042114FD7F4713AFB527EE642C4530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FC13F1ABC840CD9BF4484D5B76F6C71">
    <w:name w:val="40FC13F1ABC840CD9BF4484D5B76F6C7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A529F10196464AB94484741FE996A61">
    <w:name w:val="BBA529F10196464AB94484741FE996A6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25EC2AAE33404EBE82D9C9D7C284131">
    <w:name w:val="0925EC2AAE33404EBE82D9C9D7C28413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667CBC15BD4E349DADE9BBD25931BD1">
    <w:name w:val="88667CBC15BD4E349DADE9BBD25931B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72B5148DC04BADBD67E557AA5F82BB1">
    <w:name w:val="B572B5148DC04BADBD67E557AA5F82BB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E66ABE06964D17A1A1E7B0F772C8F61">
    <w:name w:val="3CE66ABE06964D17A1A1E7B0F772C8F6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76F8A6CA4247F5B465D1B5E30DA9A81">
    <w:name w:val="8F76F8A6CA4247F5B465D1B5E30DA9A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61AF5375A842B3BA2D6C73C384CF101">
    <w:name w:val="9061AF5375A842B3BA2D6C73C384CF10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7ADC007487442BA4D4A99351D29B9D1">
    <w:name w:val="E27ADC007487442BA4D4A99351D29B9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CEAD78C49451C86BF00CB90EB9DFA1">
    <w:name w:val="094CEAD78C49451C86BF00CB90EB9DFA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130507ADA9458085CBAF1FFA8E99281">
    <w:name w:val="D1130507ADA9458085CBAF1FFA8E992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FB00F8D04C40D39A1154353427C1151">
    <w:name w:val="1AFB00F8D04C40D39A1154353427C115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EAF0D3C3024991AB06A265A3DA391C1">
    <w:name w:val="0DEAF0D3C3024991AB06A265A3DA391C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E202318F6F4049AD36644D4E3069A21">
    <w:name w:val="FCE202318F6F4049AD36644D4E3069A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221E51EFB84612ACBAEA36F86DFDBF1">
    <w:name w:val="D3221E51EFB84612ACBAEA36F86DFDBF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2299501B9142EC99844F93ADDDAA041">
    <w:name w:val="2C2299501B9142EC99844F93ADDDAA0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C362E2AE5A45FDAD5AECA3B6041FEC1">
    <w:name w:val="BFC362E2AE5A45FDAD5AECA3B6041FEC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4F3528407541CCA95FE2E7FE3627D21">
    <w:name w:val="9C4F3528407541CCA95FE2E7FE3627D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DCEEB5947649DEA8669CBA7FA3A9611">
    <w:name w:val="ECDCEEB5947649DEA8669CBA7FA3A96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489CCA13B6490CB1FF79F9D5DE62A11">
    <w:name w:val="C5489CCA13B6490CB1FF79F9D5DE62A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ECB8FF5F5F461A9798875C03E5B69C1">
    <w:name w:val="10ECB8FF5F5F461A9798875C03E5B69C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2A40B9A22D4B2AA4022452D266567D1">
    <w:name w:val="9A2A40B9A22D4B2AA4022452D266567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6706E812704C00B079ABD650ECB5791">
    <w:name w:val="8D6706E812704C00B079ABD650ECB57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042303E15945C6A50D8688615679EA1">
    <w:name w:val="E8042303E15945C6A50D8688615679EA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5140C1AF14263A2F0E603F7F8468D1">
    <w:name w:val="CF05140C1AF14263A2F0E603F7F8468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1F368E29084B8F98EB8C4C469181391">
    <w:name w:val="F31F368E29084B8F98EB8C4C4691813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90A7BBE80D4CABA998B52486058E731">
    <w:name w:val="8D90A7BBE80D4CABA998B52486058E73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A8FA1591EF4F5986327F3516BAB1C41">
    <w:name w:val="60A8FA1591EF4F5986327F3516BAB1C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C0AC7F75845C18E3A29F05EE78E181">
    <w:name w:val="260C0AC7F75845C18E3A29F05EE78E1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96CFF8ACEE476BBDAB84CD2C59BD391">
    <w:name w:val="2C96CFF8ACEE476BBDAB84CD2C59BD3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123DE6FE3E40178B847449E03EF67F1">
    <w:name w:val="0C123DE6FE3E40178B847449E03EF67F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A6EC32E32E49E4857684BF03C2440C1">
    <w:name w:val="23A6EC32E32E49E4857684BF03C2440C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65B12E0BDB41AC9C3CBFC19F1C08311">
    <w:name w:val="1065B12E0BDB41AC9C3CBFC19F1C083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EF9FF47D7F47F69A4B02782BD845241">
    <w:name w:val="11EF9FF47D7F47F69A4B02782BD8452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89515B10AD4ABE9D5A77AA74CC6FF31">
    <w:name w:val="1889515B10AD4ABE9D5A77AA74CC6FF3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AF9653777A455FA22A1E71EBDBDB0B1">
    <w:name w:val="9CAF9653777A455FA22A1E71EBDBDB0B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9AC2F7AF7C461AA44D753E86E391E91">
    <w:name w:val="3A9AC2F7AF7C461AA44D753E86E391E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C4447CDD214AA3BB8C8AF52763F0781">
    <w:name w:val="25C4447CDD214AA3BB8C8AF52763F07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8A4E747FF04C26ABECF21BAF5FA78B1">
    <w:name w:val="E98A4E747FF04C26ABECF21BAF5FA78B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EBE27D89D44F00B693FBB9008F17331">
    <w:name w:val="C6EBE27D89D44F00B693FBB9008F1733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E06899F301489D9E7AA406AA40D9641">
    <w:name w:val="EFE06899F301489D9E7AA406AA40D96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621975B7946618C6BE2C77E380D411">
    <w:name w:val="E5B621975B7946618C6BE2C77E380D4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5189832E364385AD8EED7907761A491">
    <w:name w:val="C75189832E364385AD8EED7907761A4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7B92C21AAD4E64ABF68DBDE713A4511">
    <w:name w:val="537B92C21AAD4E64ABF68DBDE713A45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B08919768E4EE39B59FA4DA34D47EE1">
    <w:name w:val="9EB08919768E4EE39B59FA4DA34D47EE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5295C9C38D480C8AC488019C063DA11">
    <w:name w:val="AB5295C9C38D480C8AC488019C063DA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714DF2FD5E42F0B616268109484A111">
    <w:name w:val="72714DF2FD5E42F0B616268109484A1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8973CD37774E1E998C834BD834E58E1">
    <w:name w:val="908973CD37774E1E998C834BD834E58E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277B0C94144A17A8D54C58B75B0B441">
    <w:name w:val="26277B0C94144A17A8D54C58B75B0B4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5EB11EEC3F437FA86E247FA53E6E3A1">
    <w:name w:val="4A5EB11EEC3F437FA86E247FA53E6E3A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8A84B03EDA4761BB0EF7B830A56AAD1">
    <w:name w:val="7F8A84B03EDA4761BB0EF7B830A56AA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FE494A9695447FA2F9B0E070C48AB81">
    <w:name w:val="F0FE494A9695447FA2F9B0E070C48AB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1543954399466AA2DAA97C76086EBE1">
    <w:name w:val="181543954399466AA2DAA97C76086EBE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6C0986D2E456988FF82CC6A1B58201">
    <w:name w:val="A006C0986D2E456988FF82CC6A1B5820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2D3C2237ED4FF6BD34FCBE706B3CAD1">
    <w:name w:val="432D3C2237ED4FF6BD34FCBE706B3CA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ED917E5B674744AC781790CC6304431">
    <w:name w:val="C1ED917E5B674744AC781790CC630443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2CCA72E6AF4F249C1BAF6AE3A13F681">
    <w:name w:val="742CCA72E6AF4F249C1BAF6AE3A13F6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CE25B474144315899B3B93CA1E36421">
    <w:name w:val="0FCE25B474144315899B3B93CA1E364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078F9DBD774775856CD940DE022A8A1">
    <w:name w:val="94078F9DBD774775856CD940DE022A8A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28FDA20D96486AAC7949473A1547351">
    <w:name w:val="EB28FDA20D96486AAC7949473A154735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BC983AE0064E2681AB74E1281C19F81">
    <w:name w:val="A9BC983AE0064E2681AB74E1281C19F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F59F33122E487F8C3B3699BBF08D9C1">
    <w:name w:val="55F59F33122E487F8C3B3699BBF08D9C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FA598FC84A48D9AAED95B13F9EFFF41">
    <w:name w:val="ABFA598FC84A48D9AAED95B13F9EFFF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A94C0C5E9848F48A9602ACD1E13A001">
    <w:name w:val="BDA94C0C5E9848F48A9602ACD1E13A00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583AF45E3D4859829C3B62E7A3DE681">
    <w:name w:val="8B583AF45E3D4859829C3B62E7A3DE6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643FA09E3B4DBB883CCAE75877D60B1">
    <w:name w:val="80643FA09E3B4DBB883CCAE75877D60B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C1254179DE46BFBFB3B605E2154C021">
    <w:name w:val="CFC1254179DE46BFBFB3B605E2154C0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680AA8919D40B29894ABD2EBE164421">
    <w:name w:val="30680AA8919D40B29894ABD2EBE1644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DC239B27664D479EEE5FAD6C6571A51">
    <w:name w:val="0FDC239B27664D479EEE5FAD6C6571A5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DDEC167E4C4099970486ADF678AF801">
    <w:name w:val="67DDEC167E4C4099970486ADF678AF80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C3DF57DF0C4FEA92CAC703CE92044D1">
    <w:name w:val="64C3DF57DF0C4FEA92CAC703CE92044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730F3EF20142FB921FE98C37A44D591">
    <w:name w:val="9C730F3EF20142FB921FE98C37A44D5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35B64BDE0544A48985BF771268D4DC1">
    <w:name w:val="B635B64BDE0544A48985BF771268D4DC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3D4165206745269F09B0F4E97D1F7F1">
    <w:name w:val="AC3D4165206745269F09B0F4E97D1F7F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BC99D1CD2741B4A641548D0F7FCCC51">
    <w:name w:val="6ABC99D1CD2741B4A641548D0F7FCCC5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55D345A7834394A8C3968F422833111">
    <w:name w:val="9755D345A7834394A8C3968F4228331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04D2BD9FBA474F90E187B61EEEC8BA1">
    <w:name w:val="9D04D2BD9FBA474F90E187B61EEEC8BA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5BA6E4695643C099BE2480B8A311881">
    <w:name w:val="085BA6E4695643C099BE2480B8A3118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9848F345684134AC1D8BAE6953D3541">
    <w:name w:val="BC9848F345684134AC1D8BAE6953D35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F7984A49D8404CAF9B331F9D2496EA1">
    <w:name w:val="56F7984A49D8404CAF9B331F9D2496EA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6BFAF7486946C1B4CF2029D617F47C1">
    <w:name w:val="906BFAF7486946C1B4CF2029D617F47C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AFF0C8D9A14BFAA17605E581BAE0E21">
    <w:name w:val="CAAFF0C8D9A14BFAA17605E581BAE0E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74849780A4F6A86C982B8B0FC85301">
    <w:name w:val="0B274849780A4F6A86C982B8B0FC8530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D5CDB4CEA043EAA66D5DAD0DAC05541">
    <w:name w:val="00D5CDB4CEA043EAA66D5DAD0DAC055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297AA2ADE0453BAF79E10F6EBB55441">
    <w:name w:val="D7297AA2ADE0453BAF79E10F6EBB554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613389CCAF4876869D5E776B15591F1">
    <w:name w:val="23613389CCAF4876869D5E776B15591F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D326D5EFB043E2AB671955A591CC691">
    <w:name w:val="D2D326D5EFB043E2AB671955A591CC6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015BE818FE49A2BC0CF85B923DBA671">
    <w:name w:val="95015BE818FE49A2BC0CF85B923DBA67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369E95998D4A18BF519775CC79B9071">
    <w:name w:val="F0369E95998D4A18BF519775CC79B907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B46B2F1E094E099D57BE58E03AF9421">
    <w:name w:val="F7B46B2F1E094E099D57BE58E03AF94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81F68CFBDF4D4F87AAE8666D4AC69D1">
    <w:name w:val="3781F68CFBDF4D4F87AAE8666D4AC69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9BB8C67AA344BBAE07C6F4D9E3B8951">
    <w:name w:val="9E9BB8C67AA344BBAE07C6F4D9E3B895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5E741D241641A0A4CD3AE2EBE9265D1">
    <w:name w:val="AB5E741D241641A0A4CD3AE2EBE9265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1EF848ED6C4DD2B56F3B55445B66D71">
    <w:name w:val="371EF848ED6C4DD2B56F3B55445B66D7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E2EF8C318144588FCA5A20453C21A51">
    <w:name w:val="99E2EF8C318144588FCA5A20453C21A5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96EA430EBC45739A598FB1BC8B1A121">
    <w:name w:val="7C96EA430EBC45739A598FB1BC8B1A1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CBA45FF67E4B159F13C4267DEE721D1">
    <w:name w:val="70CBA45FF67E4B159F13C4267DEE721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5D6B53004830BEB36D13403E35511">
    <w:name w:val="B14F5D6B53004830BEB36D13403E355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5950384EB1475B9BE032E156EF1D261">
    <w:name w:val="185950384EB1475B9BE032E156EF1D26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3D93796CE44C1BAFFDD090C2BFD2921">
    <w:name w:val="DB3D93796CE44C1BAFFDD090C2BFD29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0D5671774540DEAD820DD0133A62DD1">
    <w:name w:val="600D5671774540DEAD820DD0133A62D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8DC1719E574F8D95C3F69F947525241">
    <w:name w:val="3E8DC1719E574F8D95C3F69F9475252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56B3A12F4243BAA02AC35F95C5DA791">
    <w:name w:val="AE56B3A12F4243BAA02AC35F95C5DA7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A35CA8DCB34CB585256190EE5D80171">
    <w:name w:val="1DA35CA8DCB34CB585256190EE5D8017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5FCC5469EE4A7FAB006AC1A586DC191">
    <w:name w:val="065FCC5469EE4A7FAB006AC1A586DC1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22AFDA3B1C4730A025F162E80F60A91">
    <w:name w:val="F622AFDA3B1C4730A025F162E80F60A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73AA64008143EEA488D42D9A1791581">
    <w:name w:val="C073AA64008143EEA488D42D9A17915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B07562F85A4F269062921675C51F401">
    <w:name w:val="31B07562F85A4F269062921675C51F40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BF854F4612406AAA598CDF0437A77F1">
    <w:name w:val="9FBF854F4612406AAA598CDF0437A77F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142B4C4564059808AE0B99239012E1">
    <w:name w:val="819142B4C4564059808AE0B99239012E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A9D8AE802E42E29A74CB4F4116121A1">
    <w:name w:val="3DA9D8AE802E42E29A74CB4F4116121A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08E42D3013454798313CC51E21B04F1">
    <w:name w:val="6008E42D3013454798313CC51E21B04F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E48F4FBA734BD48B4D807E865AAD261">
    <w:name w:val="18E48F4FBA734BD48B4D807E865AAD26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54DC9D4678440A86B2FDFC973AB44F1">
    <w:name w:val="1954DC9D4678440A86B2FDFC973AB44F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B5B48C01FD4FD79BFED59624FC538C1">
    <w:name w:val="43B5B48C01FD4FD79BFED59624FC538C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161FC8551C459C8D0C8373FE6B94441">
    <w:name w:val="33161FC8551C459C8D0C8373FE6B944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063DBBD97B4AEB98C449A03568ACA41">
    <w:name w:val="29063DBBD97B4AEB98C449A03568ACA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3E90419A01468F8CDF887F54960DAA1">
    <w:name w:val="AF3E90419A01468F8CDF887F54960DAA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F497553BE146979C1AA820D87772B31">
    <w:name w:val="59F497553BE146979C1AA820D87772B3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4988E39BD4CCD8BE803FE76590A0A1">
    <w:name w:val="B964988E39BD4CCD8BE803FE76590A0A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CE6A522A7A4C7192B8FA5B7C9767141">
    <w:name w:val="00CE6A522A7A4C7192B8FA5B7C97671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910AA2D94049B1B26107FAF7B7E6A71">
    <w:name w:val="A5910AA2D94049B1B26107FAF7B7E6A7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A11816F4AD4E2BB3654BFBD188E1021">
    <w:name w:val="2FA11816F4AD4E2BB3654BFBD188E102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FBB374371C42948DBE6C4374C6C41D1">
    <w:name w:val="27FBB374371C42948DBE6C4374C6C41D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98BE6FC68A46A9A9E62F04A91A73181">
    <w:name w:val="4C98BE6FC68A46A9A9E62F04A91A7318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7E34B7BE8542B9858B97B9390DA6C11">
    <w:name w:val="F47E34B7BE8542B9858B97B9390DA6C1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F80F3C3E1B4E8083044A3BEF0C33591">
    <w:name w:val="BBF80F3C3E1B4E8083044A3BEF0C335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1D6D57560E481E94B7ACEC19A430C91">
    <w:name w:val="0E1D6D57560E481E94B7ACEC19A430C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9C362BFD834069ACE28FC952F571C41">
    <w:name w:val="949C362BFD834069ACE28FC952F571C4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138A0F1744E24A4312967CB1ED7291">
    <w:name w:val="A47138A0F1744E24A4312967CB1ED729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523BA67D3849C6AD0568ED925ED8601">
    <w:name w:val="62523BA67D3849C6AD0568ED925ED860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3D8B1B606D43A6ACBF18AE6AFE99CB1">
    <w:name w:val="4F3D8B1B606D43A6ACBF18AE6AFE99CB1"/>
    <w:rsid w:val="007000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23C2E80C74DA4A578B337F449D27C1">
    <w:name w:val="2D423C2E80C74DA4A578B337F449D27C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ED5DF27491EE4FD998811F0D85E643591">
    <w:name w:val="ED5DF27491EE4FD998811F0D85E643591"/>
    <w:rsid w:val="007000E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1F7F55C5C6BD4BD58F7461C1DF7EAA07">
    <w:name w:val="1F7F55C5C6BD4BD58F7461C1DF7EAA07"/>
    <w:rsid w:val="007000E6"/>
  </w:style>
  <w:style w:type="paragraph" w:customStyle="1" w:styleId="D52010391F8C426D9A2221F2C04D1C47">
    <w:name w:val="D52010391F8C426D9A2221F2C04D1C47"/>
    <w:rsid w:val="00700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13661_1.5</Template>
  <TotalTime>0</TotalTime>
  <Pages>2</Pages>
  <Words>286</Words>
  <Characters>5060</Characters>
  <Application>Microsoft Office Word</Application>
  <DocSecurity>4</DocSecurity>
  <Lines>42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«Vorname» «Name»</vt:lpstr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«Vorname» «Name»</dc:title>
  <dc:creator>Ludwig Elfriede</dc:creator>
  <cp:lastModifiedBy>Gellesch Sarah</cp:lastModifiedBy>
  <cp:revision>2</cp:revision>
  <cp:lastPrinted>2018-12-06T12:41:00Z</cp:lastPrinted>
  <dcterms:created xsi:type="dcterms:W3CDTF">2025-06-06T10:40:00Z</dcterms:created>
  <dcterms:modified xsi:type="dcterms:W3CDTF">2025-06-06T10:40:00Z</dcterms:modified>
</cp:coreProperties>
</file>