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87" w:rsidRPr="00C63C87" w:rsidRDefault="0095265A" w:rsidP="00C63C87">
      <w:pPr>
        <w:overflowPunct w:val="0"/>
        <w:autoSpaceDE w:val="0"/>
        <w:autoSpaceDN w:val="0"/>
        <w:adjustRightInd w:val="0"/>
        <w:jc w:val="right"/>
        <w:rPr>
          <w:b/>
          <w:color w:val="232323"/>
        </w:rPr>
      </w:pPr>
      <w:r w:rsidRPr="00C63C87">
        <w:rPr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5356225</wp:posOffset>
            </wp:positionH>
            <wp:positionV relativeFrom="paragraph">
              <wp:posOffset>162560</wp:posOffset>
            </wp:positionV>
            <wp:extent cx="695325" cy="755650"/>
            <wp:effectExtent l="0" t="0" r="9525" b="6350"/>
            <wp:wrapTight wrapText="bothSides">
              <wp:wrapPolygon edited="0">
                <wp:start x="0" y="0"/>
                <wp:lineTo x="0" y="21237"/>
                <wp:lineTo x="21304" y="21237"/>
                <wp:lineTo x="21304" y="0"/>
                <wp:lineTo x="0" y="0"/>
              </wp:wrapPolygon>
            </wp:wrapTight>
            <wp:docPr id="5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3C87">
        <w:rPr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129540</wp:posOffset>
            </wp:positionH>
            <wp:positionV relativeFrom="paragraph">
              <wp:posOffset>160655</wp:posOffset>
            </wp:positionV>
            <wp:extent cx="548640" cy="716280"/>
            <wp:effectExtent l="0" t="0" r="3810" b="762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3C87" w:rsidRPr="00C63C87" w:rsidRDefault="00C63C87" w:rsidP="00C63C87">
      <w:pPr>
        <w:overflowPunct w:val="0"/>
        <w:autoSpaceDE w:val="0"/>
        <w:autoSpaceDN w:val="0"/>
        <w:adjustRightInd w:val="0"/>
        <w:ind w:left="426"/>
        <w:jc w:val="right"/>
        <w:rPr>
          <w:b/>
          <w:color w:val="232323"/>
          <w:szCs w:val="22"/>
        </w:rPr>
      </w:pPr>
    </w:p>
    <w:p w:rsidR="00C63C87" w:rsidRPr="00C63C87" w:rsidRDefault="0095265A" w:rsidP="00C63C87">
      <w:pPr>
        <w:overflowPunct w:val="0"/>
        <w:autoSpaceDE w:val="0"/>
        <w:autoSpaceDN w:val="0"/>
        <w:adjustRightInd w:val="0"/>
        <w:ind w:left="426"/>
        <w:jc w:val="center"/>
        <w:rPr>
          <w:b/>
          <w:color w:val="232323"/>
          <w:sz w:val="24"/>
        </w:rPr>
      </w:pPr>
      <w:r w:rsidRPr="00C63C87">
        <w:rPr>
          <w:spacing w:val="28"/>
          <w:sz w:val="48"/>
          <w:szCs w:val="48"/>
        </w:rPr>
        <w:t>Landratsamt Rottal–Inn</w:t>
      </w:r>
    </w:p>
    <w:p w:rsidR="00C63C87" w:rsidRPr="00C63C87" w:rsidRDefault="00C63C87" w:rsidP="00C63C87">
      <w:pPr>
        <w:overflowPunct w:val="0"/>
        <w:autoSpaceDE w:val="0"/>
        <w:autoSpaceDN w:val="0"/>
        <w:adjustRightInd w:val="0"/>
        <w:ind w:left="426"/>
        <w:rPr>
          <w:szCs w:val="22"/>
        </w:rPr>
      </w:pPr>
    </w:p>
    <w:p w:rsidR="00C63C87" w:rsidRPr="00C63C87" w:rsidRDefault="00C63C87" w:rsidP="00C63C87">
      <w:pPr>
        <w:overflowPunct w:val="0"/>
        <w:autoSpaceDE w:val="0"/>
        <w:autoSpaceDN w:val="0"/>
        <w:adjustRightInd w:val="0"/>
        <w:spacing w:before="1"/>
        <w:ind w:left="426"/>
        <w:rPr>
          <w:rFonts w:eastAsia="Calibri"/>
          <w:sz w:val="10"/>
          <w:szCs w:val="10"/>
        </w:rPr>
      </w:pPr>
    </w:p>
    <w:p w:rsidR="00C63C87" w:rsidRPr="00C63C87" w:rsidRDefault="00C63C87" w:rsidP="00C63C87">
      <w:pPr>
        <w:overflowPunct w:val="0"/>
        <w:autoSpaceDE w:val="0"/>
        <w:autoSpaceDN w:val="0"/>
        <w:adjustRightInd w:val="0"/>
        <w:spacing w:before="1"/>
        <w:rPr>
          <w:rFonts w:eastAsia="Calibri"/>
          <w:szCs w:val="22"/>
        </w:rPr>
      </w:pPr>
    </w:p>
    <w:p w:rsidR="00C63C87" w:rsidRPr="00C63C87" w:rsidRDefault="0095265A" w:rsidP="00C63C87">
      <w:pPr>
        <w:overflowPunct w:val="0"/>
        <w:autoSpaceDE w:val="0"/>
        <w:autoSpaceDN w:val="0"/>
        <w:adjustRightInd w:val="0"/>
        <w:spacing w:before="1"/>
        <w:jc w:val="center"/>
        <w:rPr>
          <w:rFonts w:eastAsia="Calibri"/>
          <w:szCs w:val="22"/>
        </w:rPr>
      </w:pPr>
      <w:r>
        <w:rPr>
          <w:rFonts w:eastAsia="Calibri"/>
          <w:b/>
          <w:szCs w:val="22"/>
        </w:rPr>
        <w:t>Errichten von Ställen</w:t>
      </w:r>
    </w:p>
    <w:p w:rsidR="00C63C87" w:rsidRPr="00C63C87" w:rsidRDefault="00C63C87" w:rsidP="00C63C87">
      <w:pPr>
        <w:overflowPunct w:val="0"/>
        <w:autoSpaceDE w:val="0"/>
        <w:autoSpaceDN w:val="0"/>
        <w:adjustRightInd w:val="0"/>
        <w:spacing w:before="1"/>
        <w:rPr>
          <w:rFonts w:eastAsia="Calibri"/>
          <w:szCs w:val="22"/>
        </w:rPr>
      </w:pPr>
    </w:p>
    <w:p w:rsidR="00C63C87" w:rsidRDefault="00C63C87" w:rsidP="007313C9">
      <w:pPr>
        <w:tabs>
          <w:tab w:val="left" w:pos="4536"/>
          <w:tab w:val="left" w:pos="6237"/>
        </w:tabs>
      </w:pPr>
    </w:p>
    <w:p w:rsidR="00C63C87" w:rsidRDefault="00C63C87" w:rsidP="007313C9">
      <w:pPr>
        <w:tabs>
          <w:tab w:val="left" w:pos="4536"/>
          <w:tab w:val="left" w:pos="6237"/>
        </w:tabs>
      </w:pPr>
    </w:p>
    <w:p w:rsidR="007313C9" w:rsidRPr="00DF2461" w:rsidRDefault="0095265A" w:rsidP="00DF2461">
      <w:pPr>
        <w:pStyle w:val="TableParagraph"/>
        <w:spacing w:before="7"/>
        <w:rPr>
          <w:rFonts w:eastAsia="Arial"/>
        </w:rPr>
      </w:pPr>
      <w:r>
        <w:t xml:space="preserve">Bauplan-Nr.: </w:t>
      </w:r>
      <w:bookmarkStart w:id="0" w:name="BauNr"/>
      <w:bookmarkEnd w:id="0"/>
      <w:sdt>
        <w:sdtPr>
          <w:rPr>
            <w:rFonts w:eastAsia="Arial"/>
          </w:rPr>
          <w:id w:val="655657963"/>
          <w:placeholder>
            <w:docPart w:val="A19EDF44C61044B58F812AE47EE1F3A6"/>
          </w:placeholder>
          <w:showingPlcHdr/>
        </w:sdtPr>
        <w:sdtEndPr/>
        <w:sdtContent>
          <w:bookmarkStart w:id="1" w:name="_GoBack"/>
          <w:r w:rsidR="00DF2461">
            <w:rPr>
              <w:rStyle w:val="Platzhaltertext"/>
            </w:rPr>
            <w:t xml:space="preserve">                                     </w:t>
          </w:r>
          <w:bookmarkEnd w:id="1"/>
        </w:sdtContent>
      </w:sdt>
      <w:r w:rsidR="00DF2461">
        <w:t>,</w:t>
      </w:r>
      <w:r>
        <w:t xml:space="preserve">SG </w:t>
      </w:r>
      <w:bookmarkStart w:id="2" w:name="SG"/>
      <w:bookmarkEnd w:id="2"/>
      <w:sdt>
        <w:sdtPr>
          <w:rPr>
            <w:rFonts w:eastAsia="Arial"/>
          </w:rPr>
          <w:id w:val="-1315944517"/>
          <w:placeholder>
            <w:docPart w:val="C8C30F14A2914CD690EDBE76FE150A99"/>
          </w:placeholder>
          <w:showingPlcHdr/>
        </w:sdtPr>
        <w:sdtEndPr/>
        <w:sdtContent>
          <w:r w:rsidR="00DF2461">
            <w:rPr>
              <w:rStyle w:val="Platzhaltertext"/>
            </w:rPr>
            <w:t xml:space="preserve">                                     </w:t>
          </w:r>
        </w:sdtContent>
      </w:sdt>
    </w:p>
    <w:p w:rsidR="005F41E5" w:rsidRDefault="0095265A">
      <w:pPr>
        <w:pStyle w:val="Titel"/>
        <w:jc w:val="both"/>
        <w:rPr>
          <w:b w:val="0"/>
          <w:sz w:val="22"/>
        </w:rPr>
      </w:pPr>
      <w:r>
        <w:rPr>
          <w:b w:val="0"/>
          <w:sz w:val="22"/>
        </w:rPr>
        <w:t>Antragsteller</w:t>
      </w:r>
      <w:r w:rsidR="00A8353F">
        <w:rPr>
          <w:b w:val="0"/>
          <w:sz w:val="22"/>
        </w:rPr>
        <w:t>:</w:t>
      </w:r>
      <w:bookmarkStart w:id="3" w:name="AntrName"/>
      <w:bookmarkStart w:id="4" w:name="AntrPLZ"/>
      <w:bookmarkStart w:id="5" w:name="AntrOrt"/>
      <w:bookmarkEnd w:id="3"/>
      <w:bookmarkEnd w:id="4"/>
      <w:bookmarkEnd w:id="5"/>
    </w:p>
    <w:p w:rsidR="00DF2461" w:rsidRDefault="00DF2461">
      <w:pPr>
        <w:pStyle w:val="Titel"/>
        <w:jc w:val="both"/>
        <w:rPr>
          <w:b w:val="0"/>
          <w:sz w:val="22"/>
        </w:rPr>
        <w:sectPr w:rsidR="00DF2461" w:rsidSect="00C63C87">
          <w:footerReference w:type="default" r:id="rId9"/>
          <w:footerReference w:type="first" r:id="rId10"/>
          <w:pgSz w:w="11906" w:h="16838"/>
          <w:pgMar w:top="850" w:right="850" w:bottom="567" w:left="1417" w:header="283" w:footer="283" w:gutter="0"/>
          <w:cols w:space="720"/>
          <w:titlePg/>
          <w:docGrid w:linePitch="299"/>
        </w:sectPr>
      </w:pPr>
    </w:p>
    <w:p w:rsidR="00DF2461" w:rsidRDefault="00DF2461">
      <w:pPr>
        <w:pStyle w:val="Titel"/>
        <w:jc w:val="both"/>
        <w:rPr>
          <w:b w:val="0"/>
          <w:sz w:val="22"/>
          <w:szCs w:val="22"/>
        </w:rPr>
      </w:pPr>
    </w:p>
    <w:p w:rsidR="00DF2461" w:rsidRPr="00DF2461" w:rsidRDefault="00DF2461">
      <w:pPr>
        <w:pStyle w:val="Titel"/>
        <w:jc w:val="both"/>
        <w:rPr>
          <w:b w:val="0"/>
          <w:sz w:val="22"/>
          <w:szCs w:val="22"/>
        </w:rPr>
      </w:pPr>
    </w:p>
    <w:p w:rsidR="005F41E5" w:rsidRPr="00DF2461" w:rsidRDefault="005F41E5">
      <w:pPr>
        <w:pStyle w:val="Titel"/>
        <w:jc w:val="left"/>
        <w:rPr>
          <w:b w:val="0"/>
          <w:sz w:val="22"/>
          <w:szCs w:val="22"/>
          <w:u w:val="single"/>
        </w:rPr>
      </w:pPr>
    </w:p>
    <w:p w:rsidR="005F41E5" w:rsidRPr="00DF2461" w:rsidRDefault="005F41E5">
      <w:pPr>
        <w:pStyle w:val="Titel"/>
        <w:jc w:val="left"/>
        <w:rPr>
          <w:b w:val="0"/>
          <w:sz w:val="2"/>
          <w:szCs w:val="2"/>
        </w:rPr>
      </w:pPr>
    </w:p>
    <w:p w:rsidR="00DF2461" w:rsidRPr="00DF2461" w:rsidRDefault="00DF2461">
      <w:pPr>
        <w:pStyle w:val="Titel"/>
        <w:jc w:val="left"/>
        <w:rPr>
          <w:b w:val="0"/>
          <w:sz w:val="2"/>
          <w:szCs w:val="2"/>
        </w:rPr>
        <w:sectPr w:rsidR="00DF2461" w:rsidRPr="00DF2461" w:rsidSect="00DF2461">
          <w:type w:val="continuous"/>
          <w:pgSz w:w="11906" w:h="16838"/>
          <w:pgMar w:top="850" w:right="850" w:bottom="567" w:left="1417" w:header="283" w:footer="283" w:gutter="0"/>
          <w:cols w:space="720"/>
          <w:formProt w:val="0"/>
          <w:titlePg/>
          <w:docGrid w:linePitch="299"/>
        </w:sectPr>
      </w:pPr>
    </w:p>
    <w:p w:rsidR="005F41E5" w:rsidRDefault="0095265A">
      <w:pPr>
        <w:pStyle w:val="Titel"/>
        <w:jc w:val="left"/>
        <w:rPr>
          <w:sz w:val="22"/>
        </w:rPr>
      </w:pPr>
      <w:r>
        <w:rPr>
          <w:sz w:val="22"/>
        </w:rPr>
        <w:t xml:space="preserve">1. Allgemeine Angaben </w:t>
      </w:r>
    </w:p>
    <w:p w:rsidR="005F41E5" w:rsidRDefault="005F41E5" w:rsidP="008432CF">
      <w:pPr>
        <w:pStyle w:val="Titel"/>
        <w:jc w:val="left"/>
        <w:rPr>
          <w:b w:val="0"/>
          <w:sz w:val="22"/>
        </w:rPr>
      </w:pPr>
    </w:p>
    <w:p w:rsidR="005F41E5" w:rsidRDefault="0095265A" w:rsidP="0037417B">
      <w:pPr>
        <w:pStyle w:val="TableParagraph"/>
        <w:spacing w:before="7"/>
        <w:rPr>
          <w:b/>
        </w:rPr>
      </w:pPr>
      <w:r>
        <w:t xml:space="preserve">Anzahl der bisher auf dem Anwesen insgesamt wohnenden Personen </w:t>
      </w:r>
      <w:sdt>
        <w:sdtPr>
          <w:rPr>
            <w:rFonts w:eastAsia="Arial"/>
            <w:u w:val="single"/>
          </w:rPr>
          <w:id w:val="-1272311346"/>
          <w:placeholder>
            <w:docPart w:val="9611ABD2069D40F79959D237D3E560C6"/>
          </w:placeholder>
          <w:showingPlcHdr/>
        </w:sdtPr>
        <w:sdtEndPr/>
        <w:sdtContent>
          <w:r w:rsidR="0037417B" w:rsidRPr="0037417B">
            <w:rPr>
              <w:rStyle w:val="Platzhaltertext"/>
              <w:color w:val="auto"/>
              <w:u w:val="single"/>
            </w:rPr>
            <w:t xml:space="preserve">             </w:t>
          </w:r>
        </w:sdtContent>
      </w:sdt>
      <w:r>
        <w:br/>
        <w:t xml:space="preserve">zusätzlich geplant </w:t>
      </w:r>
      <w:sdt>
        <w:sdtPr>
          <w:rPr>
            <w:rFonts w:eastAsia="Arial"/>
            <w:u w:val="single"/>
          </w:rPr>
          <w:id w:val="2089114715"/>
          <w:placeholder>
            <w:docPart w:val="98CE19E94F564C68996C960D28747501"/>
          </w:placeholder>
          <w:showingPlcHdr/>
        </w:sdtPr>
        <w:sdtEndPr/>
        <w:sdtContent>
          <w:r w:rsidR="0037417B" w:rsidRPr="0037417B">
            <w:rPr>
              <w:rStyle w:val="Platzhaltertext"/>
              <w:color w:val="auto"/>
              <w:u w:val="single"/>
            </w:rPr>
            <w:t xml:space="preserve">             </w:t>
          </w:r>
        </w:sdtContent>
      </w:sdt>
    </w:p>
    <w:p w:rsidR="005F41E5" w:rsidRDefault="005F41E5">
      <w:pPr>
        <w:pStyle w:val="Titel"/>
        <w:jc w:val="left"/>
        <w:rPr>
          <w:b w:val="0"/>
          <w:sz w:val="22"/>
        </w:rPr>
      </w:pPr>
    </w:p>
    <w:p w:rsidR="005F41E5" w:rsidRDefault="005F41E5">
      <w:pPr>
        <w:pStyle w:val="Titel"/>
        <w:jc w:val="left"/>
        <w:rPr>
          <w:b w:val="0"/>
          <w:sz w:val="22"/>
        </w:rPr>
      </w:pPr>
    </w:p>
    <w:p w:rsidR="005F41E5" w:rsidRDefault="0095265A">
      <w:pPr>
        <w:pStyle w:val="Titel"/>
        <w:numPr>
          <w:ilvl w:val="0"/>
          <w:numId w:val="14"/>
        </w:numPr>
        <w:ind w:left="644"/>
        <w:jc w:val="left"/>
        <w:rPr>
          <w:b w:val="0"/>
          <w:sz w:val="22"/>
        </w:rPr>
      </w:pPr>
      <w:r>
        <w:rPr>
          <w:b w:val="0"/>
          <w:sz w:val="22"/>
        </w:rPr>
        <w:t>Bewirtschaftung des Betriebes (zutreffendes ankreuzen)</w:t>
      </w:r>
    </w:p>
    <w:p w:rsidR="005F41E5" w:rsidRPr="008432CF" w:rsidRDefault="005F41E5">
      <w:pPr>
        <w:pStyle w:val="Titel"/>
        <w:jc w:val="left"/>
        <w:rPr>
          <w:b w:val="0"/>
          <w:sz w:val="4"/>
          <w:szCs w:val="4"/>
        </w:rPr>
      </w:pPr>
    </w:p>
    <w:p w:rsidR="005F41E5" w:rsidRDefault="0095265A">
      <w:pPr>
        <w:pStyle w:val="Titel"/>
        <w:ind w:firstLine="644"/>
        <w:jc w:val="left"/>
        <w:rPr>
          <w:b w:val="0"/>
          <w:sz w:val="22"/>
        </w:rPr>
      </w:pPr>
      <w:r>
        <w:rPr>
          <w:b w:val="0"/>
          <w:sz w:val="22"/>
        </w:rPr>
        <w:t xml:space="preserve">Haupterwerb  </w:t>
      </w:r>
      <w:sdt>
        <w:sdtPr>
          <w:rPr>
            <w:b w:val="0"/>
            <w:sz w:val="22"/>
          </w:rPr>
          <w:id w:val="-260224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2CF">
            <w:rPr>
              <w:rFonts w:ascii="MS Gothic" w:eastAsia="MS Gothic" w:hAnsi="MS Gothic" w:hint="eastAsia"/>
              <w:b w:val="0"/>
              <w:sz w:val="22"/>
            </w:rPr>
            <w:t>☐</w:t>
          </w:r>
        </w:sdtContent>
      </w:sdt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  <w:t xml:space="preserve">Nebenerwerb  </w:t>
      </w:r>
      <w:sdt>
        <w:sdtPr>
          <w:rPr>
            <w:b w:val="0"/>
            <w:sz w:val="22"/>
          </w:rPr>
          <w:id w:val="600370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2CF">
            <w:rPr>
              <w:rFonts w:ascii="MS Gothic" w:eastAsia="MS Gothic" w:hAnsi="MS Gothic" w:hint="eastAsia"/>
              <w:b w:val="0"/>
              <w:sz w:val="22"/>
            </w:rPr>
            <w:t>☐</w:t>
          </w:r>
        </w:sdtContent>
      </w:sdt>
    </w:p>
    <w:p w:rsidR="005F41E5" w:rsidRDefault="005F41E5">
      <w:pPr>
        <w:pStyle w:val="Titel"/>
        <w:jc w:val="both"/>
        <w:rPr>
          <w:b w:val="0"/>
          <w:sz w:val="22"/>
        </w:rPr>
      </w:pPr>
    </w:p>
    <w:p w:rsidR="005F41E5" w:rsidRDefault="0095265A">
      <w:pPr>
        <w:pStyle w:val="Titel"/>
        <w:numPr>
          <w:ilvl w:val="0"/>
          <w:numId w:val="15"/>
        </w:numPr>
        <w:tabs>
          <w:tab w:val="num" w:pos="720"/>
        </w:tabs>
        <w:ind w:left="644"/>
        <w:jc w:val="both"/>
        <w:rPr>
          <w:b w:val="0"/>
          <w:sz w:val="22"/>
        </w:rPr>
      </w:pPr>
      <w:r>
        <w:rPr>
          <w:b w:val="0"/>
          <w:sz w:val="22"/>
        </w:rPr>
        <w:t>Woraus wird der Lebensunterhalt bestritten:</w:t>
      </w:r>
    </w:p>
    <w:p w:rsidR="005F41E5" w:rsidRDefault="0095265A">
      <w:pPr>
        <w:pStyle w:val="Titel"/>
        <w:ind w:left="284" w:firstLine="360"/>
        <w:jc w:val="both"/>
        <w:rPr>
          <w:b w:val="0"/>
          <w:sz w:val="22"/>
        </w:rPr>
      </w:pPr>
      <w:sdt>
        <w:sdtPr>
          <w:rPr>
            <w:rFonts w:eastAsia="Arial"/>
            <w:b w:val="0"/>
            <w:sz w:val="22"/>
            <w:szCs w:val="22"/>
            <w:u w:val="single"/>
          </w:rPr>
          <w:id w:val="-1040056981"/>
          <w:placeholder>
            <w:docPart w:val="568A4E73B60F4EFC84143728594BF131"/>
          </w:placeholder>
          <w:showingPlcHdr/>
        </w:sdtPr>
        <w:sdtEndPr/>
        <w:sdtContent>
          <w:r w:rsidR="0037417B"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     </w:t>
          </w:r>
        </w:sdtContent>
      </w:sdt>
      <w:r w:rsidR="0037417B">
        <w:rPr>
          <w:b w:val="0"/>
          <w:sz w:val="22"/>
        </w:rPr>
        <w:t xml:space="preserve"> </w:t>
      </w:r>
      <w:r>
        <w:rPr>
          <w:b w:val="0"/>
          <w:sz w:val="22"/>
        </w:rPr>
        <w:t>% aus der Landwirtschaft</w:t>
      </w:r>
    </w:p>
    <w:p w:rsidR="005F41E5" w:rsidRDefault="0095265A">
      <w:pPr>
        <w:pStyle w:val="Titel"/>
        <w:ind w:firstLine="644"/>
        <w:jc w:val="both"/>
        <w:rPr>
          <w:b w:val="0"/>
          <w:sz w:val="22"/>
        </w:rPr>
      </w:pPr>
      <w:sdt>
        <w:sdtPr>
          <w:rPr>
            <w:rFonts w:eastAsia="Arial"/>
            <w:b w:val="0"/>
            <w:sz w:val="22"/>
            <w:szCs w:val="22"/>
            <w:u w:val="single"/>
          </w:rPr>
          <w:id w:val="-756748632"/>
          <w:placeholder>
            <w:docPart w:val="5EBAC8C3AC5D4CC9965369F4316B7E2E"/>
          </w:placeholder>
          <w:showingPlcHdr/>
        </w:sdtPr>
        <w:sdtEndPr/>
        <w:sdtContent>
          <w:r w:rsidR="0037417B"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     </w:t>
          </w:r>
        </w:sdtContent>
      </w:sdt>
      <w:r>
        <w:rPr>
          <w:b w:val="0"/>
          <w:sz w:val="22"/>
        </w:rPr>
        <w:t xml:space="preserve"> % aus anderen Bereichen</w:t>
      </w:r>
    </w:p>
    <w:p w:rsidR="0037417B" w:rsidRDefault="0095265A">
      <w:pPr>
        <w:pStyle w:val="Titel"/>
        <w:ind w:firstLine="644"/>
        <w:jc w:val="left"/>
        <w:rPr>
          <w:b w:val="0"/>
          <w:sz w:val="22"/>
        </w:rPr>
        <w:sectPr w:rsidR="0037417B" w:rsidSect="00DF2461">
          <w:type w:val="continuous"/>
          <w:pgSz w:w="11906" w:h="16838"/>
          <w:pgMar w:top="850" w:right="850" w:bottom="567" w:left="1417" w:header="283" w:footer="283" w:gutter="0"/>
          <w:cols w:space="720"/>
          <w:titlePg/>
          <w:docGrid w:linePitch="299"/>
        </w:sectPr>
      </w:pPr>
      <w:r>
        <w:rPr>
          <w:b w:val="0"/>
          <w:sz w:val="22"/>
        </w:rPr>
        <w:t>aus welchen:</w:t>
      </w:r>
    </w:p>
    <w:p w:rsidR="005F41E5" w:rsidRDefault="0095265A">
      <w:pPr>
        <w:pStyle w:val="Titel"/>
        <w:ind w:firstLine="644"/>
        <w:jc w:val="left"/>
        <w:rPr>
          <w:b w:val="0"/>
          <w:sz w:val="22"/>
        </w:rPr>
      </w:pPr>
      <w:r>
        <w:rPr>
          <w:b w:val="0"/>
          <w:sz w:val="22"/>
        </w:rPr>
        <w:t>____________________________________________________________________</w:t>
      </w:r>
    </w:p>
    <w:p w:rsidR="005F41E5" w:rsidRDefault="005F41E5">
      <w:pPr>
        <w:pStyle w:val="Titel"/>
        <w:ind w:firstLine="644"/>
        <w:jc w:val="left"/>
        <w:rPr>
          <w:b w:val="0"/>
          <w:sz w:val="22"/>
        </w:rPr>
      </w:pPr>
    </w:p>
    <w:p w:rsidR="008432CF" w:rsidRDefault="008432CF">
      <w:pPr>
        <w:pStyle w:val="Titel"/>
        <w:ind w:firstLine="644"/>
        <w:jc w:val="left"/>
        <w:rPr>
          <w:b w:val="0"/>
          <w:sz w:val="22"/>
        </w:rPr>
      </w:pPr>
    </w:p>
    <w:p w:rsidR="0037417B" w:rsidRDefault="0037417B">
      <w:pPr>
        <w:pStyle w:val="Titel"/>
        <w:ind w:firstLine="644"/>
        <w:jc w:val="left"/>
        <w:rPr>
          <w:b w:val="0"/>
          <w:sz w:val="22"/>
        </w:rPr>
      </w:pPr>
    </w:p>
    <w:p w:rsidR="0037417B" w:rsidRPr="008432CF" w:rsidRDefault="0037417B">
      <w:pPr>
        <w:pStyle w:val="Titel"/>
        <w:ind w:firstLine="644"/>
        <w:jc w:val="left"/>
        <w:rPr>
          <w:b w:val="0"/>
          <w:sz w:val="2"/>
          <w:szCs w:val="2"/>
        </w:rPr>
      </w:pPr>
    </w:p>
    <w:p w:rsidR="0037417B" w:rsidRPr="008432CF" w:rsidRDefault="0037417B">
      <w:pPr>
        <w:pStyle w:val="Titel"/>
        <w:ind w:firstLine="644"/>
        <w:jc w:val="left"/>
        <w:rPr>
          <w:b w:val="0"/>
          <w:sz w:val="2"/>
          <w:szCs w:val="2"/>
        </w:rPr>
        <w:sectPr w:rsidR="0037417B" w:rsidRPr="008432CF" w:rsidSect="00DF2461">
          <w:type w:val="continuous"/>
          <w:pgSz w:w="11906" w:h="16838"/>
          <w:pgMar w:top="850" w:right="850" w:bottom="567" w:left="1417" w:header="283" w:footer="283" w:gutter="0"/>
          <w:cols w:space="720"/>
          <w:formProt w:val="0"/>
          <w:titlePg/>
          <w:docGrid w:linePitch="299"/>
        </w:sectPr>
      </w:pPr>
    </w:p>
    <w:p w:rsidR="005F41E5" w:rsidRDefault="0095265A">
      <w:pPr>
        <w:pStyle w:val="Titel"/>
        <w:jc w:val="left"/>
        <w:rPr>
          <w:sz w:val="22"/>
        </w:rPr>
      </w:pPr>
      <w:r>
        <w:rPr>
          <w:sz w:val="22"/>
        </w:rPr>
        <w:t>2. Landwirtschaftlich genutzte Flächen</w:t>
      </w:r>
    </w:p>
    <w:p w:rsidR="005F41E5" w:rsidRDefault="005F41E5">
      <w:pPr>
        <w:pStyle w:val="Titel"/>
        <w:jc w:val="left"/>
        <w:rPr>
          <w:b w:val="0"/>
          <w:sz w:val="22"/>
        </w:rPr>
      </w:pPr>
    </w:p>
    <w:p w:rsidR="005F41E5" w:rsidRDefault="0095265A">
      <w:pPr>
        <w:pStyle w:val="Titel"/>
        <w:ind w:left="360"/>
        <w:jc w:val="left"/>
        <w:rPr>
          <w:b w:val="0"/>
          <w:sz w:val="22"/>
        </w:rPr>
      </w:pPr>
      <w:r>
        <w:rPr>
          <w:b w:val="0"/>
          <w:sz w:val="22"/>
        </w:rPr>
        <w:t>Landw. genutzte Fläche insgesamt nach</w:t>
      </w:r>
      <w:r>
        <w:rPr>
          <w:b w:val="0"/>
          <w:sz w:val="22"/>
        </w:rPr>
        <w:br/>
        <w:t>Inbetriebnahme des geplanten Vorhabens: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sdt>
        <w:sdtPr>
          <w:rPr>
            <w:rFonts w:eastAsia="Arial"/>
            <w:b w:val="0"/>
            <w:sz w:val="22"/>
            <w:szCs w:val="22"/>
            <w:u w:val="single"/>
          </w:rPr>
          <w:id w:val="244764731"/>
          <w:placeholder>
            <w:docPart w:val="13287187733C4ECAB33C1CEF4D262C05"/>
          </w:placeholder>
          <w:showingPlcHdr/>
        </w:sdtPr>
        <w:sdtEndPr/>
        <w:sdtContent>
          <w:r w:rsidR="0037417B"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</w:t>
          </w:r>
          <w:r w:rsid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    </w:t>
          </w:r>
          <w:r w:rsidR="0037417B">
            <w:rPr>
              <w:rFonts w:eastAsia="Arial"/>
              <w:b w:val="0"/>
              <w:sz w:val="22"/>
              <w:szCs w:val="22"/>
              <w:u w:val="single"/>
            </w:rPr>
            <w:t xml:space="preserve">  </w:t>
          </w:r>
          <w:r w:rsidR="0037417B"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</w:t>
          </w:r>
        </w:sdtContent>
      </w:sdt>
      <w:r>
        <w:rPr>
          <w:b w:val="0"/>
          <w:sz w:val="22"/>
        </w:rPr>
        <w:t xml:space="preserve"> ha</w:t>
      </w:r>
    </w:p>
    <w:p w:rsidR="005F41E5" w:rsidRDefault="0095265A">
      <w:pPr>
        <w:pStyle w:val="Titel"/>
        <w:ind w:left="360" w:firstLine="360"/>
        <w:jc w:val="left"/>
        <w:rPr>
          <w:b w:val="0"/>
          <w:sz w:val="22"/>
        </w:rPr>
      </w:pPr>
      <w:r>
        <w:rPr>
          <w:b w:val="0"/>
          <w:sz w:val="22"/>
        </w:rPr>
        <w:t>davon Eigentum: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sdt>
        <w:sdtPr>
          <w:rPr>
            <w:rFonts w:eastAsia="Arial"/>
            <w:b w:val="0"/>
            <w:sz w:val="22"/>
            <w:szCs w:val="22"/>
            <w:u w:val="single"/>
          </w:rPr>
          <w:id w:val="1751778805"/>
          <w:placeholder>
            <w:docPart w:val="85CC711C276A4337A990EC8C1900DF10"/>
          </w:placeholder>
          <w:showingPlcHdr/>
        </w:sdtPr>
        <w:sdtEndPr/>
        <w:sdtContent>
          <w:r w:rsidR="0037417B"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</w:t>
          </w:r>
          <w:r w:rsid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    </w:t>
          </w:r>
          <w:r w:rsidR="0037417B">
            <w:rPr>
              <w:rFonts w:eastAsia="Arial"/>
              <w:b w:val="0"/>
              <w:sz w:val="22"/>
              <w:szCs w:val="22"/>
              <w:u w:val="single"/>
            </w:rPr>
            <w:t xml:space="preserve">  </w:t>
          </w:r>
          <w:r w:rsidR="0037417B"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</w:t>
          </w:r>
        </w:sdtContent>
      </w:sdt>
      <w:r>
        <w:rPr>
          <w:b w:val="0"/>
          <w:sz w:val="22"/>
        </w:rPr>
        <w:t xml:space="preserve"> ha</w:t>
      </w:r>
    </w:p>
    <w:p w:rsidR="005F41E5" w:rsidRDefault="0095265A">
      <w:pPr>
        <w:pStyle w:val="Titel"/>
        <w:ind w:left="360" w:firstLine="360"/>
        <w:jc w:val="left"/>
        <w:rPr>
          <w:b w:val="0"/>
          <w:sz w:val="22"/>
        </w:rPr>
      </w:pPr>
      <w:r>
        <w:rPr>
          <w:b w:val="0"/>
          <w:sz w:val="22"/>
        </w:rPr>
        <w:t>davon Pacht: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sdt>
        <w:sdtPr>
          <w:rPr>
            <w:rFonts w:eastAsia="Arial"/>
            <w:b w:val="0"/>
            <w:sz w:val="22"/>
            <w:szCs w:val="22"/>
            <w:u w:val="single"/>
          </w:rPr>
          <w:id w:val="-608425394"/>
          <w:placeholder>
            <w:docPart w:val="E13288106B3A4ADFA1A223A8B2B41BFD"/>
          </w:placeholder>
          <w:showingPlcHdr/>
        </w:sdtPr>
        <w:sdtEndPr/>
        <w:sdtContent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</w:t>
          </w:r>
          <w:r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    </w:t>
          </w:r>
          <w:r>
            <w:rPr>
              <w:rFonts w:eastAsia="Arial"/>
              <w:b w:val="0"/>
              <w:sz w:val="22"/>
              <w:szCs w:val="22"/>
              <w:u w:val="single"/>
            </w:rPr>
            <w:t xml:space="preserve">  </w:t>
          </w:r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</w:t>
          </w:r>
        </w:sdtContent>
      </w:sdt>
      <w:r>
        <w:rPr>
          <w:b w:val="0"/>
          <w:sz w:val="22"/>
        </w:rPr>
        <w:t xml:space="preserve"> ha</w:t>
      </w:r>
    </w:p>
    <w:p w:rsidR="005F41E5" w:rsidRDefault="0095265A">
      <w:pPr>
        <w:pStyle w:val="Titel"/>
        <w:ind w:left="360" w:firstLine="360"/>
        <w:jc w:val="left"/>
        <w:rPr>
          <w:b w:val="0"/>
          <w:sz w:val="22"/>
        </w:rPr>
      </w:pPr>
      <w:r>
        <w:rPr>
          <w:b w:val="0"/>
          <w:sz w:val="22"/>
        </w:rPr>
        <w:t>davo</w:t>
      </w:r>
      <w:r w:rsidR="0037417B">
        <w:rPr>
          <w:b w:val="0"/>
          <w:sz w:val="22"/>
        </w:rPr>
        <w:t>n verpachtet:</w:t>
      </w:r>
      <w:r w:rsidR="0037417B">
        <w:rPr>
          <w:b w:val="0"/>
          <w:sz w:val="22"/>
        </w:rPr>
        <w:tab/>
      </w:r>
      <w:r w:rsidR="0037417B">
        <w:rPr>
          <w:b w:val="0"/>
          <w:sz w:val="22"/>
        </w:rPr>
        <w:tab/>
      </w:r>
      <w:r w:rsidR="0037417B">
        <w:rPr>
          <w:b w:val="0"/>
          <w:sz w:val="22"/>
        </w:rPr>
        <w:tab/>
      </w:r>
      <w:r w:rsidR="0037417B">
        <w:rPr>
          <w:b w:val="0"/>
          <w:sz w:val="22"/>
        </w:rPr>
        <w:tab/>
      </w:r>
      <w:r w:rsidR="0037417B">
        <w:rPr>
          <w:b w:val="0"/>
          <w:sz w:val="22"/>
        </w:rPr>
        <w:tab/>
      </w:r>
      <w:sdt>
        <w:sdtPr>
          <w:rPr>
            <w:rFonts w:eastAsia="Arial"/>
            <w:b w:val="0"/>
            <w:sz w:val="22"/>
            <w:szCs w:val="22"/>
            <w:u w:val="single"/>
          </w:rPr>
          <w:id w:val="-726374471"/>
          <w:placeholder>
            <w:docPart w:val="B11F2C55C52E448D8F7803455B5D4DE0"/>
          </w:placeholder>
          <w:showingPlcHdr/>
        </w:sdtPr>
        <w:sdtEndPr/>
        <w:sdtContent>
          <w:r w:rsidR="0037417B"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</w:t>
          </w:r>
          <w:r w:rsid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    </w:t>
          </w:r>
          <w:r w:rsidR="0037417B">
            <w:rPr>
              <w:rFonts w:eastAsia="Arial"/>
              <w:b w:val="0"/>
              <w:sz w:val="22"/>
              <w:szCs w:val="22"/>
              <w:u w:val="single"/>
            </w:rPr>
            <w:t xml:space="preserve">  </w:t>
          </w:r>
          <w:r w:rsidR="0037417B"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</w:t>
          </w:r>
        </w:sdtContent>
      </w:sdt>
      <w:r>
        <w:rPr>
          <w:b w:val="0"/>
          <w:sz w:val="22"/>
        </w:rPr>
        <w:t xml:space="preserve"> ha</w:t>
      </w:r>
    </w:p>
    <w:p w:rsidR="00885086" w:rsidRDefault="00885086">
      <w:pPr>
        <w:pStyle w:val="Titel"/>
        <w:ind w:left="360"/>
        <w:jc w:val="left"/>
        <w:rPr>
          <w:b w:val="0"/>
          <w:sz w:val="22"/>
        </w:rPr>
      </w:pPr>
    </w:p>
    <w:p w:rsidR="005F41E5" w:rsidRDefault="0095265A">
      <w:pPr>
        <w:pStyle w:val="Titel"/>
        <w:ind w:left="360"/>
        <w:jc w:val="left"/>
        <w:rPr>
          <w:b w:val="0"/>
          <w:sz w:val="22"/>
        </w:rPr>
      </w:pPr>
      <w:r>
        <w:rPr>
          <w:b w:val="0"/>
          <w:sz w:val="22"/>
        </w:rPr>
        <w:t>derzeitig genutzte Fläche:</w:t>
      </w:r>
      <w:r>
        <w:rPr>
          <w:b w:val="0"/>
          <w:sz w:val="22"/>
        </w:rPr>
        <w:tab/>
        <w:t>Eigentum: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  <w:t>Pacht:</w:t>
      </w:r>
    </w:p>
    <w:p w:rsidR="005F41E5" w:rsidRDefault="005F41E5">
      <w:pPr>
        <w:pStyle w:val="Titel"/>
        <w:ind w:left="360"/>
        <w:jc w:val="left"/>
        <w:rPr>
          <w:b w:val="0"/>
          <w:sz w:val="22"/>
        </w:rPr>
      </w:pPr>
    </w:p>
    <w:p w:rsidR="005F41E5" w:rsidRDefault="0095265A">
      <w:pPr>
        <w:pStyle w:val="Titel"/>
        <w:ind w:left="360"/>
        <w:jc w:val="left"/>
        <w:rPr>
          <w:b w:val="0"/>
          <w:sz w:val="22"/>
          <w:lang w:val="it-IT"/>
        </w:rPr>
      </w:pPr>
      <w:r>
        <w:rPr>
          <w:b w:val="0"/>
          <w:sz w:val="22"/>
          <w:lang w:val="it-IT"/>
        </w:rPr>
        <w:t>Ackerfläche</w:t>
      </w:r>
      <w:r>
        <w:rPr>
          <w:b w:val="0"/>
          <w:sz w:val="22"/>
          <w:lang w:val="it-IT"/>
        </w:rPr>
        <w:tab/>
      </w:r>
      <w:r>
        <w:rPr>
          <w:b w:val="0"/>
          <w:sz w:val="22"/>
          <w:lang w:val="it-IT"/>
        </w:rPr>
        <w:tab/>
      </w:r>
      <w:sdt>
        <w:sdtPr>
          <w:rPr>
            <w:rFonts w:eastAsia="Arial"/>
            <w:b w:val="0"/>
            <w:sz w:val="22"/>
            <w:szCs w:val="22"/>
            <w:u w:val="single"/>
          </w:rPr>
          <w:id w:val="12500667"/>
          <w:placeholder>
            <w:docPart w:val="6B735109638641DFA6B4A54FE950BA2B"/>
          </w:placeholder>
          <w:showingPlcHdr/>
        </w:sdtPr>
        <w:sdtEndPr/>
        <w:sdtContent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</w:t>
          </w:r>
          <w:r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    </w:t>
          </w:r>
          <w:r>
            <w:rPr>
              <w:rFonts w:eastAsia="Arial"/>
              <w:b w:val="0"/>
              <w:sz w:val="22"/>
              <w:szCs w:val="22"/>
              <w:u w:val="single"/>
            </w:rPr>
            <w:t xml:space="preserve">  </w:t>
          </w:r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</w:t>
          </w:r>
        </w:sdtContent>
      </w:sdt>
      <w:r>
        <w:rPr>
          <w:b w:val="0"/>
          <w:sz w:val="22"/>
          <w:lang w:val="it-IT"/>
        </w:rPr>
        <w:t xml:space="preserve"> ha</w:t>
      </w:r>
      <w:r>
        <w:rPr>
          <w:b w:val="0"/>
          <w:sz w:val="22"/>
          <w:lang w:val="it-IT"/>
        </w:rPr>
        <w:tab/>
      </w:r>
      <w:r>
        <w:rPr>
          <w:b w:val="0"/>
          <w:sz w:val="22"/>
          <w:lang w:val="it-IT"/>
        </w:rPr>
        <w:tab/>
      </w:r>
      <w:sdt>
        <w:sdtPr>
          <w:rPr>
            <w:rFonts w:eastAsia="Arial"/>
            <w:b w:val="0"/>
            <w:sz w:val="22"/>
            <w:szCs w:val="22"/>
            <w:u w:val="single"/>
          </w:rPr>
          <w:id w:val="183639525"/>
          <w:placeholder>
            <w:docPart w:val="3A748E997BCC4DD7B6485DFDBEB9316A"/>
          </w:placeholder>
          <w:showingPlcHdr/>
        </w:sdtPr>
        <w:sdtEndPr/>
        <w:sdtContent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</w:t>
          </w:r>
          <w:r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    </w:t>
          </w:r>
          <w:r>
            <w:rPr>
              <w:rFonts w:eastAsia="Arial"/>
              <w:b w:val="0"/>
              <w:sz w:val="22"/>
              <w:szCs w:val="22"/>
              <w:u w:val="single"/>
            </w:rPr>
            <w:t xml:space="preserve">  </w:t>
          </w:r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</w:t>
          </w:r>
        </w:sdtContent>
      </w:sdt>
      <w:r>
        <w:rPr>
          <w:b w:val="0"/>
          <w:sz w:val="22"/>
          <w:lang w:val="it-IT"/>
        </w:rPr>
        <w:t xml:space="preserve"> ha</w:t>
      </w:r>
    </w:p>
    <w:p w:rsidR="005F41E5" w:rsidRDefault="0095265A" w:rsidP="00370FF1">
      <w:pPr>
        <w:pStyle w:val="Titel"/>
        <w:tabs>
          <w:tab w:val="left" w:pos="2835"/>
        </w:tabs>
        <w:ind w:left="360"/>
        <w:jc w:val="left"/>
        <w:rPr>
          <w:b w:val="0"/>
          <w:sz w:val="22"/>
          <w:lang w:val="it-IT"/>
        </w:rPr>
      </w:pPr>
      <w:r>
        <w:rPr>
          <w:b w:val="0"/>
          <w:sz w:val="22"/>
          <w:lang w:val="it-IT"/>
        </w:rPr>
        <w:t>Dauergrünland:</w:t>
      </w:r>
      <w:r w:rsidR="0037417B">
        <w:rPr>
          <w:b w:val="0"/>
          <w:sz w:val="22"/>
          <w:lang w:val="it-IT"/>
        </w:rPr>
        <w:tab/>
      </w:r>
      <w:sdt>
        <w:sdtPr>
          <w:rPr>
            <w:rFonts w:eastAsia="Arial"/>
            <w:b w:val="0"/>
            <w:sz w:val="22"/>
            <w:szCs w:val="22"/>
            <w:u w:val="single"/>
          </w:rPr>
          <w:id w:val="-456181238"/>
          <w:placeholder>
            <w:docPart w:val="57070A4E5BB1479FA0D7039AAD322E22"/>
          </w:placeholder>
          <w:showingPlcHdr/>
        </w:sdtPr>
        <w:sdtEndPr/>
        <w:sdtContent>
          <w:r w:rsidR="0037417B"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</w:t>
          </w:r>
          <w:r w:rsid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    </w:t>
          </w:r>
          <w:r w:rsidR="0037417B">
            <w:rPr>
              <w:rFonts w:eastAsia="Arial"/>
              <w:b w:val="0"/>
              <w:sz w:val="22"/>
              <w:szCs w:val="22"/>
              <w:u w:val="single"/>
            </w:rPr>
            <w:t xml:space="preserve">  </w:t>
          </w:r>
          <w:r w:rsidR="0037417B"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</w:t>
          </w:r>
        </w:sdtContent>
      </w:sdt>
      <w:r w:rsidR="0037417B">
        <w:rPr>
          <w:b w:val="0"/>
          <w:sz w:val="22"/>
          <w:lang w:val="it-IT"/>
        </w:rPr>
        <w:t xml:space="preserve"> ha</w:t>
      </w:r>
      <w:r w:rsidR="0037417B">
        <w:rPr>
          <w:b w:val="0"/>
          <w:sz w:val="22"/>
          <w:lang w:val="it-IT"/>
        </w:rPr>
        <w:tab/>
      </w:r>
      <w:r w:rsidR="0037417B">
        <w:rPr>
          <w:b w:val="0"/>
          <w:sz w:val="22"/>
          <w:lang w:val="it-IT"/>
        </w:rPr>
        <w:tab/>
      </w:r>
      <w:sdt>
        <w:sdtPr>
          <w:rPr>
            <w:rFonts w:eastAsia="Arial"/>
            <w:b w:val="0"/>
            <w:sz w:val="22"/>
            <w:szCs w:val="22"/>
            <w:u w:val="single"/>
          </w:rPr>
          <w:id w:val="707448341"/>
          <w:placeholder>
            <w:docPart w:val="7B869700B6054FFFAE068044771082D7"/>
          </w:placeholder>
          <w:showingPlcHdr/>
        </w:sdtPr>
        <w:sdtEndPr/>
        <w:sdtContent>
          <w:r w:rsidR="0037417B"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</w:t>
          </w:r>
          <w:r w:rsid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    </w:t>
          </w:r>
          <w:r w:rsidR="0037417B">
            <w:rPr>
              <w:rFonts w:eastAsia="Arial"/>
              <w:b w:val="0"/>
              <w:sz w:val="22"/>
              <w:szCs w:val="22"/>
              <w:u w:val="single"/>
            </w:rPr>
            <w:t xml:space="preserve">  </w:t>
          </w:r>
          <w:r w:rsidR="0037417B"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</w:t>
          </w:r>
        </w:sdtContent>
      </w:sdt>
      <w:r>
        <w:rPr>
          <w:b w:val="0"/>
          <w:sz w:val="22"/>
          <w:lang w:val="it-IT"/>
        </w:rPr>
        <w:t xml:space="preserve"> ha</w:t>
      </w:r>
    </w:p>
    <w:p w:rsidR="005F41E5" w:rsidRDefault="0095265A">
      <w:pPr>
        <w:pStyle w:val="Titel"/>
        <w:ind w:left="360"/>
        <w:jc w:val="left"/>
        <w:rPr>
          <w:b w:val="0"/>
          <w:sz w:val="22"/>
        </w:rPr>
      </w:pPr>
      <w:r>
        <w:rPr>
          <w:b w:val="0"/>
          <w:sz w:val="22"/>
        </w:rPr>
        <w:t>Wald: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 w:rsidR="0037417B">
        <w:rPr>
          <w:b w:val="0"/>
          <w:sz w:val="22"/>
        </w:rPr>
        <w:tab/>
      </w:r>
      <w:sdt>
        <w:sdtPr>
          <w:rPr>
            <w:rFonts w:eastAsia="Arial"/>
            <w:b w:val="0"/>
            <w:sz w:val="22"/>
            <w:szCs w:val="22"/>
            <w:u w:val="single"/>
          </w:rPr>
          <w:id w:val="-1390881709"/>
          <w:placeholder>
            <w:docPart w:val="EE6375DB17E54B50A13F50F8F2DD31A2"/>
          </w:placeholder>
          <w:showingPlcHdr/>
        </w:sdtPr>
        <w:sdtEndPr/>
        <w:sdtContent>
          <w:r w:rsidR="0037417B"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</w:t>
          </w:r>
          <w:r w:rsid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    </w:t>
          </w:r>
          <w:r w:rsidR="0037417B">
            <w:rPr>
              <w:rFonts w:eastAsia="Arial"/>
              <w:b w:val="0"/>
              <w:sz w:val="22"/>
              <w:szCs w:val="22"/>
              <w:u w:val="single"/>
            </w:rPr>
            <w:t xml:space="preserve">  </w:t>
          </w:r>
          <w:r w:rsidR="0037417B"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</w:t>
          </w:r>
        </w:sdtContent>
      </w:sdt>
      <w:r w:rsidR="0037417B">
        <w:rPr>
          <w:b w:val="0"/>
          <w:sz w:val="22"/>
        </w:rPr>
        <w:t xml:space="preserve"> ha</w:t>
      </w:r>
      <w:r w:rsidR="0037417B">
        <w:rPr>
          <w:b w:val="0"/>
          <w:sz w:val="22"/>
        </w:rPr>
        <w:tab/>
      </w:r>
      <w:r w:rsidR="0037417B">
        <w:rPr>
          <w:b w:val="0"/>
          <w:sz w:val="22"/>
        </w:rPr>
        <w:tab/>
      </w:r>
      <w:sdt>
        <w:sdtPr>
          <w:rPr>
            <w:rFonts w:eastAsia="Arial"/>
            <w:b w:val="0"/>
            <w:sz w:val="22"/>
            <w:szCs w:val="22"/>
            <w:u w:val="single"/>
          </w:rPr>
          <w:id w:val="-968121568"/>
          <w:placeholder>
            <w:docPart w:val="B6F3B18B822543A0B6D60381E2095727"/>
          </w:placeholder>
          <w:showingPlcHdr/>
        </w:sdtPr>
        <w:sdtEndPr/>
        <w:sdtContent>
          <w:r w:rsidR="0037417B"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</w:t>
          </w:r>
          <w:r w:rsid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    </w:t>
          </w:r>
          <w:r w:rsidR="0037417B">
            <w:rPr>
              <w:rFonts w:eastAsia="Arial"/>
              <w:b w:val="0"/>
              <w:sz w:val="22"/>
              <w:szCs w:val="22"/>
              <w:u w:val="single"/>
            </w:rPr>
            <w:t xml:space="preserve">  </w:t>
          </w:r>
          <w:r w:rsidR="0037417B"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</w:t>
          </w:r>
        </w:sdtContent>
      </w:sdt>
      <w:r>
        <w:rPr>
          <w:b w:val="0"/>
          <w:sz w:val="22"/>
        </w:rPr>
        <w:t xml:space="preserve"> ha</w:t>
      </w:r>
    </w:p>
    <w:p w:rsidR="005F41E5" w:rsidRDefault="005F41E5">
      <w:pPr>
        <w:pStyle w:val="Titel"/>
        <w:ind w:left="360"/>
        <w:jc w:val="left"/>
        <w:rPr>
          <w:b w:val="0"/>
          <w:sz w:val="22"/>
        </w:rPr>
      </w:pPr>
    </w:p>
    <w:p w:rsidR="005F41E5" w:rsidRDefault="0095265A">
      <w:pPr>
        <w:pStyle w:val="Titel"/>
        <w:ind w:left="360"/>
        <w:jc w:val="left"/>
        <w:rPr>
          <w:b w:val="0"/>
          <w:sz w:val="22"/>
        </w:rPr>
      </w:pPr>
      <w:r>
        <w:rPr>
          <w:b w:val="0"/>
          <w:sz w:val="22"/>
        </w:rPr>
        <w:t>zusätzlich geplante Fläche: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  <w:t xml:space="preserve">Mistabgabeverträge: </w:t>
      </w:r>
    </w:p>
    <w:p w:rsidR="005F41E5" w:rsidRDefault="0095265A">
      <w:pPr>
        <w:pStyle w:val="Titel"/>
        <w:ind w:left="2124" w:firstLine="708"/>
        <w:jc w:val="left"/>
        <w:rPr>
          <w:b w:val="0"/>
          <w:sz w:val="22"/>
          <w:lang w:val="it-IT"/>
        </w:rPr>
      </w:pPr>
      <w:r>
        <w:rPr>
          <w:b w:val="0"/>
          <w:sz w:val="22"/>
        </w:rPr>
        <w:t>Erwerb:</w:t>
      </w:r>
      <w:r>
        <w:rPr>
          <w:b w:val="0"/>
          <w:sz w:val="22"/>
        </w:rPr>
        <w:tab/>
      </w:r>
      <w:r>
        <w:rPr>
          <w:b w:val="0"/>
          <w:sz w:val="22"/>
        </w:rPr>
        <w:tab/>
        <w:t>Pacht:</w:t>
      </w:r>
      <w:r>
        <w:rPr>
          <w:b w:val="0"/>
          <w:sz w:val="22"/>
        </w:rPr>
        <w:tab/>
      </w:r>
      <w:r>
        <w:rPr>
          <w:b w:val="0"/>
          <w:sz w:val="22"/>
        </w:rPr>
        <w:tab/>
        <w:t xml:space="preserve">(Laufzeit mind. </w:t>
      </w:r>
      <w:r>
        <w:rPr>
          <w:b w:val="0"/>
          <w:sz w:val="22"/>
          <w:lang w:val="it-IT"/>
        </w:rPr>
        <w:t>3 Jahre)</w:t>
      </w:r>
    </w:p>
    <w:p w:rsidR="005F41E5" w:rsidRDefault="0095265A">
      <w:pPr>
        <w:pStyle w:val="Titel"/>
        <w:ind w:left="360"/>
        <w:jc w:val="left"/>
        <w:rPr>
          <w:b w:val="0"/>
          <w:sz w:val="22"/>
          <w:lang w:val="it-IT"/>
        </w:rPr>
      </w:pPr>
      <w:r>
        <w:rPr>
          <w:b w:val="0"/>
          <w:sz w:val="22"/>
          <w:lang w:val="it-IT"/>
        </w:rPr>
        <w:t>Ackerfläche</w:t>
      </w:r>
      <w:r>
        <w:rPr>
          <w:b w:val="0"/>
          <w:sz w:val="22"/>
          <w:lang w:val="it-IT"/>
        </w:rPr>
        <w:tab/>
      </w:r>
      <w:sdt>
        <w:sdtPr>
          <w:rPr>
            <w:rFonts w:eastAsia="Arial"/>
            <w:b w:val="0"/>
            <w:sz w:val="22"/>
            <w:szCs w:val="22"/>
            <w:u w:val="single"/>
          </w:rPr>
          <w:id w:val="1087421867"/>
          <w:placeholder>
            <w:docPart w:val="F52C11BA41C24F619A3EC4F0A7EE174C"/>
          </w:placeholder>
          <w:showingPlcHdr/>
        </w:sdtPr>
        <w:sdtEndPr/>
        <w:sdtContent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</w:t>
          </w:r>
          <w:r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    </w:t>
          </w:r>
          <w:r>
            <w:rPr>
              <w:rFonts w:eastAsia="Arial"/>
              <w:b w:val="0"/>
              <w:sz w:val="22"/>
              <w:szCs w:val="22"/>
              <w:u w:val="single"/>
            </w:rPr>
            <w:t xml:space="preserve">  </w:t>
          </w:r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</w:t>
          </w:r>
        </w:sdtContent>
      </w:sdt>
      <w:r>
        <w:rPr>
          <w:b w:val="0"/>
          <w:sz w:val="22"/>
          <w:lang w:val="it-IT"/>
        </w:rPr>
        <w:t xml:space="preserve"> ha</w:t>
      </w:r>
      <w:r>
        <w:rPr>
          <w:b w:val="0"/>
          <w:sz w:val="22"/>
          <w:lang w:val="it-IT"/>
        </w:rPr>
        <w:tab/>
      </w:r>
      <w:sdt>
        <w:sdtPr>
          <w:rPr>
            <w:rFonts w:eastAsia="Arial"/>
            <w:b w:val="0"/>
            <w:sz w:val="22"/>
            <w:szCs w:val="22"/>
            <w:u w:val="single"/>
          </w:rPr>
          <w:id w:val="-1450539317"/>
          <w:placeholder>
            <w:docPart w:val="3014BA80CD09428289B62EEECF7A5274"/>
          </w:placeholder>
          <w:showingPlcHdr/>
        </w:sdtPr>
        <w:sdtEndPr/>
        <w:sdtContent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</w:t>
          </w:r>
          <w:r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    </w:t>
          </w:r>
          <w:r>
            <w:rPr>
              <w:rFonts w:eastAsia="Arial"/>
              <w:b w:val="0"/>
              <w:sz w:val="22"/>
              <w:szCs w:val="22"/>
              <w:u w:val="single"/>
            </w:rPr>
            <w:t xml:space="preserve">  </w:t>
          </w:r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</w:t>
          </w:r>
        </w:sdtContent>
      </w:sdt>
      <w:r>
        <w:rPr>
          <w:b w:val="0"/>
          <w:sz w:val="22"/>
          <w:lang w:val="it-IT"/>
        </w:rPr>
        <w:t xml:space="preserve"> ha</w:t>
      </w:r>
      <w:r>
        <w:rPr>
          <w:b w:val="0"/>
          <w:sz w:val="22"/>
          <w:lang w:val="it-IT"/>
        </w:rPr>
        <w:tab/>
      </w:r>
      <w:sdt>
        <w:sdtPr>
          <w:rPr>
            <w:rFonts w:eastAsia="Arial"/>
            <w:b w:val="0"/>
            <w:sz w:val="22"/>
            <w:szCs w:val="22"/>
            <w:u w:val="single"/>
          </w:rPr>
          <w:id w:val="882294189"/>
          <w:placeholder>
            <w:docPart w:val="818CFE45039D47639D8152575C4CE3F4"/>
          </w:placeholder>
          <w:showingPlcHdr/>
        </w:sdtPr>
        <w:sdtEndPr/>
        <w:sdtContent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</w:t>
          </w:r>
          <w:r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    </w:t>
          </w:r>
          <w:r>
            <w:rPr>
              <w:rFonts w:eastAsia="Arial"/>
              <w:b w:val="0"/>
              <w:sz w:val="22"/>
              <w:szCs w:val="22"/>
              <w:u w:val="single"/>
            </w:rPr>
            <w:t xml:space="preserve">  </w:t>
          </w:r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</w:t>
          </w:r>
        </w:sdtContent>
      </w:sdt>
      <w:r>
        <w:rPr>
          <w:b w:val="0"/>
          <w:sz w:val="22"/>
          <w:lang w:val="it-IT"/>
        </w:rPr>
        <w:t xml:space="preserve"> ha</w:t>
      </w:r>
    </w:p>
    <w:p w:rsidR="005F41E5" w:rsidRDefault="0095265A">
      <w:pPr>
        <w:pStyle w:val="Titel"/>
        <w:ind w:left="360"/>
        <w:jc w:val="left"/>
        <w:rPr>
          <w:b w:val="0"/>
          <w:sz w:val="22"/>
          <w:lang w:val="it-IT"/>
        </w:rPr>
      </w:pPr>
      <w:r>
        <w:rPr>
          <w:b w:val="0"/>
          <w:sz w:val="22"/>
          <w:lang w:val="it-IT"/>
        </w:rPr>
        <w:t>Dauergrünland</w:t>
      </w:r>
      <w:r>
        <w:rPr>
          <w:b w:val="0"/>
          <w:sz w:val="22"/>
          <w:lang w:val="it-IT"/>
        </w:rPr>
        <w:tab/>
      </w:r>
      <w:sdt>
        <w:sdtPr>
          <w:rPr>
            <w:rFonts w:eastAsia="Arial"/>
            <w:b w:val="0"/>
            <w:sz w:val="22"/>
            <w:szCs w:val="22"/>
            <w:u w:val="single"/>
          </w:rPr>
          <w:id w:val="520901031"/>
          <w:placeholder>
            <w:docPart w:val="56ACE931DCC14F65B557DCD670429288"/>
          </w:placeholder>
          <w:showingPlcHdr/>
        </w:sdtPr>
        <w:sdtEndPr/>
        <w:sdtContent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</w:t>
          </w:r>
          <w:r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    </w:t>
          </w:r>
          <w:r>
            <w:rPr>
              <w:rFonts w:eastAsia="Arial"/>
              <w:b w:val="0"/>
              <w:sz w:val="22"/>
              <w:szCs w:val="22"/>
              <w:u w:val="single"/>
            </w:rPr>
            <w:t xml:space="preserve">  </w:t>
          </w:r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</w:t>
          </w:r>
        </w:sdtContent>
      </w:sdt>
      <w:r>
        <w:rPr>
          <w:b w:val="0"/>
          <w:sz w:val="22"/>
          <w:lang w:val="it-IT"/>
        </w:rPr>
        <w:t xml:space="preserve"> ha</w:t>
      </w:r>
      <w:r>
        <w:rPr>
          <w:b w:val="0"/>
          <w:sz w:val="22"/>
          <w:lang w:val="it-IT"/>
        </w:rPr>
        <w:tab/>
      </w:r>
      <w:sdt>
        <w:sdtPr>
          <w:rPr>
            <w:rFonts w:eastAsia="Arial"/>
            <w:b w:val="0"/>
            <w:sz w:val="22"/>
            <w:szCs w:val="22"/>
            <w:u w:val="single"/>
          </w:rPr>
          <w:id w:val="1402637296"/>
          <w:placeholder>
            <w:docPart w:val="84E6C9E088FD4E94B6A7849C46D25931"/>
          </w:placeholder>
          <w:showingPlcHdr/>
        </w:sdtPr>
        <w:sdtEndPr/>
        <w:sdtContent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</w:t>
          </w:r>
          <w:r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    </w:t>
          </w:r>
          <w:r>
            <w:rPr>
              <w:rFonts w:eastAsia="Arial"/>
              <w:b w:val="0"/>
              <w:sz w:val="22"/>
              <w:szCs w:val="22"/>
              <w:u w:val="single"/>
            </w:rPr>
            <w:t xml:space="preserve">  </w:t>
          </w:r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</w:t>
          </w:r>
        </w:sdtContent>
      </w:sdt>
      <w:r>
        <w:rPr>
          <w:b w:val="0"/>
          <w:sz w:val="22"/>
          <w:lang w:val="it-IT"/>
        </w:rPr>
        <w:t xml:space="preserve"> ha</w:t>
      </w:r>
      <w:r>
        <w:rPr>
          <w:b w:val="0"/>
          <w:sz w:val="22"/>
          <w:lang w:val="it-IT"/>
        </w:rPr>
        <w:tab/>
      </w:r>
      <w:sdt>
        <w:sdtPr>
          <w:rPr>
            <w:rFonts w:eastAsia="Arial"/>
            <w:b w:val="0"/>
            <w:sz w:val="22"/>
            <w:szCs w:val="22"/>
            <w:u w:val="single"/>
          </w:rPr>
          <w:id w:val="-919096192"/>
          <w:placeholder>
            <w:docPart w:val="D6225AE26421448896EA389C16A7E437"/>
          </w:placeholder>
          <w:showingPlcHdr/>
        </w:sdtPr>
        <w:sdtEndPr/>
        <w:sdtContent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</w:t>
          </w:r>
          <w:r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    </w:t>
          </w:r>
          <w:r>
            <w:rPr>
              <w:rFonts w:eastAsia="Arial"/>
              <w:b w:val="0"/>
              <w:sz w:val="22"/>
              <w:szCs w:val="22"/>
              <w:u w:val="single"/>
            </w:rPr>
            <w:t xml:space="preserve">  </w:t>
          </w:r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</w:t>
          </w:r>
        </w:sdtContent>
      </w:sdt>
      <w:r>
        <w:rPr>
          <w:b w:val="0"/>
          <w:sz w:val="22"/>
          <w:lang w:val="it-IT"/>
        </w:rPr>
        <w:t xml:space="preserve"> ha</w:t>
      </w:r>
    </w:p>
    <w:p w:rsidR="005F41E5" w:rsidRDefault="0095265A">
      <w:pPr>
        <w:pStyle w:val="Titel"/>
        <w:ind w:left="360"/>
        <w:jc w:val="left"/>
        <w:rPr>
          <w:b w:val="0"/>
          <w:sz w:val="22"/>
        </w:rPr>
      </w:pPr>
      <w:r>
        <w:rPr>
          <w:b w:val="0"/>
          <w:sz w:val="22"/>
        </w:rPr>
        <w:t>Wald: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sdt>
        <w:sdtPr>
          <w:rPr>
            <w:rFonts w:eastAsia="Arial"/>
            <w:b w:val="0"/>
            <w:sz w:val="22"/>
            <w:szCs w:val="22"/>
            <w:u w:val="single"/>
          </w:rPr>
          <w:id w:val="376908077"/>
          <w:placeholder>
            <w:docPart w:val="58E61B8DC5BF4F7DAAAFC85998F628CC"/>
          </w:placeholder>
          <w:showingPlcHdr/>
        </w:sdtPr>
        <w:sdtEndPr/>
        <w:sdtContent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</w:t>
          </w:r>
          <w:r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    </w:t>
          </w:r>
          <w:r>
            <w:rPr>
              <w:rFonts w:eastAsia="Arial"/>
              <w:b w:val="0"/>
              <w:sz w:val="22"/>
              <w:szCs w:val="22"/>
              <w:u w:val="single"/>
            </w:rPr>
            <w:t xml:space="preserve">  </w:t>
          </w:r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</w:t>
          </w:r>
        </w:sdtContent>
      </w:sdt>
      <w:r>
        <w:rPr>
          <w:b w:val="0"/>
          <w:sz w:val="22"/>
        </w:rPr>
        <w:t xml:space="preserve"> ha</w:t>
      </w:r>
      <w:r>
        <w:rPr>
          <w:b w:val="0"/>
          <w:sz w:val="22"/>
        </w:rPr>
        <w:tab/>
      </w:r>
      <w:sdt>
        <w:sdtPr>
          <w:rPr>
            <w:rFonts w:eastAsia="Arial"/>
            <w:b w:val="0"/>
            <w:sz w:val="22"/>
            <w:szCs w:val="22"/>
            <w:u w:val="single"/>
          </w:rPr>
          <w:id w:val="17368658"/>
          <w:placeholder>
            <w:docPart w:val="1573334630A64801B8B760709AED12CC"/>
          </w:placeholder>
          <w:showingPlcHdr/>
        </w:sdtPr>
        <w:sdtEndPr/>
        <w:sdtContent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</w:t>
          </w:r>
          <w:r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    </w:t>
          </w:r>
          <w:r>
            <w:rPr>
              <w:rFonts w:eastAsia="Arial"/>
              <w:b w:val="0"/>
              <w:sz w:val="22"/>
              <w:szCs w:val="22"/>
              <w:u w:val="single"/>
            </w:rPr>
            <w:t xml:space="preserve">  </w:t>
          </w:r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</w:t>
          </w:r>
        </w:sdtContent>
      </w:sdt>
      <w:r>
        <w:rPr>
          <w:b w:val="0"/>
          <w:sz w:val="22"/>
        </w:rPr>
        <w:t xml:space="preserve"> ha</w:t>
      </w:r>
    </w:p>
    <w:p w:rsidR="005F41E5" w:rsidRDefault="0095265A">
      <w:pPr>
        <w:pStyle w:val="Titel"/>
        <w:ind w:left="360"/>
        <w:jc w:val="left"/>
        <w:rPr>
          <w:b w:val="0"/>
          <w:sz w:val="22"/>
        </w:rPr>
      </w:pPr>
      <w:r>
        <w:rPr>
          <w:b w:val="0"/>
          <w:sz w:val="22"/>
        </w:rPr>
        <w:br w:type="page"/>
      </w:r>
    </w:p>
    <w:p w:rsidR="005F41E5" w:rsidRDefault="0095265A">
      <w:pPr>
        <w:pStyle w:val="Titel"/>
        <w:jc w:val="left"/>
        <w:rPr>
          <w:sz w:val="22"/>
        </w:rPr>
      </w:pPr>
      <w:r>
        <w:rPr>
          <w:sz w:val="22"/>
        </w:rPr>
        <w:lastRenderedPageBreak/>
        <w:t>3. Tierbestand</w:t>
      </w:r>
    </w:p>
    <w:p w:rsidR="005F41E5" w:rsidRPr="008432CF" w:rsidRDefault="005F41E5">
      <w:pPr>
        <w:pStyle w:val="Titel"/>
        <w:ind w:left="360"/>
        <w:jc w:val="left"/>
        <w:rPr>
          <w:b w:val="0"/>
          <w:sz w:val="10"/>
          <w:szCs w:val="10"/>
        </w:rPr>
      </w:pP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134"/>
        <w:gridCol w:w="1134"/>
        <w:gridCol w:w="1134"/>
        <w:gridCol w:w="1134"/>
        <w:gridCol w:w="1058"/>
      </w:tblGrid>
      <w:tr w:rsidR="00450EDC" w:rsidTr="008432CF">
        <w:trPr>
          <w:cantSplit/>
          <w:trHeight w:val="58"/>
        </w:trPr>
        <w:tc>
          <w:tcPr>
            <w:tcW w:w="9492" w:type="dxa"/>
            <w:gridSpan w:val="6"/>
            <w:vAlign w:val="center"/>
          </w:tcPr>
          <w:p w:rsidR="005F41E5" w:rsidRDefault="0095265A">
            <w:pPr>
              <w:pStyle w:val="berschrift1"/>
            </w:pPr>
            <w:r>
              <w:t>Tierbestand im gesamten Betrieb</w:t>
            </w:r>
          </w:p>
        </w:tc>
      </w:tr>
      <w:tr w:rsidR="00450EDC">
        <w:trPr>
          <w:cantSplit/>
          <w:trHeight w:val="360"/>
        </w:trPr>
        <w:tc>
          <w:tcPr>
            <w:tcW w:w="3898" w:type="dxa"/>
            <w:vMerge w:val="restart"/>
          </w:tcPr>
          <w:p w:rsidR="005F41E5" w:rsidRDefault="005F41E5">
            <w:pPr>
              <w:rPr>
                <w:b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:rsidR="005F41E5" w:rsidRDefault="0095265A">
            <w:pPr>
              <w:pStyle w:val="Unterstrich"/>
              <w:tabs>
                <w:tab w:val="clear" w:pos="1276"/>
                <w:tab w:val="clear" w:pos="4111"/>
              </w:tabs>
              <w:rPr>
                <w:sz w:val="18"/>
              </w:rPr>
            </w:pPr>
            <w:r>
              <w:rPr>
                <w:sz w:val="18"/>
              </w:rPr>
              <w:t>derzeitiger Bestand</w:t>
            </w:r>
          </w:p>
        </w:tc>
        <w:tc>
          <w:tcPr>
            <w:tcW w:w="3326" w:type="dxa"/>
            <w:gridSpan w:val="3"/>
            <w:tcBorders>
              <w:bottom w:val="single" w:sz="4" w:space="0" w:color="auto"/>
            </w:tcBorders>
          </w:tcPr>
          <w:p w:rsidR="005F41E5" w:rsidRDefault="0095265A">
            <w:pPr>
              <w:pStyle w:val="Unterstrich"/>
              <w:tabs>
                <w:tab w:val="clear" w:pos="1276"/>
                <w:tab w:val="clear" w:pos="4111"/>
              </w:tabs>
              <w:rPr>
                <w:sz w:val="18"/>
              </w:rPr>
            </w:pPr>
            <w:r>
              <w:rPr>
                <w:sz w:val="18"/>
              </w:rPr>
              <w:t>nach Inbetriebnahme des geplanten Vorhabens</w:t>
            </w:r>
          </w:p>
        </w:tc>
      </w:tr>
      <w:tr w:rsidR="00450EDC">
        <w:trPr>
          <w:cantSplit/>
          <w:trHeight w:val="360"/>
        </w:trPr>
        <w:tc>
          <w:tcPr>
            <w:tcW w:w="3898" w:type="dxa"/>
            <w:vMerge/>
          </w:tcPr>
          <w:p w:rsidR="005F41E5" w:rsidRDefault="005F41E5">
            <w:pPr>
              <w:rPr>
                <w:b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5F41E5" w:rsidRDefault="005F41E5">
            <w:pPr>
              <w:pStyle w:val="Unterstrich"/>
              <w:tabs>
                <w:tab w:val="clear" w:pos="1276"/>
                <w:tab w:val="clear" w:pos="4111"/>
              </w:tabs>
              <w:rPr>
                <w:sz w:val="18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5F41E5" w:rsidRDefault="0095265A">
            <w:pPr>
              <w:pStyle w:val="Unterstrich"/>
              <w:tabs>
                <w:tab w:val="clear" w:pos="1276"/>
                <w:tab w:val="clear" w:pos="4111"/>
              </w:tabs>
              <w:rPr>
                <w:sz w:val="18"/>
              </w:rPr>
            </w:pPr>
            <w:r>
              <w:rPr>
                <w:sz w:val="18"/>
              </w:rPr>
              <w:t>Gesamtbestand</w:t>
            </w:r>
          </w:p>
        </w:tc>
        <w:tc>
          <w:tcPr>
            <w:tcW w:w="1058" w:type="dxa"/>
            <w:vMerge w:val="restart"/>
            <w:tcBorders>
              <w:bottom w:val="nil"/>
            </w:tcBorders>
            <w:vAlign w:val="center"/>
          </w:tcPr>
          <w:p w:rsidR="005F41E5" w:rsidRDefault="0095265A">
            <w:pPr>
              <w:pStyle w:val="Unterstrich"/>
              <w:tabs>
                <w:tab w:val="clear" w:pos="1276"/>
                <w:tab w:val="clear" w:pos="4111"/>
              </w:tabs>
              <w:rPr>
                <w:sz w:val="18"/>
              </w:rPr>
            </w:pPr>
            <w:r>
              <w:rPr>
                <w:sz w:val="18"/>
              </w:rPr>
              <w:t>max.</w:t>
            </w:r>
          </w:p>
          <w:p w:rsidR="005F41E5" w:rsidRDefault="0095265A">
            <w:pPr>
              <w:pStyle w:val="Unterstrich"/>
              <w:tabs>
                <w:tab w:val="clear" w:pos="1276"/>
                <w:tab w:val="clear" w:pos="4111"/>
              </w:tabs>
              <w:rPr>
                <w:sz w:val="18"/>
              </w:rPr>
            </w:pPr>
            <w:r>
              <w:rPr>
                <w:sz w:val="18"/>
              </w:rPr>
              <w:t>mögliche</w:t>
            </w:r>
          </w:p>
          <w:p w:rsidR="005F41E5" w:rsidRDefault="0095265A">
            <w:pPr>
              <w:pStyle w:val="Unterstrich"/>
              <w:tabs>
                <w:tab w:val="clear" w:pos="1276"/>
                <w:tab w:val="clear" w:pos="4111"/>
              </w:tabs>
              <w:rPr>
                <w:sz w:val="18"/>
              </w:rPr>
            </w:pPr>
            <w:r>
              <w:rPr>
                <w:sz w:val="18"/>
              </w:rPr>
              <w:t>Tierplätze</w:t>
            </w:r>
          </w:p>
        </w:tc>
      </w:tr>
      <w:tr w:rsidR="00450EDC">
        <w:trPr>
          <w:cantSplit/>
        </w:trPr>
        <w:tc>
          <w:tcPr>
            <w:tcW w:w="3898" w:type="dxa"/>
          </w:tcPr>
          <w:p w:rsidR="005F41E5" w:rsidRDefault="005F41E5">
            <w:pPr>
              <w:rPr>
                <w:b/>
              </w:rPr>
            </w:pPr>
          </w:p>
        </w:tc>
        <w:tc>
          <w:tcPr>
            <w:tcW w:w="1134" w:type="dxa"/>
          </w:tcPr>
          <w:p w:rsidR="005F41E5" w:rsidRDefault="0095265A">
            <w:pPr>
              <w:pStyle w:val="Unterstrich"/>
              <w:tabs>
                <w:tab w:val="clear" w:pos="1276"/>
                <w:tab w:val="clear" w:pos="4111"/>
              </w:tabs>
              <w:rPr>
                <w:sz w:val="18"/>
              </w:rPr>
            </w:pPr>
            <w:r>
              <w:rPr>
                <w:sz w:val="18"/>
              </w:rPr>
              <w:t xml:space="preserve">auf </w:t>
            </w:r>
            <w:r>
              <w:rPr>
                <w:sz w:val="18"/>
              </w:rPr>
              <w:br/>
              <w:t>Flüssigmist</w:t>
            </w:r>
          </w:p>
        </w:tc>
        <w:tc>
          <w:tcPr>
            <w:tcW w:w="1134" w:type="dxa"/>
            <w:vAlign w:val="center"/>
          </w:tcPr>
          <w:p w:rsidR="005F41E5" w:rsidRDefault="0095265A">
            <w:pPr>
              <w:pStyle w:val="Unterstrich"/>
              <w:tabs>
                <w:tab w:val="clear" w:pos="1276"/>
                <w:tab w:val="clear" w:pos="4111"/>
              </w:tabs>
              <w:rPr>
                <w:sz w:val="18"/>
              </w:rPr>
            </w:pPr>
            <w:r>
              <w:rPr>
                <w:sz w:val="18"/>
              </w:rPr>
              <w:t>auf Festmist</w:t>
            </w:r>
          </w:p>
        </w:tc>
        <w:tc>
          <w:tcPr>
            <w:tcW w:w="1134" w:type="dxa"/>
          </w:tcPr>
          <w:p w:rsidR="005F41E5" w:rsidRDefault="0095265A">
            <w:pPr>
              <w:pStyle w:val="Unterstrich"/>
              <w:tabs>
                <w:tab w:val="clear" w:pos="1276"/>
                <w:tab w:val="clear" w:pos="4111"/>
              </w:tabs>
              <w:rPr>
                <w:sz w:val="18"/>
              </w:rPr>
            </w:pPr>
            <w:r>
              <w:rPr>
                <w:sz w:val="18"/>
              </w:rPr>
              <w:t xml:space="preserve">auf </w:t>
            </w:r>
            <w:r>
              <w:rPr>
                <w:sz w:val="18"/>
              </w:rPr>
              <w:br/>
              <w:t>Flüssigmist</w:t>
            </w:r>
          </w:p>
        </w:tc>
        <w:tc>
          <w:tcPr>
            <w:tcW w:w="1134" w:type="dxa"/>
            <w:vAlign w:val="center"/>
          </w:tcPr>
          <w:p w:rsidR="005F41E5" w:rsidRDefault="0095265A">
            <w:pPr>
              <w:pStyle w:val="Unterstrich"/>
              <w:tabs>
                <w:tab w:val="clear" w:pos="1276"/>
                <w:tab w:val="clear" w:pos="4111"/>
              </w:tabs>
              <w:rPr>
                <w:sz w:val="18"/>
              </w:rPr>
            </w:pPr>
            <w:r>
              <w:rPr>
                <w:sz w:val="18"/>
              </w:rPr>
              <w:t>auf Festmist</w:t>
            </w:r>
          </w:p>
        </w:tc>
        <w:tc>
          <w:tcPr>
            <w:tcW w:w="1058" w:type="dxa"/>
            <w:vMerge/>
          </w:tcPr>
          <w:p w:rsidR="005F41E5" w:rsidRDefault="005F41E5">
            <w:pPr>
              <w:pStyle w:val="Unterstrich"/>
              <w:tabs>
                <w:tab w:val="clear" w:pos="1276"/>
                <w:tab w:val="clear" w:pos="4111"/>
              </w:tabs>
              <w:rPr>
                <w:sz w:val="18"/>
              </w:rPr>
            </w:pPr>
          </w:p>
        </w:tc>
      </w:tr>
      <w:tr w:rsidR="00450EDC" w:rsidTr="0055147D">
        <w:trPr>
          <w:cantSplit/>
          <w:trHeight w:val="58"/>
        </w:trPr>
        <w:tc>
          <w:tcPr>
            <w:tcW w:w="9492" w:type="dxa"/>
            <w:gridSpan w:val="6"/>
          </w:tcPr>
          <w:p w:rsidR="005F41E5" w:rsidRDefault="0095265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Rinder:</w:t>
            </w:r>
          </w:p>
        </w:tc>
      </w:tr>
      <w:tr w:rsidR="00450EDC" w:rsidTr="0055147D">
        <w:trPr>
          <w:trHeight w:val="58"/>
        </w:trPr>
        <w:tc>
          <w:tcPr>
            <w:tcW w:w="3898" w:type="dxa"/>
          </w:tcPr>
          <w:p w:rsidR="005F41E5" w:rsidRPr="0055147D" w:rsidRDefault="0095265A">
            <w:pPr>
              <w:rPr>
                <w:sz w:val="20"/>
              </w:rPr>
            </w:pPr>
            <w:r w:rsidRPr="0055147D">
              <w:rPr>
                <w:sz w:val="20"/>
              </w:rPr>
              <w:t>Kälber zur Zucht bis 6 Monate</w:t>
            </w:r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330913852"/>
                <w:placeholder>
                  <w:docPart w:val="79F53C47C6DA4DD0A838CFE6E77B35B1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1221127380"/>
                <w:placeholder>
                  <w:docPart w:val="D320B99E7E4B4E1AAC5AF8F0EB33BD14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1143887029"/>
                <w:placeholder>
                  <w:docPart w:val="3CD22F8049F6429F85D2122F56DA752D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1019148076"/>
                <w:placeholder>
                  <w:docPart w:val="0CD0D8257E18408F86511CD243920FBF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058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997466485"/>
                <w:placeholder>
                  <w:docPart w:val="38DB3A7BCFFA49EBBDE910D216DC02DB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</w:tr>
      <w:tr w:rsidR="00450EDC">
        <w:tc>
          <w:tcPr>
            <w:tcW w:w="3898" w:type="dxa"/>
          </w:tcPr>
          <w:p w:rsidR="005F41E5" w:rsidRPr="0055147D" w:rsidRDefault="0095265A">
            <w:pPr>
              <w:rPr>
                <w:sz w:val="20"/>
              </w:rPr>
            </w:pPr>
            <w:r w:rsidRPr="0055147D">
              <w:rPr>
                <w:sz w:val="20"/>
              </w:rPr>
              <w:t>weibl. Jungvieh ab 7. Monat bis 1 Jahr</w:t>
            </w:r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231164362"/>
                <w:placeholder>
                  <w:docPart w:val="C685E40A72AF492098C50EECBC6CDB9E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987472872"/>
                <w:placeholder>
                  <w:docPart w:val="8FA93AC6988C496888F7B6C1ACD0EB90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1077440357"/>
                <w:placeholder>
                  <w:docPart w:val="45042114FD7F4713AFB527EE642C4530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573166808"/>
                <w:placeholder>
                  <w:docPart w:val="40FC13F1ABC840CD9BF4484D5B76F6C7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058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1659068509"/>
                <w:placeholder>
                  <w:docPart w:val="BBA529F10196464AB94484741FE996A6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</w:tr>
      <w:tr w:rsidR="00450EDC">
        <w:tc>
          <w:tcPr>
            <w:tcW w:w="3898" w:type="dxa"/>
          </w:tcPr>
          <w:p w:rsidR="005F41E5" w:rsidRPr="0055147D" w:rsidRDefault="0095265A">
            <w:pPr>
              <w:rPr>
                <w:sz w:val="20"/>
              </w:rPr>
            </w:pPr>
            <w:r w:rsidRPr="0055147D">
              <w:rPr>
                <w:sz w:val="20"/>
              </w:rPr>
              <w:t>weibl. Jungvieh 1 bis 2 Jahre</w:t>
            </w:r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1322542810"/>
                <w:placeholder>
                  <w:docPart w:val="0925EC2AAE33404EBE82D9C9D7C28413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1897240950"/>
                <w:placeholder>
                  <w:docPart w:val="88667CBC15BD4E349DADE9BBD25931BD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850536552"/>
                <w:placeholder>
                  <w:docPart w:val="B572B5148DC04BADBD67E557AA5F82BB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244613188"/>
                <w:placeholder>
                  <w:docPart w:val="3CE66ABE06964D17A1A1E7B0F772C8F6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058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401521731"/>
                <w:placeholder>
                  <w:docPart w:val="8F76F8A6CA4247F5B465D1B5E30DA9A8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</w:tr>
      <w:tr w:rsidR="00450EDC">
        <w:tc>
          <w:tcPr>
            <w:tcW w:w="3898" w:type="dxa"/>
          </w:tcPr>
          <w:p w:rsidR="006E6623" w:rsidRPr="0055147D" w:rsidRDefault="0095265A">
            <w:pPr>
              <w:rPr>
                <w:sz w:val="20"/>
              </w:rPr>
            </w:pPr>
            <w:r w:rsidRPr="0055147D">
              <w:rPr>
                <w:sz w:val="20"/>
              </w:rPr>
              <w:t>Milchkühe ohne Kalb über 2 Jahre</w:t>
            </w:r>
          </w:p>
        </w:tc>
        <w:tc>
          <w:tcPr>
            <w:tcW w:w="1134" w:type="dxa"/>
          </w:tcPr>
          <w:p w:rsidR="006E6623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2032709383"/>
                <w:placeholder>
                  <w:docPart w:val="9061AF5375A842B3BA2D6C73C384CF10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6E6623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1690359544"/>
                <w:placeholder>
                  <w:docPart w:val="E27ADC007487442BA4D4A99351D29B9D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6E6623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250021811"/>
                <w:placeholder>
                  <w:docPart w:val="094CEAD78C49451C86BF00CB90EB9DFA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6E6623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151655294"/>
                <w:placeholder>
                  <w:docPart w:val="D1130507ADA9458085CBAF1FFA8E9928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058" w:type="dxa"/>
          </w:tcPr>
          <w:p w:rsidR="006E6623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1232470371"/>
                <w:placeholder>
                  <w:docPart w:val="1AFB00F8D04C40D39A1154353427C115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</w:tr>
      <w:tr w:rsidR="00450EDC">
        <w:tc>
          <w:tcPr>
            <w:tcW w:w="3898" w:type="dxa"/>
          </w:tcPr>
          <w:p w:rsidR="005F41E5" w:rsidRPr="0055147D" w:rsidRDefault="0095265A">
            <w:pPr>
              <w:rPr>
                <w:sz w:val="20"/>
              </w:rPr>
            </w:pPr>
            <w:r w:rsidRPr="0055147D">
              <w:rPr>
                <w:sz w:val="20"/>
              </w:rPr>
              <w:t>sonstige Kühe und Rinder über 2 Jahre</w:t>
            </w:r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1537937014"/>
                <w:placeholder>
                  <w:docPart w:val="0DEAF0D3C3024991AB06A265A3DA391C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1922553079"/>
                <w:placeholder>
                  <w:docPart w:val="FCE202318F6F4049AD36644D4E3069A2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133411466"/>
                <w:placeholder>
                  <w:docPart w:val="D3221E51EFB84612ACBAEA36F86DFDBF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1452132083"/>
                <w:placeholder>
                  <w:docPart w:val="2C2299501B9142EC99844F93ADDDAA04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058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1808355750"/>
                <w:placeholder>
                  <w:docPart w:val="BFC362E2AE5A45FDAD5AECA3B6041FEC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</w:tr>
      <w:tr w:rsidR="00450EDC">
        <w:tc>
          <w:tcPr>
            <w:tcW w:w="3898" w:type="dxa"/>
          </w:tcPr>
          <w:p w:rsidR="005F41E5" w:rsidRPr="0055147D" w:rsidRDefault="0095265A">
            <w:pPr>
              <w:rPr>
                <w:sz w:val="20"/>
              </w:rPr>
            </w:pPr>
            <w:r w:rsidRPr="0055147D">
              <w:rPr>
                <w:sz w:val="20"/>
              </w:rPr>
              <w:t>Mastkälber</w:t>
            </w:r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349606969"/>
                <w:placeholder>
                  <w:docPart w:val="9C4F3528407541CCA95FE2E7FE3627D2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419767896"/>
                <w:placeholder>
                  <w:docPart w:val="ECDCEEB5947649DEA8669CBA7FA3A961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784192223"/>
                <w:placeholder>
                  <w:docPart w:val="C5489CCA13B6490CB1FF79F9D5DE62A1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1465268183"/>
                <w:placeholder>
                  <w:docPart w:val="10ECB8FF5F5F461A9798875C03E5B69C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058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1111738507"/>
                <w:placeholder>
                  <w:docPart w:val="9A2A40B9A22D4B2AA4022452D266567D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</w:tr>
      <w:tr w:rsidR="00450EDC">
        <w:tc>
          <w:tcPr>
            <w:tcW w:w="3898" w:type="dxa"/>
          </w:tcPr>
          <w:p w:rsidR="005F41E5" w:rsidRPr="0055147D" w:rsidRDefault="0095265A">
            <w:pPr>
              <w:rPr>
                <w:sz w:val="20"/>
              </w:rPr>
            </w:pPr>
            <w:r w:rsidRPr="0055147D">
              <w:rPr>
                <w:sz w:val="20"/>
              </w:rPr>
              <w:t xml:space="preserve">Mastrinder </w:t>
            </w:r>
            <w:r w:rsidRPr="0055147D">
              <w:rPr>
                <w:sz w:val="20"/>
              </w:rPr>
              <w:t>ab 7. Monat bis 1 Jahr</w:t>
            </w:r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764694895"/>
                <w:placeholder>
                  <w:docPart w:val="8D6706E812704C00B079ABD650ECB579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312719282"/>
                <w:placeholder>
                  <w:docPart w:val="E8042303E15945C6A50D8688615679EA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958268614"/>
                <w:placeholder>
                  <w:docPart w:val="CF05140C1AF14263A2F0E603F7F8468D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1655562407"/>
                <w:placeholder>
                  <w:docPart w:val="F31F368E29084B8F98EB8C4C46918139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058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1758558389"/>
                <w:placeholder>
                  <w:docPart w:val="8D90A7BBE80D4CABA998B52486058E73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</w:tr>
      <w:tr w:rsidR="00450EDC">
        <w:tc>
          <w:tcPr>
            <w:tcW w:w="3898" w:type="dxa"/>
          </w:tcPr>
          <w:p w:rsidR="005F41E5" w:rsidRPr="0055147D" w:rsidRDefault="0095265A">
            <w:pPr>
              <w:rPr>
                <w:sz w:val="20"/>
              </w:rPr>
            </w:pPr>
            <w:r w:rsidRPr="0055147D">
              <w:rPr>
                <w:sz w:val="20"/>
              </w:rPr>
              <w:t>Mastrinder 1 bis 2 Jahre</w:t>
            </w:r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1512332027"/>
                <w:placeholder>
                  <w:docPart w:val="60A8FA1591EF4F5986327F3516BAB1C4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1740062089"/>
                <w:placeholder>
                  <w:docPart w:val="260C0AC7F75845C18E3A29F05EE78E18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1005402269"/>
                <w:placeholder>
                  <w:docPart w:val="2C96CFF8ACEE476BBDAB84CD2C59BD39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1212801889"/>
                <w:placeholder>
                  <w:docPart w:val="0C123DE6FE3E40178B847449E03EF67F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058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1385991154"/>
                <w:placeholder>
                  <w:docPart w:val="23A6EC32E32E49E4857684BF03C2440C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</w:tr>
      <w:tr w:rsidR="00450EDC" w:rsidTr="0055147D">
        <w:trPr>
          <w:cantSplit/>
          <w:trHeight w:val="58"/>
        </w:trPr>
        <w:tc>
          <w:tcPr>
            <w:tcW w:w="9492" w:type="dxa"/>
            <w:gridSpan w:val="6"/>
          </w:tcPr>
          <w:p w:rsidR="005F41E5" w:rsidRPr="0055147D" w:rsidRDefault="0095265A">
            <w:pPr>
              <w:rPr>
                <w:b/>
                <w:sz w:val="20"/>
              </w:rPr>
            </w:pPr>
            <w:r w:rsidRPr="0055147D">
              <w:rPr>
                <w:b/>
                <w:sz w:val="20"/>
              </w:rPr>
              <w:t>Schweine:</w:t>
            </w:r>
          </w:p>
        </w:tc>
      </w:tr>
      <w:tr w:rsidR="00450EDC">
        <w:tc>
          <w:tcPr>
            <w:tcW w:w="3898" w:type="dxa"/>
          </w:tcPr>
          <w:p w:rsidR="005F41E5" w:rsidRPr="0055147D" w:rsidRDefault="0095265A">
            <w:pPr>
              <w:rPr>
                <w:sz w:val="20"/>
              </w:rPr>
            </w:pPr>
            <w:r w:rsidRPr="0055147D">
              <w:rPr>
                <w:sz w:val="20"/>
              </w:rPr>
              <w:t xml:space="preserve">niedertragende und leere Sauen, </w:t>
            </w:r>
            <w:r w:rsidRPr="0055147D">
              <w:rPr>
                <w:sz w:val="20"/>
              </w:rPr>
              <w:t>Eber</w:t>
            </w:r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1871414970"/>
                <w:placeholder>
                  <w:docPart w:val="1065B12E0BDB41AC9C3CBFC19F1C0831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1901321652"/>
                <w:placeholder>
                  <w:docPart w:val="11EF9FF47D7F47F69A4B02782BD84524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1492987881"/>
                <w:placeholder>
                  <w:docPart w:val="1889515B10AD4ABE9D5A77AA74CC6FF3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2030936527"/>
                <w:placeholder>
                  <w:docPart w:val="9CAF9653777A455FA22A1E71EBDBDB0B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058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234598973"/>
                <w:placeholder>
                  <w:docPart w:val="3A9AC2F7AF7C461AA44D753E86E391E9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</w:tr>
      <w:tr w:rsidR="00450EDC">
        <w:tc>
          <w:tcPr>
            <w:tcW w:w="3898" w:type="dxa"/>
          </w:tcPr>
          <w:p w:rsidR="005F41E5" w:rsidRPr="0055147D" w:rsidRDefault="0095265A">
            <w:pPr>
              <w:rPr>
                <w:sz w:val="20"/>
              </w:rPr>
            </w:pPr>
            <w:r w:rsidRPr="0055147D">
              <w:rPr>
                <w:sz w:val="20"/>
              </w:rPr>
              <w:t>Sauen mit Ferkeln bis 10 kg</w:t>
            </w:r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468022652"/>
                <w:placeholder>
                  <w:docPart w:val="25C4447CDD214AA3BB8C8AF52763F078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1264832102"/>
                <w:placeholder>
                  <w:docPart w:val="E98A4E747FF04C26ABECF21BAF5FA78B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278463847"/>
                <w:placeholder>
                  <w:docPart w:val="C6EBE27D89D44F00B693FBB9008F1733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1372804393"/>
                <w:placeholder>
                  <w:docPart w:val="EFE06899F301489D9E7AA406AA40D964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058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383679986"/>
                <w:placeholder>
                  <w:docPart w:val="E5B621975B7946618C6BE2C77E380D41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</w:tr>
      <w:tr w:rsidR="00450EDC">
        <w:tc>
          <w:tcPr>
            <w:tcW w:w="3898" w:type="dxa"/>
          </w:tcPr>
          <w:p w:rsidR="005F41E5" w:rsidRPr="0055147D" w:rsidRDefault="0095265A">
            <w:pPr>
              <w:rPr>
                <w:sz w:val="20"/>
              </w:rPr>
            </w:pPr>
            <w:r w:rsidRPr="0055147D">
              <w:rPr>
                <w:sz w:val="20"/>
              </w:rPr>
              <w:t>Ferkelaufzucht (bis 25 kg)</w:t>
            </w:r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1986576346"/>
                <w:placeholder>
                  <w:docPart w:val="C75189832E364385AD8EED7907761A49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291257185"/>
                <w:placeholder>
                  <w:docPart w:val="537B92C21AAD4E64ABF68DBDE713A451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377598060"/>
                <w:placeholder>
                  <w:docPart w:val="9EB08919768E4EE39B59FA4DA34D47EE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77216322"/>
                <w:placeholder>
                  <w:docPart w:val="AB5295C9C38D480C8AC488019C063DA1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058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1793356385"/>
                <w:placeholder>
                  <w:docPart w:val="72714DF2FD5E42F0B616268109484A11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</w:tr>
      <w:tr w:rsidR="00450EDC">
        <w:tc>
          <w:tcPr>
            <w:tcW w:w="3898" w:type="dxa"/>
          </w:tcPr>
          <w:p w:rsidR="005F41E5" w:rsidRPr="0055147D" w:rsidRDefault="0095265A">
            <w:pPr>
              <w:rPr>
                <w:sz w:val="20"/>
              </w:rPr>
            </w:pPr>
            <w:r w:rsidRPr="0055147D">
              <w:rPr>
                <w:sz w:val="20"/>
              </w:rPr>
              <w:t>Jungsauen (bis 90 kg)</w:t>
            </w:r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1464187151"/>
                <w:placeholder>
                  <w:docPart w:val="908973CD37774E1E998C834BD834E58E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1176609022"/>
                <w:placeholder>
                  <w:docPart w:val="26277B0C94144A17A8D54C58B75B0B44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1724132583"/>
                <w:placeholder>
                  <w:docPart w:val="4A5EB11EEC3F437FA86E247FA53E6E3A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312304662"/>
                <w:placeholder>
                  <w:docPart w:val="7F8A84B03EDA4761BB0EF7B830A56AAD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058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142503757"/>
                <w:placeholder>
                  <w:docPart w:val="F0FE494A9695447FA2F9B0E070C48AB8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</w:tr>
      <w:tr w:rsidR="00450EDC">
        <w:tc>
          <w:tcPr>
            <w:tcW w:w="3898" w:type="dxa"/>
          </w:tcPr>
          <w:p w:rsidR="005F41E5" w:rsidRPr="0055147D" w:rsidRDefault="0095265A">
            <w:pPr>
              <w:rPr>
                <w:sz w:val="20"/>
              </w:rPr>
            </w:pPr>
            <w:r w:rsidRPr="0055147D">
              <w:rPr>
                <w:sz w:val="20"/>
              </w:rPr>
              <w:t>Mastschweine (bis 110 kg)</w:t>
            </w:r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1138945926"/>
                <w:placeholder>
                  <w:docPart w:val="181543954399466AA2DAA97C76086EBE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491875460"/>
                <w:placeholder>
                  <w:docPart w:val="A006C0986D2E456988FF82CC6A1B5820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134216317"/>
                <w:placeholder>
                  <w:docPart w:val="432D3C2237ED4FF6BD34FCBE706B3CAD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1193498944"/>
                <w:placeholder>
                  <w:docPart w:val="C1ED917E5B674744AC781790CC630443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058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1154335570"/>
                <w:placeholder>
                  <w:docPart w:val="742CCA72E6AF4F249C1BAF6AE3A13F68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</w:tr>
      <w:tr w:rsidR="00450EDC">
        <w:tc>
          <w:tcPr>
            <w:tcW w:w="3898" w:type="dxa"/>
          </w:tcPr>
          <w:p w:rsidR="005F41E5" w:rsidRPr="0055147D" w:rsidRDefault="0095265A">
            <w:pPr>
              <w:rPr>
                <w:sz w:val="20"/>
              </w:rPr>
            </w:pPr>
            <w:r w:rsidRPr="0055147D">
              <w:rPr>
                <w:sz w:val="20"/>
              </w:rPr>
              <w:t>Mastschweine (bis 120 kg)</w:t>
            </w:r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1795664314"/>
                <w:placeholder>
                  <w:docPart w:val="0FCE25B474144315899B3B93CA1E3642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1563715211"/>
                <w:placeholder>
                  <w:docPart w:val="94078F9DBD774775856CD940DE022A8A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58323637"/>
                <w:placeholder>
                  <w:docPart w:val="EB28FDA20D96486AAC7949473A154735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1795172128"/>
                <w:placeholder>
                  <w:docPart w:val="A9BC983AE0064E2681AB74E1281C19F8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058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366151711"/>
                <w:placeholder>
                  <w:docPart w:val="55F59F33122E487F8C3B3699BBF08D9C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</w:tr>
      <w:tr w:rsidR="00450EDC">
        <w:trPr>
          <w:cantSplit/>
        </w:trPr>
        <w:tc>
          <w:tcPr>
            <w:tcW w:w="9492" w:type="dxa"/>
            <w:gridSpan w:val="6"/>
          </w:tcPr>
          <w:p w:rsidR="005F41E5" w:rsidRPr="0055147D" w:rsidRDefault="0095265A">
            <w:pPr>
              <w:rPr>
                <w:sz w:val="20"/>
              </w:rPr>
            </w:pPr>
            <w:r w:rsidRPr="0055147D">
              <w:rPr>
                <w:b/>
                <w:sz w:val="20"/>
              </w:rPr>
              <w:t>Geflügel:</w:t>
            </w:r>
          </w:p>
        </w:tc>
      </w:tr>
      <w:tr w:rsidR="00450EDC">
        <w:tc>
          <w:tcPr>
            <w:tcW w:w="3898" w:type="dxa"/>
          </w:tcPr>
          <w:p w:rsidR="005F41E5" w:rsidRPr="0055147D" w:rsidRDefault="0095265A">
            <w:pPr>
              <w:rPr>
                <w:sz w:val="20"/>
              </w:rPr>
            </w:pPr>
            <w:r w:rsidRPr="0055147D">
              <w:rPr>
                <w:sz w:val="20"/>
              </w:rPr>
              <w:t>Legehennen</w:t>
            </w:r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1853768706"/>
                <w:placeholder>
                  <w:docPart w:val="ABFA598FC84A48D9AAED95B13F9EFFF4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2047412478"/>
                <w:placeholder>
                  <w:docPart w:val="BDA94C0C5E9848F48A9602ACD1E13A00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773483483"/>
                <w:placeholder>
                  <w:docPart w:val="8B583AF45E3D4859829C3B62E7A3DE68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1716692911"/>
                <w:placeholder>
                  <w:docPart w:val="80643FA09E3B4DBB883CCAE75877D60B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058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1233118577"/>
                <w:placeholder>
                  <w:docPart w:val="CFC1254179DE46BFBFB3B605E2154C02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</w:tr>
      <w:tr w:rsidR="00450EDC">
        <w:tc>
          <w:tcPr>
            <w:tcW w:w="3898" w:type="dxa"/>
          </w:tcPr>
          <w:p w:rsidR="005F41E5" w:rsidRPr="0055147D" w:rsidRDefault="0095265A">
            <w:pPr>
              <w:rPr>
                <w:sz w:val="20"/>
              </w:rPr>
            </w:pPr>
            <w:r w:rsidRPr="0055147D">
              <w:rPr>
                <w:sz w:val="20"/>
              </w:rPr>
              <w:t>Junghennen (bis 18. Woche)</w:t>
            </w:r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1939409772"/>
                <w:placeholder>
                  <w:docPart w:val="30680AA8919D40B29894ABD2EBE16442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1194739587"/>
                <w:placeholder>
                  <w:docPart w:val="0FDC239B27664D479EEE5FAD6C6571A5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375397782"/>
                <w:placeholder>
                  <w:docPart w:val="67DDEC167E4C4099970486ADF678AF80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1883786371"/>
                <w:placeholder>
                  <w:docPart w:val="64C3DF57DF0C4FEA92CAC703CE92044D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058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2038654607"/>
                <w:placeholder>
                  <w:docPart w:val="9C730F3EF20142FB921FE98C37A44D59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</w:tr>
      <w:tr w:rsidR="00450EDC">
        <w:tc>
          <w:tcPr>
            <w:tcW w:w="3898" w:type="dxa"/>
          </w:tcPr>
          <w:p w:rsidR="005F41E5" w:rsidRPr="0055147D" w:rsidRDefault="0095265A">
            <w:pPr>
              <w:rPr>
                <w:sz w:val="20"/>
              </w:rPr>
            </w:pPr>
            <w:r w:rsidRPr="0055147D">
              <w:rPr>
                <w:sz w:val="20"/>
              </w:rPr>
              <w:t>Masthähnchen bis 35 Tage</w:t>
            </w:r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1612016850"/>
                <w:placeholder>
                  <w:docPart w:val="B635B64BDE0544A48985BF771268D4DC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401184175"/>
                <w:placeholder>
                  <w:docPart w:val="AC3D4165206745269F09B0F4E97D1F7F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1623076563"/>
                <w:placeholder>
                  <w:docPart w:val="6ABC99D1CD2741B4A641548D0F7FCCC5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1228106629"/>
                <w:placeholder>
                  <w:docPart w:val="9755D345A7834394A8C3968F42283311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058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165603123"/>
                <w:placeholder>
                  <w:docPart w:val="9D04D2BD9FBA474F90E187B61EEEC8BA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</w:tr>
      <w:tr w:rsidR="00450EDC">
        <w:tc>
          <w:tcPr>
            <w:tcW w:w="3898" w:type="dxa"/>
          </w:tcPr>
          <w:p w:rsidR="005F41E5" w:rsidRPr="0055147D" w:rsidRDefault="0095265A">
            <w:pPr>
              <w:rPr>
                <w:sz w:val="20"/>
              </w:rPr>
            </w:pPr>
            <w:r w:rsidRPr="0055147D">
              <w:rPr>
                <w:sz w:val="20"/>
              </w:rPr>
              <w:t>Masthähnchen bis 49 Tage</w:t>
            </w:r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464739614"/>
                <w:placeholder>
                  <w:docPart w:val="085BA6E4695643C099BE2480B8A31188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1367106345"/>
                <w:placeholder>
                  <w:docPart w:val="BC9848F345684134AC1D8BAE6953D354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185033315"/>
                <w:placeholder>
                  <w:docPart w:val="56F7984A49D8404CAF9B331F9D2496EA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2090184984"/>
                <w:placeholder>
                  <w:docPart w:val="906BFAF7486946C1B4CF2029D617F47C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058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1625271511"/>
                <w:placeholder>
                  <w:docPart w:val="CAAFF0C8D9A14BFAA17605E581BAE0E2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</w:tr>
      <w:tr w:rsidR="00450EDC">
        <w:tc>
          <w:tcPr>
            <w:tcW w:w="3898" w:type="dxa"/>
          </w:tcPr>
          <w:p w:rsidR="005F41E5" w:rsidRPr="0055147D" w:rsidRDefault="0095265A">
            <w:pPr>
              <w:rPr>
                <w:sz w:val="20"/>
              </w:rPr>
            </w:pPr>
            <w:r w:rsidRPr="0055147D">
              <w:rPr>
                <w:sz w:val="20"/>
              </w:rPr>
              <w:t>Pekingentenaufzucht (bis 3. Woche)</w:t>
            </w:r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144050585"/>
                <w:placeholder>
                  <w:docPart w:val="0B274849780A4F6A86C982B8B0FC8530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972176238"/>
                <w:placeholder>
                  <w:docPart w:val="00D5CDB4CEA043EAA66D5DAD0DAC0554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845857214"/>
                <w:placeholder>
                  <w:docPart w:val="D7297AA2ADE0453BAF79E10F6EBB5544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1050919787"/>
                <w:placeholder>
                  <w:docPart w:val="23613389CCAF4876869D5E776B15591F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058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880096628"/>
                <w:placeholder>
                  <w:docPart w:val="D2D326D5EFB043E2AB671955A591CC69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</w:tr>
      <w:tr w:rsidR="00450EDC">
        <w:tc>
          <w:tcPr>
            <w:tcW w:w="3898" w:type="dxa"/>
          </w:tcPr>
          <w:p w:rsidR="005F41E5" w:rsidRPr="0055147D" w:rsidRDefault="0095265A">
            <w:pPr>
              <w:rPr>
                <w:sz w:val="20"/>
              </w:rPr>
            </w:pPr>
            <w:r w:rsidRPr="0055147D">
              <w:rPr>
                <w:sz w:val="20"/>
              </w:rPr>
              <w:t>Pekingentenmast (bis 7. Woche)</w:t>
            </w:r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2077193102"/>
                <w:placeholder>
                  <w:docPart w:val="95015BE818FE49A2BC0CF85B923DBA67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479046662"/>
                <w:placeholder>
                  <w:docPart w:val="F0369E95998D4A18BF519775CC79B907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1054995336"/>
                <w:placeholder>
                  <w:docPart w:val="F7B46B2F1E094E099D57BE58E03AF942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1417822786"/>
                <w:placeholder>
                  <w:docPart w:val="3781F68CFBDF4D4F87AAE8666D4AC69D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058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1832252900"/>
                <w:placeholder>
                  <w:docPart w:val="9E9BB8C67AA344BBAE07C6F4D9E3B895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</w:tr>
      <w:tr w:rsidR="00450EDC">
        <w:tc>
          <w:tcPr>
            <w:tcW w:w="3898" w:type="dxa"/>
          </w:tcPr>
          <w:p w:rsidR="005F41E5" w:rsidRPr="0055147D" w:rsidRDefault="0095265A">
            <w:pPr>
              <w:rPr>
                <w:sz w:val="20"/>
              </w:rPr>
            </w:pPr>
            <w:r w:rsidRPr="0055147D">
              <w:rPr>
                <w:sz w:val="20"/>
              </w:rPr>
              <w:t>Flugentenaufzucht (bis 3. Woche)</w:t>
            </w:r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1837963903"/>
                <w:placeholder>
                  <w:docPart w:val="AB5E741D241641A0A4CD3AE2EBE9265D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489913703"/>
                <w:placeholder>
                  <w:docPart w:val="371EF848ED6C4DD2B56F3B55445B66D7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731504033"/>
                <w:placeholder>
                  <w:docPart w:val="99E2EF8C318144588FCA5A20453C21A5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923343199"/>
                <w:placeholder>
                  <w:docPart w:val="7C96EA430EBC45739A598FB1BC8B1A12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058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2113548314"/>
                <w:placeholder>
                  <w:docPart w:val="70CBA45FF67E4B159F13C4267DEE721D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</w:tr>
      <w:tr w:rsidR="00450EDC">
        <w:tc>
          <w:tcPr>
            <w:tcW w:w="3898" w:type="dxa"/>
          </w:tcPr>
          <w:p w:rsidR="005F41E5" w:rsidRPr="0055147D" w:rsidRDefault="0095265A">
            <w:pPr>
              <w:rPr>
                <w:sz w:val="20"/>
              </w:rPr>
            </w:pPr>
            <w:r w:rsidRPr="0055147D">
              <w:rPr>
                <w:sz w:val="20"/>
              </w:rPr>
              <w:t>Flugentenmast (bis 10. Woche)</w:t>
            </w:r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1641406930"/>
                <w:placeholder>
                  <w:docPart w:val="B14F5D6B53004830BEB36D13403E3551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498006703"/>
                <w:placeholder>
                  <w:docPart w:val="185950384EB1475B9BE032E156EF1D26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566578009"/>
                <w:placeholder>
                  <w:docPart w:val="DB3D93796CE44C1BAFFDD090C2BFD292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916162260"/>
                <w:placeholder>
                  <w:docPart w:val="600D5671774540DEAD820DD0133A62DD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058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870528988"/>
                <w:placeholder>
                  <w:docPart w:val="3E8DC1719E574F8D95C3F69F94752524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</w:tr>
      <w:tr w:rsidR="00450EDC">
        <w:tc>
          <w:tcPr>
            <w:tcW w:w="3898" w:type="dxa"/>
          </w:tcPr>
          <w:p w:rsidR="005F41E5" w:rsidRPr="0055147D" w:rsidRDefault="0095265A">
            <w:pPr>
              <w:rPr>
                <w:sz w:val="20"/>
              </w:rPr>
            </w:pPr>
            <w:r w:rsidRPr="0055147D">
              <w:rPr>
                <w:sz w:val="20"/>
              </w:rPr>
              <w:t>Truthühneraufzucht (bis 6. Woche)</w:t>
            </w:r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1122368648"/>
                <w:placeholder>
                  <w:docPart w:val="AE56B3A12F4243BAA02AC35F95C5DA79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814914133"/>
                <w:placeholder>
                  <w:docPart w:val="1DA35CA8DCB34CB585256190EE5D8017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2030552486"/>
                <w:placeholder>
                  <w:docPart w:val="065FCC5469EE4A7FAB006AC1A586DC19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2024771243"/>
                <w:placeholder>
                  <w:docPart w:val="F622AFDA3B1C4730A025F162E80F60A9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058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1300412995"/>
                <w:placeholder>
                  <w:docPart w:val="C073AA64008143EEA488D42D9A179158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</w:tr>
      <w:tr w:rsidR="00450EDC">
        <w:tc>
          <w:tcPr>
            <w:tcW w:w="3898" w:type="dxa"/>
          </w:tcPr>
          <w:p w:rsidR="005F41E5" w:rsidRPr="0055147D" w:rsidRDefault="0095265A">
            <w:pPr>
              <w:rPr>
                <w:sz w:val="20"/>
              </w:rPr>
            </w:pPr>
            <w:r w:rsidRPr="0055147D">
              <w:rPr>
                <w:sz w:val="20"/>
              </w:rPr>
              <w:t>Truthühnermast, Hennen (bis 16. Woche)</w:t>
            </w:r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623127148"/>
                <w:placeholder>
                  <w:docPart w:val="31B07562F85A4F269062921675C51F40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806776000"/>
                <w:placeholder>
                  <w:docPart w:val="9FBF854F4612406AAA598CDF0437A77F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878625995"/>
                <w:placeholder>
                  <w:docPart w:val="819142B4C4564059808AE0B99239012E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753047738"/>
                <w:placeholder>
                  <w:docPart w:val="3DA9D8AE802E42E29A74CB4F4116121A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058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2006039027"/>
                <w:placeholder>
                  <w:docPart w:val="6008E42D3013454798313CC51E21B04F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</w:tr>
      <w:tr w:rsidR="00450EDC">
        <w:tc>
          <w:tcPr>
            <w:tcW w:w="3898" w:type="dxa"/>
          </w:tcPr>
          <w:p w:rsidR="005F41E5" w:rsidRPr="0055147D" w:rsidRDefault="0095265A">
            <w:pPr>
              <w:rPr>
                <w:sz w:val="20"/>
              </w:rPr>
            </w:pPr>
            <w:r w:rsidRPr="0055147D">
              <w:rPr>
                <w:sz w:val="20"/>
              </w:rPr>
              <w:t>Truthühnermast, Hähne</w:t>
            </w:r>
            <w:r w:rsidRPr="0055147D">
              <w:rPr>
                <w:sz w:val="20"/>
              </w:rPr>
              <w:t xml:space="preserve"> (bis 21. Woche)</w:t>
            </w:r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360436061"/>
                <w:placeholder>
                  <w:docPart w:val="18E48F4FBA734BD48B4D807E865AAD26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1453475058"/>
                <w:placeholder>
                  <w:docPart w:val="1954DC9D4678440A86B2FDFC973AB44F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460493230"/>
                <w:placeholder>
                  <w:docPart w:val="43B5B48C01FD4FD79BFED59624FC538C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16622404"/>
                <w:placeholder>
                  <w:docPart w:val="33161FC8551C459C8D0C8373FE6B9444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058" w:type="dxa"/>
          </w:tcPr>
          <w:p w:rsidR="005F41E5" w:rsidRPr="0055147D" w:rsidRDefault="0095265A">
            <w:pPr>
              <w:rPr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668098518"/>
                <w:placeholder>
                  <w:docPart w:val="29063DBBD97B4AEB98C449A03568ACA4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</w:tr>
      <w:tr w:rsidR="00450EDC">
        <w:tc>
          <w:tcPr>
            <w:tcW w:w="3898" w:type="dxa"/>
          </w:tcPr>
          <w:p w:rsidR="005F41E5" w:rsidRPr="0055147D" w:rsidRDefault="0095265A">
            <w:pPr>
              <w:rPr>
                <w:b/>
                <w:sz w:val="20"/>
              </w:rPr>
            </w:pPr>
            <w:r w:rsidRPr="0055147D">
              <w:rPr>
                <w:b/>
                <w:sz w:val="20"/>
              </w:rPr>
              <w:t>Pferde</w:t>
            </w:r>
          </w:p>
        </w:tc>
        <w:tc>
          <w:tcPr>
            <w:tcW w:w="1134" w:type="dxa"/>
          </w:tcPr>
          <w:p w:rsidR="005F41E5" w:rsidRPr="0055147D" w:rsidRDefault="0095265A">
            <w:pPr>
              <w:rPr>
                <w:b/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1663199535"/>
                <w:placeholder>
                  <w:docPart w:val="AF3E90419A01468F8CDF887F54960DAA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b/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394120809"/>
                <w:placeholder>
                  <w:docPart w:val="59F497553BE146979C1AA820D87772B3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b/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1509333865"/>
                <w:placeholder>
                  <w:docPart w:val="B964988E39BD4CCD8BE803FE76590A0A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b/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56213708"/>
                <w:placeholder>
                  <w:docPart w:val="00CE6A522A7A4C7192B8FA5B7C976714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058" w:type="dxa"/>
          </w:tcPr>
          <w:p w:rsidR="005F41E5" w:rsidRPr="0055147D" w:rsidRDefault="0095265A">
            <w:pPr>
              <w:rPr>
                <w:b/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1197656611"/>
                <w:placeholder>
                  <w:docPart w:val="A5910AA2D94049B1B26107FAF7B7E6A7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</w:tr>
      <w:tr w:rsidR="00450EDC">
        <w:tc>
          <w:tcPr>
            <w:tcW w:w="3898" w:type="dxa"/>
          </w:tcPr>
          <w:p w:rsidR="005F41E5" w:rsidRPr="0055147D" w:rsidRDefault="0095265A">
            <w:pPr>
              <w:rPr>
                <w:b/>
                <w:sz w:val="20"/>
              </w:rPr>
            </w:pPr>
            <w:r w:rsidRPr="0055147D">
              <w:rPr>
                <w:b/>
                <w:sz w:val="20"/>
              </w:rPr>
              <w:t>Schafe</w:t>
            </w:r>
          </w:p>
        </w:tc>
        <w:tc>
          <w:tcPr>
            <w:tcW w:w="1134" w:type="dxa"/>
          </w:tcPr>
          <w:p w:rsidR="005F41E5" w:rsidRPr="0055147D" w:rsidRDefault="0095265A">
            <w:pPr>
              <w:rPr>
                <w:b/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1672025576"/>
                <w:placeholder>
                  <w:docPart w:val="2FA11816F4AD4E2BB3654BFBD188E102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b/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372203485"/>
                <w:placeholder>
                  <w:docPart w:val="27FBB374371C42948DBE6C4374C6C41D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b/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1397248829"/>
                <w:placeholder>
                  <w:docPart w:val="4C98BE6FC68A46A9A9E62F04A91A7318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b/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2106418338"/>
                <w:placeholder>
                  <w:docPart w:val="F47E34B7BE8542B9858B97B9390DA6C1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058" w:type="dxa"/>
          </w:tcPr>
          <w:p w:rsidR="005F41E5" w:rsidRPr="0055147D" w:rsidRDefault="0095265A">
            <w:pPr>
              <w:rPr>
                <w:b/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457023603"/>
                <w:placeholder>
                  <w:docPart w:val="BBF80F3C3E1B4E8083044A3BEF0C3359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</w:tr>
      <w:tr w:rsidR="00450EDC">
        <w:tc>
          <w:tcPr>
            <w:tcW w:w="3898" w:type="dxa"/>
          </w:tcPr>
          <w:p w:rsidR="005F41E5" w:rsidRPr="0055147D" w:rsidRDefault="0095265A">
            <w:pPr>
              <w:rPr>
                <w:b/>
                <w:sz w:val="20"/>
              </w:rPr>
            </w:pPr>
            <w:r w:rsidRPr="0055147D">
              <w:rPr>
                <w:b/>
                <w:sz w:val="20"/>
              </w:rPr>
              <w:t>Ziegen</w:t>
            </w:r>
          </w:p>
        </w:tc>
        <w:tc>
          <w:tcPr>
            <w:tcW w:w="1134" w:type="dxa"/>
          </w:tcPr>
          <w:p w:rsidR="005F41E5" w:rsidRPr="0055147D" w:rsidRDefault="0095265A">
            <w:pPr>
              <w:rPr>
                <w:b/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354732222"/>
                <w:placeholder>
                  <w:docPart w:val="0E1D6D57560E481E94B7ACEC19A430C9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b/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1301194161"/>
                <w:placeholder>
                  <w:docPart w:val="949C362BFD834069ACE28FC952F571C4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b/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1222174307"/>
                <w:placeholder>
                  <w:docPart w:val="A47138A0F1744E24A4312967CB1ED729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134" w:type="dxa"/>
          </w:tcPr>
          <w:p w:rsidR="005F41E5" w:rsidRPr="0055147D" w:rsidRDefault="0095265A">
            <w:pPr>
              <w:rPr>
                <w:b/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-1471737654"/>
                <w:placeholder>
                  <w:docPart w:val="62523BA67D3849C6AD0568ED925ED860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  <w:tc>
          <w:tcPr>
            <w:tcW w:w="1058" w:type="dxa"/>
          </w:tcPr>
          <w:p w:rsidR="005F41E5" w:rsidRPr="0055147D" w:rsidRDefault="0095265A">
            <w:pPr>
              <w:rPr>
                <w:b/>
                <w:sz w:val="20"/>
              </w:rPr>
            </w:pPr>
            <w:sdt>
              <w:sdtPr>
                <w:rPr>
                  <w:rFonts w:eastAsia="Arial"/>
                  <w:sz w:val="20"/>
                </w:rPr>
                <w:id w:val="490068704"/>
                <w:placeholder>
                  <w:docPart w:val="4F3D8B1B606D43A6ACBF18AE6AFE99CB"/>
                </w:placeholder>
                <w:showingPlcHdr/>
              </w:sdtPr>
              <w:sdtEndPr/>
              <w:sdtContent>
                <w:r w:rsidR="00370FF1" w:rsidRPr="0055147D">
                  <w:rPr>
                    <w:rStyle w:val="Platzhaltertext"/>
                    <w:color w:val="auto"/>
                    <w:sz w:val="20"/>
                  </w:rPr>
                  <w:t xml:space="preserve">             </w:t>
                </w:r>
              </w:sdtContent>
            </w:sdt>
          </w:p>
        </w:tc>
      </w:tr>
    </w:tbl>
    <w:p w:rsidR="005F41E5" w:rsidRDefault="005F41E5">
      <w:pPr>
        <w:pStyle w:val="Titel"/>
        <w:jc w:val="left"/>
        <w:rPr>
          <w:b w:val="0"/>
          <w:sz w:val="22"/>
        </w:rPr>
      </w:pPr>
    </w:p>
    <w:p w:rsidR="005F41E5" w:rsidRDefault="0095265A">
      <w:pPr>
        <w:pStyle w:val="Titel"/>
        <w:jc w:val="left"/>
        <w:rPr>
          <w:sz w:val="22"/>
        </w:rPr>
      </w:pPr>
      <w:r>
        <w:rPr>
          <w:sz w:val="22"/>
        </w:rPr>
        <w:t>4. Gülle und Jauchelagerraum</w:t>
      </w:r>
    </w:p>
    <w:p w:rsidR="005F41E5" w:rsidRPr="0055147D" w:rsidRDefault="005F41E5">
      <w:pPr>
        <w:pStyle w:val="Titel"/>
        <w:jc w:val="left"/>
        <w:rPr>
          <w:b w:val="0"/>
          <w:sz w:val="22"/>
          <w:szCs w:val="22"/>
        </w:rPr>
      </w:pPr>
    </w:p>
    <w:p w:rsidR="005F41E5" w:rsidRDefault="0095265A">
      <w:pPr>
        <w:pStyle w:val="Titel"/>
        <w:ind w:left="284"/>
        <w:jc w:val="left"/>
        <w:rPr>
          <w:b w:val="0"/>
          <w:sz w:val="22"/>
        </w:rPr>
      </w:pPr>
      <w:r>
        <w:rPr>
          <w:b w:val="0"/>
          <w:sz w:val="22"/>
        </w:rPr>
        <w:t xml:space="preserve">Vorhandener Gülle- und Jauchelagerraum: </w:t>
      </w:r>
      <w:sdt>
        <w:sdtPr>
          <w:rPr>
            <w:rFonts w:eastAsia="Arial"/>
            <w:b w:val="0"/>
            <w:sz w:val="22"/>
            <w:szCs w:val="22"/>
            <w:u w:val="single"/>
          </w:rPr>
          <w:id w:val="-1307540393"/>
          <w:placeholder>
            <w:docPart w:val="2D423C2E80C74DA4A578B337F449D27C"/>
          </w:placeholder>
          <w:showingPlcHdr/>
        </w:sdtPr>
        <w:sdtEndPr/>
        <w:sdtContent>
          <w:r w:rsidR="002378D4"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</w:t>
          </w:r>
          <w:r w:rsidR="002378D4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</w:t>
          </w:r>
          <w:r w:rsidR="002378D4"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</w:t>
          </w:r>
        </w:sdtContent>
      </w:sdt>
      <w:r w:rsidR="002378D4">
        <w:rPr>
          <w:b w:val="0"/>
          <w:sz w:val="22"/>
        </w:rPr>
        <w:t xml:space="preserve"> </w:t>
      </w:r>
      <w:r>
        <w:rPr>
          <w:b w:val="0"/>
          <w:sz w:val="22"/>
        </w:rPr>
        <w:t>cbm</w:t>
      </w:r>
    </w:p>
    <w:p w:rsidR="005F41E5" w:rsidRDefault="0095265A">
      <w:pPr>
        <w:pStyle w:val="Titel"/>
        <w:ind w:left="284"/>
        <w:jc w:val="left"/>
        <w:rPr>
          <w:b w:val="0"/>
          <w:sz w:val="22"/>
        </w:rPr>
      </w:pPr>
      <w:r>
        <w:rPr>
          <w:b w:val="0"/>
          <w:sz w:val="22"/>
        </w:rPr>
        <w:t>Zusätzlich geplanter Gülle-</w:t>
      </w:r>
      <w:r w:rsidR="002378D4">
        <w:rPr>
          <w:b w:val="0"/>
          <w:sz w:val="22"/>
        </w:rPr>
        <w:t xml:space="preserve"> und Jauchelagerraum: </w:t>
      </w:r>
      <w:sdt>
        <w:sdtPr>
          <w:rPr>
            <w:rFonts w:eastAsia="Arial"/>
            <w:b w:val="0"/>
            <w:sz w:val="22"/>
            <w:szCs w:val="22"/>
            <w:u w:val="single"/>
          </w:rPr>
          <w:id w:val="-2083595576"/>
          <w:placeholder>
            <w:docPart w:val="ED5DF27491EE4FD998811F0D85E64359"/>
          </w:placeholder>
          <w:showingPlcHdr/>
        </w:sdtPr>
        <w:sdtEndPr/>
        <w:sdtContent>
          <w:r w:rsidR="002378D4"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</w:t>
          </w:r>
          <w:r w:rsidR="002378D4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</w:t>
          </w:r>
          <w:r w:rsidR="002378D4"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</w:t>
          </w:r>
        </w:sdtContent>
      </w:sdt>
      <w:r>
        <w:rPr>
          <w:b w:val="0"/>
          <w:sz w:val="22"/>
        </w:rPr>
        <w:t xml:space="preserve"> cbm</w:t>
      </w:r>
    </w:p>
    <w:p w:rsidR="005F41E5" w:rsidRPr="0055147D" w:rsidRDefault="005F41E5">
      <w:pPr>
        <w:pStyle w:val="Titel"/>
        <w:jc w:val="left"/>
        <w:rPr>
          <w:b w:val="0"/>
          <w:sz w:val="22"/>
          <w:szCs w:val="22"/>
        </w:rPr>
      </w:pPr>
    </w:p>
    <w:p w:rsidR="005F41E5" w:rsidRDefault="0095265A">
      <w:pPr>
        <w:pStyle w:val="Titel"/>
        <w:jc w:val="left"/>
        <w:rPr>
          <w:b w:val="0"/>
          <w:sz w:val="22"/>
        </w:rPr>
      </w:pPr>
      <w:r>
        <w:rPr>
          <w:b w:val="0"/>
          <w:sz w:val="22"/>
        </w:rPr>
        <w:t>Die Richtigkeit obiger Angaben wird bestätigt</w:t>
      </w:r>
    </w:p>
    <w:p w:rsidR="005F41E5" w:rsidRPr="0055147D" w:rsidRDefault="005F41E5">
      <w:pPr>
        <w:pStyle w:val="Titel"/>
        <w:jc w:val="left"/>
        <w:rPr>
          <w:b w:val="0"/>
          <w:sz w:val="18"/>
          <w:szCs w:val="18"/>
        </w:rPr>
      </w:pPr>
    </w:p>
    <w:p w:rsidR="0055147D" w:rsidRDefault="0055147D">
      <w:pPr>
        <w:pStyle w:val="Titel"/>
        <w:jc w:val="left"/>
        <w:rPr>
          <w:b w:val="0"/>
          <w:sz w:val="22"/>
        </w:rPr>
      </w:pPr>
    </w:p>
    <w:p w:rsidR="005F41E5" w:rsidRDefault="0095265A">
      <w:pPr>
        <w:pStyle w:val="Titel"/>
        <w:jc w:val="left"/>
        <w:rPr>
          <w:b w:val="0"/>
          <w:sz w:val="22"/>
        </w:rPr>
      </w:pPr>
      <w:sdt>
        <w:sdtPr>
          <w:rPr>
            <w:rFonts w:eastAsia="Arial"/>
            <w:b w:val="0"/>
            <w:sz w:val="22"/>
            <w:szCs w:val="22"/>
            <w:u w:val="single"/>
          </w:rPr>
          <w:id w:val="-960417017"/>
          <w:placeholder>
            <w:docPart w:val="1F7F55C5C6BD4BD58F7461C1DF7EAA07"/>
          </w:placeholder>
          <w:showingPlcHdr/>
        </w:sdtPr>
        <w:sdtEndPr/>
        <w:sdtContent>
          <w:r w:rsidR="002378D4"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</w:t>
          </w:r>
          <w:r w:rsidR="002378D4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    </w:t>
          </w:r>
          <w:r w:rsidR="002378D4">
            <w:rPr>
              <w:rFonts w:eastAsia="Arial"/>
              <w:b w:val="0"/>
              <w:sz w:val="22"/>
              <w:szCs w:val="22"/>
              <w:u w:val="single"/>
            </w:rPr>
            <w:t xml:space="preserve">  </w:t>
          </w:r>
          <w:r w:rsidR="002378D4"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</w:t>
          </w:r>
        </w:sdtContent>
      </w:sdt>
      <w:r w:rsidR="002378D4">
        <w:rPr>
          <w:b w:val="0"/>
          <w:sz w:val="22"/>
        </w:rPr>
        <w:t>,</w:t>
      </w:r>
      <w:r w:rsidR="002378D4">
        <w:rPr>
          <w:b w:val="0"/>
          <w:sz w:val="22"/>
        </w:rPr>
        <w:tab/>
      </w:r>
      <w:sdt>
        <w:sdtPr>
          <w:rPr>
            <w:rFonts w:eastAsia="Arial"/>
            <w:b w:val="0"/>
            <w:sz w:val="22"/>
            <w:szCs w:val="22"/>
            <w:u w:val="single"/>
          </w:rPr>
          <w:id w:val="-1523863086"/>
          <w:placeholder>
            <w:docPart w:val="D52010391F8C426D9A2221F2C04D1C47"/>
          </w:placeholder>
          <w:showingPlcHdr/>
        </w:sdtPr>
        <w:sdtEndPr/>
        <w:sdtContent>
          <w:r w:rsidR="002378D4"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</w:t>
          </w:r>
          <w:r w:rsidR="002378D4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    </w:t>
          </w:r>
          <w:r w:rsidR="002378D4">
            <w:rPr>
              <w:rFonts w:eastAsia="Arial"/>
              <w:b w:val="0"/>
              <w:sz w:val="22"/>
              <w:szCs w:val="22"/>
              <w:u w:val="single"/>
            </w:rPr>
            <w:t xml:space="preserve">  </w:t>
          </w:r>
          <w:r w:rsidR="002378D4"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</w:t>
          </w:r>
        </w:sdtContent>
      </w:sdt>
      <w:r>
        <w:rPr>
          <w:b w:val="0"/>
          <w:sz w:val="22"/>
        </w:rPr>
        <w:tab/>
      </w:r>
      <w:r>
        <w:rPr>
          <w:b w:val="0"/>
          <w:sz w:val="22"/>
        </w:rPr>
        <w:tab/>
        <w:t>_________________________</w:t>
      </w:r>
    </w:p>
    <w:p w:rsidR="005F41E5" w:rsidRDefault="0095265A">
      <w:pPr>
        <w:pStyle w:val="Titel"/>
        <w:jc w:val="left"/>
        <w:rPr>
          <w:b w:val="0"/>
          <w:sz w:val="22"/>
        </w:rPr>
      </w:pPr>
      <w:r>
        <w:rPr>
          <w:b w:val="0"/>
          <w:sz w:val="22"/>
        </w:rPr>
        <w:t xml:space="preserve">Ort, 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  <w:t>Datum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  <w:t>Unterschrift</w:t>
      </w:r>
    </w:p>
    <w:p w:rsidR="0055147D" w:rsidRDefault="0055147D" w:rsidP="0055147D">
      <w:pPr>
        <w:spacing w:after="40"/>
        <w:rPr>
          <w:rFonts w:cs="Arial"/>
          <w:b/>
          <w:szCs w:val="22"/>
        </w:rPr>
      </w:pPr>
    </w:p>
    <w:p w:rsidR="00EB6EAA" w:rsidRDefault="00EB6EAA" w:rsidP="0055147D">
      <w:pPr>
        <w:spacing w:after="40"/>
        <w:rPr>
          <w:rFonts w:cs="Arial"/>
          <w:b/>
          <w:szCs w:val="22"/>
        </w:rPr>
      </w:pPr>
    </w:p>
    <w:p w:rsidR="00EB6EAA" w:rsidRDefault="0095265A" w:rsidP="0055147D">
      <w:pPr>
        <w:spacing w:after="40"/>
        <w:rPr>
          <w:rFonts w:cs="Arial"/>
          <w:b/>
          <w:szCs w:val="22"/>
        </w:rPr>
      </w:pPr>
      <w:r>
        <w:rPr>
          <w:rFonts w:cs="Arial"/>
          <w:color w:val="000000"/>
          <w:szCs w:val="22"/>
        </w:rPr>
        <w:t xml:space="preserve">Hinweise zum Datenschutz finden Sie unter </w:t>
      </w:r>
      <w:hyperlink r:id="rId11" w:history="1">
        <w:r>
          <w:rPr>
            <w:rStyle w:val="Hyperlink"/>
            <w:rFonts w:cs="Arial"/>
            <w:szCs w:val="22"/>
          </w:rPr>
          <w:t>www.rottal-inn.de/datenschutz</w:t>
        </w:r>
      </w:hyperlink>
    </w:p>
    <w:sectPr w:rsidR="00EB6EAA" w:rsidSect="00DF2461">
      <w:type w:val="continuous"/>
      <w:pgSz w:w="11906" w:h="16838"/>
      <w:pgMar w:top="850" w:right="850" w:bottom="567" w:left="1417" w:header="283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5265A">
      <w:r>
        <w:separator/>
      </w:r>
    </w:p>
  </w:endnote>
  <w:endnote w:type="continuationSeparator" w:id="0">
    <w:p w:rsidR="00000000" w:rsidRDefault="0095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8D4" w:rsidRDefault="0095265A" w:rsidP="00C63C87">
    <w:pPr>
      <w:tabs>
        <w:tab w:val="left" w:pos="8222"/>
      </w:tabs>
      <w:spacing w:after="120"/>
      <w:rPr>
        <w:rFonts w:cs="Arial"/>
        <w:color w:val="808080" w:themeColor="background1" w:themeShade="80"/>
        <w:szCs w:val="22"/>
        <w:lang w:eastAsia="en-US"/>
      </w:rPr>
    </w:pPr>
    <w:r>
      <w:rPr>
        <w:rFonts w:cs="Arial"/>
        <w:color w:val="808080" w:themeColor="background1" w:themeShade="80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Cs w:val="22"/>
        <w:lang w:eastAsia="en-US"/>
      </w:rPr>
      <w:instrText xml:space="preserve"> DOCVARIABLE CS.ID.12 \* MERGEFORMAT </w:instrText>
    </w:r>
    <w:r>
      <w:rPr>
        <w:rFonts w:cs="Arial"/>
        <w:color w:val="808080" w:themeColor="background1" w:themeShade="80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Cs w:val="22"/>
        <w:lang w:eastAsia="en-US"/>
      </w:rPr>
      <w:t>Errichten von Ställen</w:t>
    </w:r>
    <w:r>
      <w:rPr>
        <w:rFonts w:cs="Arial"/>
        <w:color w:val="808080" w:themeColor="background1" w:themeShade="80"/>
        <w:szCs w:val="22"/>
        <w:lang w:eastAsia="en-US"/>
      </w:rPr>
      <w:fldChar w:fldCharType="end"/>
    </w:r>
  </w:p>
  <w:p w:rsidR="002378D4" w:rsidRDefault="0095265A" w:rsidP="00C63C87">
    <w:pPr>
      <w:tabs>
        <w:tab w:val="center" w:pos="4678"/>
        <w:tab w:val="left" w:pos="8222"/>
        <w:tab w:val="left" w:pos="8789"/>
        <w:tab w:val="right" w:pos="9639"/>
      </w:tabs>
      <w:rPr>
        <w:rFonts w:ascii="Calibri" w:hAnsi="Calibri"/>
        <w:szCs w:val="22"/>
        <w:lang w:eastAsia="en-US"/>
      </w:rPr>
    </w:pPr>
    <w:r>
      <w:rPr>
        <w:rFonts w:cs="Arial"/>
        <w:color w:val="808080" w:themeColor="background1" w:themeShade="80"/>
        <w:szCs w:val="22"/>
        <w:lang w:eastAsia="en-US"/>
      </w:rPr>
      <w:t xml:space="preserve">Revision </w:t>
    </w:r>
    <w:r>
      <w:rPr>
        <w:rFonts w:cs="Arial"/>
        <w:color w:val="808080" w:themeColor="background1" w:themeShade="80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Cs w:val="22"/>
        <w:lang w:eastAsia="en-US"/>
      </w:rPr>
      <w:instrText xml:space="preserve"> DOCVARIABLE CS.ID.100 \* MERGEFORMAT </w:instrText>
    </w:r>
    <w:r>
      <w:rPr>
        <w:rFonts w:cs="Arial"/>
        <w:color w:val="808080" w:themeColor="background1" w:themeShade="80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Cs w:val="22"/>
        <w:lang w:eastAsia="en-US"/>
      </w:rPr>
      <w:t>2</w:t>
    </w:r>
    <w:r>
      <w:rPr>
        <w:rFonts w:cs="Arial"/>
        <w:color w:val="808080" w:themeColor="background1" w:themeShade="80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Cs w:val="22"/>
        <w:lang w:eastAsia="en-US"/>
      </w:rPr>
      <w:t xml:space="preserve"> </w:t>
    </w:r>
    <w:r>
      <w:rPr>
        <w:rFonts w:cs="Arial"/>
        <w:color w:val="808080" w:themeColor="background1" w:themeShade="80"/>
        <w:szCs w:val="22"/>
        <w:lang w:eastAsia="en-US"/>
      </w:rPr>
      <w:tab/>
    </w:r>
    <w:r>
      <w:rPr>
        <w:rFonts w:cs="Arial"/>
        <w:color w:val="808080" w:themeColor="background1" w:themeShade="80"/>
        <w:szCs w:val="22"/>
        <w:lang w:eastAsia="en-US"/>
      </w:rPr>
      <w:tab/>
      <w:t xml:space="preserve">Seite </w:t>
    </w:r>
    <w:r>
      <w:rPr>
        <w:rFonts w:cs="Arial"/>
        <w:b/>
        <w:bCs/>
        <w:color w:val="808080" w:themeColor="background1" w:themeShade="80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Cs w:val="22"/>
        <w:lang w:eastAsia="en-US"/>
      </w:rPr>
      <w:instrText>PAGE</w:instrText>
    </w:r>
    <w:r>
      <w:rPr>
        <w:rFonts w:cs="Arial"/>
        <w:b/>
        <w:bCs/>
        <w:color w:val="808080" w:themeColor="background1" w:themeShade="80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Cs w:val="22"/>
        <w:lang w:eastAsia="en-US"/>
      </w:rPr>
      <w:t>2</w:t>
    </w:r>
    <w:r>
      <w:rPr>
        <w:rFonts w:cs="Arial"/>
        <w:b/>
        <w:bCs/>
        <w:color w:val="808080" w:themeColor="background1" w:themeShade="80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Cs w:val="22"/>
        <w:lang w:eastAsia="en-US"/>
      </w:rPr>
      <w:t xml:space="preserve"> von </w:t>
    </w:r>
    <w:r>
      <w:rPr>
        <w:rFonts w:cs="Arial"/>
        <w:b/>
        <w:bCs/>
        <w:color w:val="808080" w:themeColor="background1" w:themeShade="80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Cs w:val="22"/>
        <w:lang w:eastAsia="en-US"/>
      </w:rPr>
      <w:instrText>NUMPAGES</w:instrText>
    </w:r>
    <w:r>
      <w:rPr>
        <w:rFonts w:cs="Arial"/>
        <w:b/>
        <w:bCs/>
        <w:color w:val="808080" w:themeColor="background1" w:themeShade="80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Cs w:val="22"/>
        <w:lang w:eastAsia="en-US"/>
      </w:rPr>
      <w:t>2</w:t>
    </w:r>
    <w:r>
      <w:rPr>
        <w:rFonts w:cs="Arial"/>
        <w:b/>
        <w:bCs/>
        <w:color w:val="808080" w:themeColor="background1" w:themeShade="80"/>
        <w:szCs w:val="22"/>
        <w:lang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171" w:rsidRDefault="0095265A" w:rsidP="001C7171">
    <w:pPr>
      <w:tabs>
        <w:tab w:val="left" w:pos="8222"/>
      </w:tabs>
      <w:spacing w:after="120"/>
      <w:rPr>
        <w:rFonts w:cs="Arial"/>
        <w:color w:val="808080" w:themeColor="background1" w:themeShade="80"/>
        <w:szCs w:val="22"/>
        <w:lang w:eastAsia="en-US"/>
      </w:rPr>
    </w:pPr>
    <w:r>
      <w:rPr>
        <w:rFonts w:cs="Arial"/>
        <w:color w:val="808080" w:themeColor="background1" w:themeShade="80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Cs w:val="22"/>
        <w:lang w:eastAsia="en-US"/>
      </w:rPr>
      <w:instrText xml:space="preserve"> DOCVARIABLE CS.ID.12 \* MERGEFORMAT </w:instrText>
    </w:r>
    <w:r>
      <w:rPr>
        <w:rFonts w:cs="Arial"/>
        <w:color w:val="808080" w:themeColor="background1" w:themeShade="80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Cs w:val="22"/>
        <w:lang w:eastAsia="en-US"/>
      </w:rPr>
      <w:t>Errichten von Ställen</w:t>
    </w:r>
    <w:r>
      <w:rPr>
        <w:rFonts w:cs="Arial"/>
        <w:color w:val="808080" w:themeColor="background1" w:themeShade="80"/>
        <w:szCs w:val="22"/>
        <w:lang w:eastAsia="en-US"/>
      </w:rPr>
      <w:fldChar w:fldCharType="end"/>
    </w:r>
  </w:p>
  <w:p w:rsidR="001C7171" w:rsidRDefault="0095265A" w:rsidP="001C7171">
    <w:pPr>
      <w:tabs>
        <w:tab w:val="center" w:pos="4678"/>
        <w:tab w:val="left" w:pos="8222"/>
        <w:tab w:val="left" w:pos="8789"/>
        <w:tab w:val="right" w:pos="9639"/>
      </w:tabs>
      <w:rPr>
        <w:rFonts w:ascii="Calibri" w:hAnsi="Calibri"/>
        <w:szCs w:val="22"/>
        <w:lang w:eastAsia="en-US"/>
      </w:rPr>
    </w:pPr>
    <w:r>
      <w:rPr>
        <w:rFonts w:cs="Arial"/>
        <w:color w:val="808080" w:themeColor="background1" w:themeShade="80"/>
        <w:szCs w:val="22"/>
        <w:lang w:eastAsia="en-US"/>
      </w:rPr>
      <w:t xml:space="preserve">Revision </w:t>
    </w:r>
    <w:r>
      <w:rPr>
        <w:rFonts w:cs="Arial"/>
        <w:color w:val="808080" w:themeColor="background1" w:themeShade="80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Cs w:val="22"/>
        <w:lang w:eastAsia="en-US"/>
      </w:rPr>
      <w:instrText xml:space="preserve"> DOCVARIABLE CS.ID.100 \* MERGEFORMAT </w:instrText>
    </w:r>
    <w:r>
      <w:rPr>
        <w:rFonts w:cs="Arial"/>
        <w:color w:val="808080" w:themeColor="background1" w:themeShade="80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Cs w:val="22"/>
        <w:lang w:eastAsia="en-US"/>
      </w:rPr>
      <w:t>2</w:t>
    </w:r>
    <w:r>
      <w:rPr>
        <w:rFonts w:cs="Arial"/>
        <w:color w:val="808080" w:themeColor="background1" w:themeShade="80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Cs w:val="22"/>
        <w:lang w:eastAsia="en-US"/>
      </w:rPr>
      <w:t xml:space="preserve"> </w:t>
    </w:r>
    <w:r>
      <w:rPr>
        <w:rFonts w:cs="Arial"/>
        <w:color w:val="808080" w:themeColor="background1" w:themeShade="80"/>
        <w:szCs w:val="22"/>
        <w:lang w:eastAsia="en-US"/>
      </w:rPr>
      <w:tab/>
    </w:r>
    <w:r>
      <w:rPr>
        <w:rFonts w:cs="Arial"/>
        <w:color w:val="808080" w:themeColor="background1" w:themeShade="80"/>
        <w:szCs w:val="22"/>
        <w:lang w:eastAsia="en-US"/>
      </w:rPr>
      <w:tab/>
      <w:t xml:space="preserve">Seite </w:t>
    </w:r>
    <w:r>
      <w:rPr>
        <w:rFonts w:cs="Arial"/>
        <w:b/>
        <w:bCs/>
        <w:color w:val="808080" w:themeColor="background1" w:themeShade="80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Cs w:val="22"/>
        <w:lang w:eastAsia="en-US"/>
      </w:rPr>
      <w:instrText>PAGE</w:instrText>
    </w:r>
    <w:r>
      <w:rPr>
        <w:rFonts w:cs="Arial"/>
        <w:b/>
        <w:bCs/>
        <w:color w:val="808080" w:themeColor="background1" w:themeShade="80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Cs w:val="22"/>
        <w:lang w:eastAsia="en-US"/>
      </w:rPr>
      <w:t>1</w:t>
    </w:r>
    <w:r>
      <w:rPr>
        <w:rFonts w:cs="Arial"/>
        <w:b/>
        <w:bCs/>
        <w:color w:val="808080" w:themeColor="background1" w:themeShade="80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Cs w:val="22"/>
        <w:lang w:eastAsia="en-US"/>
      </w:rPr>
      <w:t xml:space="preserve"> von </w:t>
    </w:r>
    <w:r>
      <w:rPr>
        <w:rFonts w:cs="Arial"/>
        <w:b/>
        <w:bCs/>
        <w:color w:val="808080" w:themeColor="background1" w:themeShade="80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Cs w:val="22"/>
        <w:lang w:eastAsia="en-US"/>
      </w:rPr>
      <w:instrText>NUMPAGES</w:instrText>
    </w:r>
    <w:r>
      <w:rPr>
        <w:rFonts w:cs="Arial"/>
        <w:b/>
        <w:bCs/>
        <w:color w:val="808080" w:themeColor="background1" w:themeShade="80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Cs w:val="22"/>
        <w:lang w:eastAsia="en-US"/>
      </w:rPr>
      <w:t>2</w:t>
    </w:r>
    <w:r>
      <w:rPr>
        <w:rFonts w:cs="Arial"/>
        <w:b/>
        <w:bCs/>
        <w:color w:val="808080" w:themeColor="background1" w:themeShade="80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5265A">
      <w:r>
        <w:separator/>
      </w:r>
    </w:p>
  </w:footnote>
  <w:footnote w:type="continuationSeparator" w:id="0">
    <w:p w:rsidR="00000000" w:rsidRDefault="00952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11D5"/>
    <w:multiLevelType w:val="singleLevel"/>
    <w:tmpl w:val="0407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059F4E0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CD29D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6AA093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4" w15:restartNumberingAfterBreak="0">
    <w:nsid w:val="2BED5AA3"/>
    <w:multiLevelType w:val="singleLevel"/>
    <w:tmpl w:val="8EFA7E9E"/>
    <w:lvl w:ilvl="0">
      <w:start w:val="1"/>
      <w:numFmt w:val="upperRoman"/>
      <w:lvlText w:val="%1."/>
      <w:lvlJc w:val="left"/>
      <w:pPr>
        <w:tabs>
          <w:tab w:val="num" w:pos="720"/>
        </w:tabs>
        <w:ind w:left="425" w:hanging="425"/>
      </w:pPr>
    </w:lvl>
  </w:abstractNum>
  <w:abstractNum w:abstractNumId="5" w15:restartNumberingAfterBreak="0">
    <w:nsid w:val="32C9103E"/>
    <w:multiLevelType w:val="singleLevel"/>
    <w:tmpl w:val="9D320E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384D1E6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B9F763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A2710F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1A2528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23259F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6F10AC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3EA18B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4CF0484"/>
    <w:multiLevelType w:val="singleLevel"/>
    <w:tmpl w:val="B4304A0C"/>
    <w:lvl w:ilvl="0">
      <w:start w:val="1"/>
      <w:numFmt w:val="lowerLetter"/>
      <w:lvlText w:val="%1)"/>
      <w:lvlJc w:val="left"/>
      <w:pPr>
        <w:tabs>
          <w:tab w:val="num" w:pos="1062"/>
        </w:tabs>
        <w:ind w:left="1062" w:hanging="705"/>
      </w:pPr>
      <w:rPr>
        <w:rFonts w:hint="default"/>
      </w:rPr>
    </w:lvl>
  </w:abstractNum>
  <w:abstractNum w:abstractNumId="14" w15:restartNumberingAfterBreak="0">
    <w:nsid w:val="7A2F2ED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13"/>
  </w:num>
  <w:num w:numId="3">
    <w:abstractNumId w:val="4"/>
  </w:num>
  <w:num w:numId="4">
    <w:abstractNumId w:val="9"/>
  </w:num>
  <w:num w:numId="5">
    <w:abstractNumId w:val="5"/>
  </w:num>
  <w:num w:numId="6">
    <w:abstractNumId w:val="3"/>
  </w:num>
  <w:num w:numId="7">
    <w:abstractNumId w:val="14"/>
  </w:num>
  <w:num w:numId="8">
    <w:abstractNumId w:val="0"/>
  </w:num>
  <w:num w:numId="9">
    <w:abstractNumId w:val="6"/>
  </w:num>
  <w:num w:numId="10">
    <w:abstractNumId w:val="11"/>
  </w:num>
  <w:num w:numId="11">
    <w:abstractNumId w:val="1"/>
  </w:num>
  <w:num w:numId="12">
    <w:abstractNumId w:val="7"/>
  </w:num>
  <w:num w:numId="13">
    <w:abstractNumId w:val="2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zWEQBXaLyj4l/4aBxVc8gU//+eE=" w:salt="hIqOl99kIr/+N0hyovEq7Q=="/>
  <w:defaultTabStop w:val="708"/>
  <w:autoHyphenation/>
  <w:hyphenationZone w:val="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S.ID.100" w:val="2"/>
    <w:docVar w:name="CS.ID.12" w:val="Errichten von Ställen"/>
  </w:docVars>
  <w:rsids>
    <w:rsidRoot w:val="009036BF"/>
    <w:rsid w:val="001C7171"/>
    <w:rsid w:val="002378D4"/>
    <w:rsid w:val="002B0A24"/>
    <w:rsid w:val="00370FF1"/>
    <w:rsid w:val="0037417B"/>
    <w:rsid w:val="003C0343"/>
    <w:rsid w:val="00450EDC"/>
    <w:rsid w:val="004F15F8"/>
    <w:rsid w:val="0055147D"/>
    <w:rsid w:val="005F41E5"/>
    <w:rsid w:val="006E6623"/>
    <w:rsid w:val="007000E6"/>
    <w:rsid w:val="007313C9"/>
    <w:rsid w:val="007E5FDE"/>
    <w:rsid w:val="008432CF"/>
    <w:rsid w:val="00885086"/>
    <w:rsid w:val="009036BF"/>
    <w:rsid w:val="0095265A"/>
    <w:rsid w:val="00A8353F"/>
    <w:rsid w:val="00B31158"/>
    <w:rsid w:val="00B67152"/>
    <w:rsid w:val="00C025F5"/>
    <w:rsid w:val="00C63C87"/>
    <w:rsid w:val="00D2009E"/>
    <w:rsid w:val="00D432DE"/>
    <w:rsid w:val="00D52D9C"/>
    <w:rsid w:val="00DF2461"/>
    <w:rsid w:val="00EB6EAA"/>
    <w:rsid w:val="00FD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96624FAE-C5DD-43B0-97BE-9AEBC520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b/>
      <w:sz w:val="32"/>
    </w:rPr>
  </w:style>
  <w:style w:type="paragraph" w:customStyle="1" w:styleId="Unterstrich">
    <w:name w:val="Unterstrich"/>
    <w:basedOn w:val="Standard"/>
    <w:pPr>
      <w:tabs>
        <w:tab w:val="left" w:leader="underscore" w:pos="1276"/>
        <w:tab w:val="right" w:leader="underscore" w:pos="4111"/>
      </w:tabs>
    </w:pPr>
  </w:style>
  <w:style w:type="paragraph" w:styleId="Kopfzeile">
    <w:name w:val="header"/>
    <w:basedOn w:val="Standard"/>
    <w:link w:val="KopfzeileZchn"/>
    <w:rsid w:val="00C63C8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63C87"/>
    <w:rPr>
      <w:rFonts w:ascii="Arial" w:hAnsi="Arial"/>
      <w:sz w:val="22"/>
    </w:rPr>
  </w:style>
  <w:style w:type="paragraph" w:styleId="Fuzeile">
    <w:name w:val="footer"/>
    <w:basedOn w:val="Standard"/>
    <w:link w:val="FuzeileZchn"/>
    <w:rsid w:val="00C63C8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C63C87"/>
    <w:rPr>
      <w:rFonts w:ascii="Arial" w:hAnsi="Arial"/>
      <w:sz w:val="22"/>
    </w:rPr>
  </w:style>
  <w:style w:type="paragraph" w:customStyle="1" w:styleId="TableParagraph">
    <w:name w:val="Table Paragraph"/>
    <w:basedOn w:val="Standard"/>
    <w:uiPriority w:val="1"/>
    <w:qFormat/>
    <w:rsid w:val="00DF2461"/>
    <w:pPr>
      <w:widowControl w:val="0"/>
    </w:pPr>
    <w:rPr>
      <w:rFonts w:eastAsiaTheme="minorHAnsi" w:cs="Arial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DF2461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EB6E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ottal-inn.de/datenschutz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TS\g2vbadm\Checkout\13661_1.5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19EDF44C61044B58F812AE47EE1F3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F53647-B2A4-4E2C-B7A6-C9E2B9D33757}"/>
      </w:docPartPr>
      <w:docPartBody>
        <w:p w:rsidR="007000E6" w:rsidRDefault="00F012DF" w:rsidP="007000E6">
          <w:pPr>
            <w:pStyle w:val="A19EDF44C61044B58F812AE47EE1F3A65"/>
          </w:pPr>
          <w:r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C8C30F14A2914CD690EDBE76FE150A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DA9722-37C8-4BCA-BDFF-208598E954FA}"/>
      </w:docPartPr>
      <w:docPartBody>
        <w:p w:rsidR="007000E6" w:rsidRDefault="00F012DF" w:rsidP="007000E6">
          <w:pPr>
            <w:pStyle w:val="C8C30F14A2914CD690EDBE76FE150A995"/>
          </w:pPr>
          <w:r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9611ABD2069D40F79959D237D3E560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E696EC-AAED-4741-B698-ADC234491310}"/>
      </w:docPartPr>
      <w:docPartBody>
        <w:p w:rsidR="007000E6" w:rsidRDefault="00F012DF" w:rsidP="007000E6">
          <w:pPr>
            <w:pStyle w:val="9611ABD2069D40F79959D237D3E560C65"/>
          </w:pPr>
          <w:r w:rsidRPr="0037417B">
            <w:rPr>
              <w:rStyle w:val="Platzhaltertext"/>
              <w:color w:val="auto"/>
              <w:u w:val="single"/>
            </w:rPr>
            <w:t xml:space="preserve">             </w:t>
          </w:r>
        </w:p>
      </w:docPartBody>
    </w:docPart>
    <w:docPart>
      <w:docPartPr>
        <w:name w:val="98CE19E94F564C68996C960D287475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708A67-2AD2-44EE-9102-CE184D9DDAB1}"/>
      </w:docPartPr>
      <w:docPartBody>
        <w:p w:rsidR="007000E6" w:rsidRDefault="00F012DF" w:rsidP="007000E6">
          <w:pPr>
            <w:pStyle w:val="98CE19E94F564C68996C960D287475013"/>
          </w:pPr>
          <w:r w:rsidRPr="0037417B">
            <w:rPr>
              <w:rStyle w:val="Platzhaltertext"/>
              <w:color w:val="auto"/>
              <w:u w:val="single"/>
            </w:rPr>
            <w:t xml:space="preserve">             </w:t>
          </w:r>
        </w:p>
      </w:docPartBody>
    </w:docPart>
    <w:docPart>
      <w:docPartPr>
        <w:name w:val="568A4E73B60F4EFC84143728594BF1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9AE483-51E7-4DB0-A53E-8A97BDA44BD1}"/>
      </w:docPartPr>
      <w:docPartBody>
        <w:p w:rsidR="007000E6" w:rsidRDefault="00F012DF" w:rsidP="007000E6">
          <w:pPr>
            <w:pStyle w:val="568A4E73B60F4EFC84143728594BF1313"/>
          </w:pPr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     </w:t>
          </w:r>
        </w:p>
      </w:docPartBody>
    </w:docPart>
    <w:docPart>
      <w:docPartPr>
        <w:name w:val="5EBAC8C3AC5D4CC9965369F4316B7E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39277C-A526-4EA7-9D20-1A3B51606AB0}"/>
      </w:docPartPr>
      <w:docPartBody>
        <w:p w:rsidR="007000E6" w:rsidRDefault="00F012DF" w:rsidP="007000E6">
          <w:pPr>
            <w:pStyle w:val="5EBAC8C3AC5D4CC9965369F4316B7E2E3"/>
          </w:pPr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     </w:t>
          </w:r>
        </w:p>
      </w:docPartBody>
    </w:docPart>
    <w:docPart>
      <w:docPartPr>
        <w:name w:val="13287187733C4ECAB33C1CEF4D262C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679F81-13A9-49DD-9732-3118A89FE7CE}"/>
      </w:docPartPr>
      <w:docPartBody>
        <w:p w:rsidR="007000E6" w:rsidRDefault="00F012DF" w:rsidP="007000E6">
          <w:pPr>
            <w:pStyle w:val="13287187733C4ECAB33C1CEF4D262C053"/>
          </w:pPr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</w:t>
          </w:r>
          <w:r>
            <w:rPr>
              <w:rStyle w:val="Platzhaltertext"/>
              <w:b w:val="0"/>
              <w:sz w:val="22"/>
              <w:szCs w:val="22"/>
              <w:u w:val="single"/>
            </w:rPr>
            <w:t xml:space="preserve">            </w:t>
          </w:r>
          <w:r>
            <w:rPr>
              <w:rFonts w:eastAsia="Arial"/>
              <w:b w:val="0"/>
              <w:sz w:val="22"/>
              <w:szCs w:val="22"/>
              <w:u w:val="single"/>
            </w:rPr>
            <w:t xml:space="preserve">  </w:t>
          </w:r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</w:t>
          </w:r>
        </w:p>
      </w:docPartBody>
    </w:docPart>
    <w:docPart>
      <w:docPartPr>
        <w:name w:val="85CC711C276A4337A990EC8C1900DF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FABFA5-4131-4A94-942B-96A84CA88B85}"/>
      </w:docPartPr>
      <w:docPartBody>
        <w:p w:rsidR="007000E6" w:rsidRDefault="00F012DF" w:rsidP="007000E6">
          <w:pPr>
            <w:pStyle w:val="85CC711C276A4337A990EC8C1900DF101"/>
          </w:pPr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</w:t>
          </w:r>
          <w:r>
            <w:rPr>
              <w:rStyle w:val="Platzhaltertext"/>
              <w:b w:val="0"/>
              <w:sz w:val="22"/>
              <w:szCs w:val="22"/>
              <w:u w:val="single"/>
            </w:rPr>
            <w:t xml:space="preserve">            </w:t>
          </w:r>
          <w:r>
            <w:rPr>
              <w:rFonts w:eastAsia="Arial"/>
              <w:b w:val="0"/>
              <w:sz w:val="22"/>
              <w:szCs w:val="22"/>
              <w:u w:val="single"/>
            </w:rPr>
            <w:t xml:space="preserve">  </w:t>
          </w:r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</w:t>
          </w:r>
        </w:p>
      </w:docPartBody>
    </w:docPart>
    <w:docPart>
      <w:docPartPr>
        <w:name w:val="E13288106B3A4ADFA1A223A8B2B41B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08188C-8475-45E7-A4E9-1392BFCCF8DF}"/>
      </w:docPartPr>
      <w:docPartBody>
        <w:p w:rsidR="007000E6" w:rsidRDefault="00F012DF" w:rsidP="007000E6">
          <w:pPr>
            <w:pStyle w:val="E13288106B3A4ADFA1A223A8B2B41BFD1"/>
          </w:pPr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</w:t>
          </w:r>
          <w:r>
            <w:rPr>
              <w:rStyle w:val="Platzhaltertext"/>
              <w:b w:val="0"/>
              <w:sz w:val="22"/>
              <w:szCs w:val="22"/>
              <w:u w:val="single"/>
            </w:rPr>
            <w:t xml:space="preserve">            </w:t>
          </w:r>
          <w:r>
            <w:rPr>
              <w:rFonts w:eastAsia="Arial"/>
              <w:b w:val="0"/>
              <w:sz w:val="22"/>
              <w:szCs w:val="22"/>
              <w:u w:val="single"/>
            </w:rPr>
            <w:t xml:space="preserve">  </w:t>
          </w:r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</w:t>
          </w:r>
        </w:p>
      </w:docPartBody>
    </w:docPart>
    <w:docPart>
      <w:docPartPr>
        <w:name w:val="B11F2C55C52E448D8F7803455B5D4D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3E8C75-02C9-46FF-8C98-C75920FF6BAA}"/>
      </w:docPartPr>
      <w:docPartBody>
        <w:p w:rsidR="007000E6" w:rsidRDefault="00F012DF" w:rsidP="007000E6">
          <w:pPr>
            <w:pStyle w:val="B11F2C55C52E448D8F7803455B5D4DE01"/>
          </w:pPr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</w:t>
          </w:r>
          <w:r>
            <w:rPr>
              <w:rStyle w:val="Platzhaltertext"/>
              <w:b w:val="0"/>
              <w:sz w:val="22"/>
              <w:szCs w:val="22"/>
              <w:u w:val="single"/>
            </w:rPr>
            <w:t xml:space="preserve">            </w:t>
          </w:r>
          <w:r>
            <w:rPr>
              <w:rFonts w:eastAsia="Arial"/>
              <w:b w:val="0"/>
              <w:sz w:val="22"/>
              <w:szCs w:val="22"/>
              <w:u w:val="single"/>
            </w:rPr>
            <w:t xml:space="preserve">  </w:t>
          </w:r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</w:t>
          </w:r>
        </w:p>
      </w:docPartBody>
    </w:docPart>
    <w:docPart>
      <w:docPartPr>
        <w:name w:val="6B735109638641DFA6B4A54FE950BA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ED3F80-AD0A-4E56-BD52-6B0699DAF6FE}"/>
      </w:docPartPr>
      <w:docPartBody>
        <w:p w:rsidR="007000E6" w:rsidRDefault="00F012DF" w:rsidP="007000E6">
          <w:pPr>
            <w:pStyle w:val="6B735109638641DFA6B4A54FE950BA2B1"/>
          </w:pPr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</w:t>
          </w:r>
          <w:r>
            <w:rPr>
              <w:rStyle w:val="Platzhaltertext"/>
              <w:b w:val="0"/>
              <w:sz w:val="22"/>
              <w:szCs w:val="22"/>
              <w:u w:val="single"/>
            </w:rPr>
            <w:t xml:space="preserve">            </w:t>
          </w:r>
          <w:r>
            <w:rPr>
              <w:rFonts w:eastAsia="Arial"/>
              <w:b w:val="0"/>
              <w:sz w:val="22"/>
              <w:szCs w:val="22"/>
              <w:u w:val="single"/>
            </w:rPr>
            <w:t xml:space="preserve">  </w:t>
          </w:r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</w:t>
          </w:r>
        </w:p>
      </w:docPartBody>
    </w:docPart>
    <w:docPart>
      <w:docPartPr>
        <w:name w:val="57070A4E5BB1479FA0D7039AAD322E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A35BD2-1B8D-4C20-A2A3-8B2E9171C937}"/>
      </w:docPartPr>
      <w:docPartBody>
        <w:p w:rsidR="007000E6" w:rsidRDefault="00F012DF" w:rsidP="007000E6">
          <w:pPr>
            <w:pStyle w:val="57070A4E5BB1479FA0D7039AAD322E221"/>
          </w:pPr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</w:t>
          </w:r>
          <w:r>
            <w:rPr>
              <w:rStyle w:val="Platzhaltertext"/>
              <w:b w:val="0"/>
              <w:sz w:val="22"/>
              <w:szCs w:val="22"/>
              <w:u w:val="single"/>
            </w:rPr>
            <w:t xml:space="preserve">            </w:t>
          </w:r>
          <w:r>
            <w:rPr>
              <w:rFonts w:eastAsia="Arial"/>
              <w:b w:val="0"/>
              <w:sz w:val="22"/>
              <w:szCs w:val="22"/>
              <w:u w:val="single"/>
            </w:rPr>
            <w:t xml:space="preserve">  </w:t>
          </w:r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</w:t>
          </w:r>
        </w:p>
      </w:docPartBody>
    </w:docPart>
    <w:docPart>
      <w:docPartPr>
        <w:name w:val="EE6375DB17E54B50A13F50F8F2DD31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A76EEC-EBAC-45C5-A908-351E196396DD}"/>
      </w:docPartPr>
      <w:docPartBody>
        <w:p w:rsidR="007000E6" w:rsidRDefault="00F012DF" w:rsidP="007000E6">
          <w:pPr>
            <w:pStyle w:val="EE6375DB17E54B50A13F50F8F2DD31A21"/>
          </w:pPr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</w:t>
          </w:r>
          <w:r>
            <w:rPr>
              <w:rStyle w:val="Platzhaltertext"/>
              <w:b w:val="0"/>
              <w:sz w:val="22"/>
              <w:szCs w:val="22"/>
              <w:u w:val="single"/>
            </w:rPr>
            <w:t xml:space="preserve">            </w:t>
          </w:r>
          <w:r>
            <w:rPr>
              <w:rFonts w:eastAsia="Arial"/>
              <w:b w:val="0"/>
              <w:sz w:val="22"/>
              <w:szCs w:val="22"/>
              <w:u w:val="single"/>
            </w:rPr>
            <w:t xml:space="preserve">  </w:t>
          </w:r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</w:t>
          </w:r>
        </w:p>
      </w:docPartBody>
    </w:docPart>
    <w:docPart>
      <w:docPartPr>
        <w:name w:val="3A748E997BCC4DD7B6485DFDBEB931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59B4E8-F122-497C-9F14-DB3479B8CA47}"/>
      </w:docPartPr>
      <w:docPartBody>
        <w:p w:rsidR="007000E6" w:rsidRDefault="00F012DF" w:rsidP="007000E6">
          <w:pPr>
            <w:pStyle w:val="3A748E997BCC4DD7B6485DFDBEB9316A1"/>
          </w:pPr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</w:t>
          </w:r>
          <w:r>
            <w:rPr>
              <w:rStyle w:val="Platzhaltertext"/>
              <w:b w:val="0"/>
              <w:sz w:val="22"/>
              <w:szCs w:val="22"/>
              <w:u w:val="single"/>
            </w:rPr>
            <w:t xml:space="preserve">            </w:t>
          </w:r>
          <w:r>
            <w:rPr>
              <w:rFonts w:eastAsia="Arial"/>
              <w:b w:val="0"/>
              <w:sz w:val="22"/>
              <w:szCs w:val="22"/>
              <w:u w:val="single"/>
            </w:rPr>
            <w:t xml:space="preserve">  </w:t>
          </w:r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</w:t>
          </w:r>
        </w:p>
      </w:docPartBody>
    </w:docPart>
    <w:docPart>
      <w:docPartPr>
        <w:name w:val="7B869700B6054FFFAE068044771082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BD9AF3-BBB0-4CB4-9EB8-32F7FD4DCED6}"/>
      </w:docPartPr>
      <w:docPartBody>
        <w:p w:rsidR="007000E6" w:rsidRDefault="00F012DF" w:rsidP="007000E6">
          <w:pPr>
            <w:pStyle w:val="7B869700B6054FFFAE068044771082D71"/>
          </w:pPr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</w:t>
          </w:r>
          <w:r>
            <w:rPr>
              <w:rStyle w:val="Platzhaltertext"/>
              <w:b w:val="0"/>
              <w:sz w:val="22"/>
              <w:szCs w:val="22"/>
              <w:u w:val="single"/>
            </w:rPr>
            <w:t xml:space="preserve">            </w:t>
          </w:r>
          <w:r>
            <w:rPr>
              <w:rFonts w:eastAsia="Arial"/>
              <w:b w:val="0"/>
              <w:sz w:val="22"/>
              <w:szCs w:val="22"/>
              <w:u w:val="single"/>
            </w:rPr>
            <w:t xml:space="preserve">  </w:t>
          </w:r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</w:t>
          </w:r>
        </w:p>
      </w:docPartBody>
    </w:docPart>
    <w:docPart>
      <w:docPartPr>
        <w:name w:val="B6F3B18B822543A0B6D60381E20957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15BEAF-5122-4CE5-8BCC-E1A002C24316}"/>
      </w:docPartPr>
      <w:docPartBody>
        <w:p w:rsidR="007000E6" w:rsidRDefault="00F012DF" w:rsidP="007000E6">
          <w:pPr>
            <w:pStyle w:val="B6F3B18B822543A0B6D60381E20957271"/>
          </w:pPr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</w:t>
          </w:r>
          <w:r>
            <w:rPr>
              <w:rStyle w:val="Platzhaltertext"/>
              <w:b w:val="0"/>
              <w:sz w:val="22"/>
              <w:szCs w:val="22"/>
              <w:u w:val="single"/>
            </w:rPr>
            <w:t xml:space="preserve">            </w:t>
          </w:r>
          <w:r>
            <w:rPr>
              <w:rFonts w:eastAsia="Arial"/>
              <w:b w:val="0"/>
              <w:sz w:val="22"/>
              <w:szCs w:val="22"/>
              <w:u w:val="single"/>
            </w:rPr>
            <w:t xml:space="preserve">  </w:t>
          </w:r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</w:t>
          </w:r>
        </w:p>
      </w:docPartBody>
    </w:docPart>
    <w:docPart>
      <w:docPartPr>
        <w:name w:val="F52C11BA41C24F619A3EC4F0A7EE17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60FD22-117D-4CD1-A2D2-F7444E482EAA}"/>
      </w:docPartPr>
      <w:docPartBody>
        <w:p w:rsidR="007000E6" w:rsidRDefault="00F012DF" w:rsidP="007000E6">
          <w:pPr>
            <w:pStyle w:val="F52C11BA41C24F619A3EC4F0A7EE174C1"/>
          </w:pPr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</w:t>
          </w:r>
          <w:r>
            <w:rPr>
              <w:rStyle w:val="Platzhaltertext"/>
              <w:b w:val="0"/>
              <w:sz w:val="22"/>
              <w:szCs w:val="22"/>
              <w:u w:val="single"/>
            </w:rPr>
            <w:t xml:space="preserve">            </w:t>
          </w:r>
          <w:r>
            <w:rPr>
              <w:rFonts w:eastAsia="Arial"/>
              <w:b w:val="0"/>
              <w:sz w:val="22"/>
              <w:szCs w:val="22"/>
              <w:u w:val="single"/>
            </w:rPr>
            <w:t xml:space="preserve">  </w:t>
          </w:r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</w:t>
          </w:r>
        </w:p>
      </w:docPartBody>
    </w:docPart>
    <w:docPart>
      <w:docPartPr>
        <w:name w:val="56ACE931DCC14F65B557DCD6704292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300194-169A-496A-9C45-A8FD834C2C97}"/>
      </w:docPartPr>
      <w:docPartBody>
        <w:p w:rsidR="007000E6" w:rsidRDefault="00F012DF" w:rsidP="007000E6">
          <w:pPr>
            <w:pStyle w:val="56ACE931DCC14F65B557DCD6704292881"/>
          </w:pPr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</w:t>
          </w:r>
          <w:r>
            <w:rPr>
              <w:rStyle w:val="Platzhaltertext"/>
              <w:b w:val="0"/>
              <w:sz w:val="22"/>
              <w:szCs w:val="22"/>
              <w:u w:val="single"/>
            </w:rPr>
            <w:t xml:space="preserve">            </w:t>
          </w:r>
          <w:r>
            <w:rPr>
              <w:rFonts w:eastAsia="Arial"/>
              <w:b w:val="0"/>
              <w:sz w:val="22"/>
              <w:szCs w:val="22"/>
              <w:u w:val="single"/>
            </w:rPr>
            <w:t xml:space="preserve">  </w:t>
          </w:r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</w:t>
          </w:r>
        </w:p>
      </w:docPartBody>
    </w:docPart>
    <w:docPart>
      <w:docPartPr>
        <w:name w:val="58E61B8DC5BF4F7DAAAFC85998F628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4F73D2-841E-4221-927F-54143B77A3E2}"/>
      </w:docPartPr>
      <w:docPartBody>
        <w:p w:rsidR="007000E6" w:rsidRDefault="00F012DF" w:rsidP="007000E6">
          <w:pPr>
            <w:pStyle w:val="58E61B8DC5BF4F7DAAAFC85998F628CC1"/>
          </w:pPr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</w:t>
          </w:r>
          <w:r>
            <w:rPr>
              <w:rStyle w:val="Platzhaltertext"/>
              <w:b w:val="0"/>
              <w:sz w:val="22"/>
              <w:szCs w:val="22"/>
              <w:u w:val="single"/>
            </w:rPr>
            <w:t xml:space="preserve">            </w:t>
          </w:r>
          <w:r>
            <w:rPr>
              <w:rFonts w:eastAsia="Arial"/>
              <w:b w:val="0"/>
              <w:sz w:val="22"/>
              <w:szCs w:val="22"/>
              <w:u w:val="single"/>
            </w:rPr>
            <w:t xml:space="preserve">  </w:t>
          </w:r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</w:t>
          </w:r>
        </w:p>
      </w:docPartBody>
    </w:docPart>
    <w:docPart>
      <w:docPartPr>
        <w:name w:val="1573334630A64801B8B760709AED12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5FC155-8069-4DFF-8B3F-935773DA08A4}"/>
      </w:docPartPr>
      <w:docPartBody>
        <w:p w:rsidR="007000E6" w:rsidRDefault="00F012DF" w:rsidP="007000E6">
          <w:pPr>
            <w:pStyle w:val="1573334630A64801B8B760709AED12CC1"/>
          </w:pPr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</w:t>
          </w:r>
          <w:r>
            <w:rPr>
              <w:rStyle w:val="Platzhaltertext"/>
              <w:b w:val="0"/>
              <w:sz w:val="22"/>
              <w:szCs w:val="22"/>
              <w:u w:val="single"/>
            </w:rPr>
            <w:t xml:space="preserve">            </w:t>
          </w:r>
          <w:r>
            <w:rPr>
              <w:rFonts w:eastAsia="Arial"/>
              <w:b w:val="0"/>
              <w:sz w:val="22"/>
              <w:szCs w:val="22"/>
              <w:u w:val="single"/>
            </w:rPr>
            <w:t xml:space="preserve">  </w:t>
          </w:r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</w:t>
          </w:r>
        </w:p>
      </w:docPartBody>
    </w:docPart>
    <w:docPart>
      <w:docPartPr>
        <w:name w:val="84E6C9E088FD4E94B6A7849C46D259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8034CA-423C-48DB-8B34-659750C79B70}"/>
      </w:docPartPr>
      <w:docPartBody>
        <w:p w:rsidR="007000E6" w:rsidRDefault="00F012DF" w:rsidP="007000E6">
          <w:pPr>
            <w:pStyle w:val="84E6C9E088FD4E94B6A7849C46D259311"/>
          </w:pPr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</w:t>
          </w:r>
          <w:r>
            <w:rPr>
              <w:rStyle w:val="Platzhaltertext"/>
              <w:b w:val="0"/>
              <w:sz w:val="22"/>
              <w:szCs w:val="22"/>
              <w:u w:val="single"/>
            </w:rPr>
            <w:t xml:space="preserve">            </w:t>
          </w:r>
          <w:r>
            <w:rPr>
              <w:rFonts w:eastAsia="Arial"/>
              <w:b w:val="0"/>
              <w:sz w:val="22"/>
              <w:szCs w:val="22"/>
              <w:u w:val="single"/>
            </w:rPr>
            <w:t xml:space="preserve">  </w:t>
          </w:r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</w:t>
          </w:r>
        </w:p>
      </w:docPartBody>
    </w:docPart>
    <w:docPart>
      <w:docPartPr>
        <w:name w:val="3014BA80CD09428289B62EEECF7A52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9C83C9-2C93-4516-9B9B-BFAF227A2664}"/>
      </w:docPartPr>
      <w:docPartBody>
        <w:p w:rsidR="007000E6" w:rsidRDefault="00F012DF" w:rsidP="007000E6">
          <w:pPr>
            <w:pStyle w:val="3014BA80CD09428289B62EEECF7A52741"/>
          </w:pPr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</w:t>
          </w:r>
          <w:r>
            <w:rPr>
              <w:rStyle w:val="Platzhaltertext"/>
              <w:b w:val="0"/>
              <w:sz w:val="22"/>
              <w:szCs w:val="22"/>
              <w:u w:val="single"/>
            </w:rPr>
            <w:t xml:space="preserve">            </w:t>
          </w:r>
          <w:r>
            <w:rPr>
              <w:rFonts w:eastAsia="Arial"/>
              <w:b w:val="0"/>
              <w:sz w:val="22"/>
              <w:szCs w:val="22"/>
              <w:u w:val="single"/>
            </w:rPr>
            <w:t xml:space="preserve">  </w:t>
          </w:r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</w:t>
          </w:r>
        </w:p>
      </w:docPartBody>
    </w:docPart>
    <w:docPart>
      <w:docPartPr>
        <w:name w:val="818CFE45039D47639D8152575C4CE3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3188FD-D886-4C7E-A1AD-A31532FE3577}"/>
      </w:docPartPr>
      <w:docPartBody>
        <w:p w:rsidR="007000E6" w:rsidRDefault="00F012DF" w:rsidP="007000E6">
          <w:pPr>
            <w:pStyle w:val="818CFE45039D47639D8152575C4CE3F41"/>
          </w:pPr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</w:t>
          </w:r>
          <w:r>
            <w:rPr>
              <w:rStyle w:val="Platzhaltertext"/>
              <w:b w:val="0"/>
              <w:sz w:val="22"/>
              <w:szCs w:val="22"/>
              <w:u w:val="single"/>
            </w:rPr>
            <w:t xml:space="preserve">            </w:t>
          </w:r>
          <w:r>
            <w:rPr>
              <w:rFonts w:eastAsia="Arial"/>
              <w:b w:val="0"/>
              <w:sz w:val="22"/>
              <w:szCs w:val="22"/>
              <w:u w:val="single"/>
            </w:rPr>
            <w:t xml:space="preserve">  </w:t>
          </w:r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</w:t>
          </w:r>
        </w:p>
      </w:docPartBody>
    </w:docPart>
    <w:docPart>
      <w:docPartPr>
        <w:name w:val="D6225AE26421448896EA389C16A7E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EB97FC-B5DD-4F5A-AD17-40A5CF96D08C}"/>
      </w:docPartPr>
      <w:docPartBody>
        <w:p w:rsidR="007000E6" w:rsidRDefault="00F012DF" w:rsidP="007000E6">
          <w:pPr>
            <w:pStyle w:val="D6225AE26421448896EA389C16A7E4371"/>
          </w:pPr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</w:t>
          </w:r>
          <w:r>
            <w:rPr>
              <w:rStyle w:val="Platzhaltertext"/>
              <w:b w:val="0"/>
              <w:sz w:val="22"/>
              <w:szCs w:val="22"/>
              <w:u w:val="single"/>
            </w:rPr>
            <w:t xml:space="preserve">            </w:t>
          </w:r>
          <w:r>
            <w:rPr>
              <w:rFonts w:eastAsia="Arial"/>
              <w:b w:val="0"/>
              <w:sz w:val="22"/>
              <w:szCs w:val="22"/>
              <w:u w:val="single"/>
            </w:rPr>
            <w:t xml:space="preserve">  </w:t>
          </w:r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</w:t>
          </w:r>
        </w:p>
      </w:docPartBody>
    </w:docPart>
    <w:docPart>
      <w:docPartPr>
        <w:name w:val="79F53C47C6DA4DD0A838CFE6E77B35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661D9B-6920-4A25-B90F-235EF1D3D8DB}"/>
      </w:docPartPr>
      <w:docPartBody>
        <w:p w:rsidR="007000E6" w:rsidRDefault="00F012DF" w:rsidP="007000E6">
          <w:pPr>
            <w:pStyle w:val="79F53C47C6DA4DD0A838CFE6E77B35B1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D320B99E7E4B4E1AAC5AF8F0EB33BD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6F811F-AD27-4CF3-AFE0-20309877F3EA}"/>
      </w:docPartPr>
      <w:docPartBody>
        <w:p w:rsidR="007000E6" w:rsidRDefault="00F012DF" w:rsidP="007000E6">
          <w:pPr>
            <w:pStyle w:val="D320B99E7E4B4E1AAC5AF8F0EB33BD14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3CD22F8049F6429F85D2122F56DA75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BB9D93-4CEB-489C-9C74-5696169B33FD}"/>
      </w:docPartPr>
      <w:docPartBody>
        <w:p w:rsidR="007000E6" w:rsidRDefault="00F012DF" w:rsidP="007000E6">
          <w:pPr>
            <w:pStyle w:val="3CD22F8049F6429F85D2122F56DA752D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0CD0D8257E18408F86511CD243920F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F2E971-C2CB-4CED-A395-13029EE99A27}"/>
      </w:docPartPr>
      <w:docPartBody>
        <w:p w:rsidR="007000E6" w:rsidRDefault="00F012DF" w:rsidP="007000E6">
          <w:pPr>
            <w:pStyle w:val="0CD0D8257E18408F86511CD243920FBF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38DB3A7BCFFA49EBBDE910D216DC02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E7884B-737D-4C69-A592-55EFA2B06E57}"/>
      </w:docPartPr>
      <w:docPartBody>
        <w:p w:rsidR="007000E6" w:rsidRDefault="00F012DF" w:rsidP="007000E6">
          <w:pPr>
            <w:pStyle w:val="38DB3A7BCFFA49EBBDE910D216DC02DB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C685E40A72AF492098C50EECBC6CDB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0D78CE-04AF-4A63-A30A-ADC217654508}"/>
      </w:docPartPr>
      <w:docPartBody>
        <w:p w:rsidR="007000E6" w:rsidRDefault="00F012DF" w:rsidP="007000E6">
          <w:pPr>
            <w:pStyle w:val="C685E40A72AF492098C50EECBC6CDB9E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8FA93AC6988C496888F7B6C1ACD0EB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970995-478A-427E-B055-8768A08357E7}"/>
      </w:docPartPr>
      <w:docPartBody>
        <w:p w:rsidR="007000E6" w:rsidRDefault="00F012DF" w:rsidP="007000E6">
          <w:pPr>
            <w:pStyle w:val="8FA93AC6988C496888F7B6C1ACD0EB90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45042114FD7F4713AFB527EE642C45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34D880-B702-495E-903B-428D915CCE78}"/>
      </w:docPartPr>
      <w:docPartBody>
        <w:p w:rsidR="007000E6" w:rsidRDefault="00F012DF" w:rsidP="007000E6">
          <w:pPr>
            <w:pStyle w:val="45042114FD7F4713AFB527EE642C4530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40FC13F1ABC840CD9BF4484D5B76F6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68CDC4-B880-4254-8FB1-8280BA37F8B4}"/>
      </w:docPartPr>
      <w:docPartBody>
        <w:p w:rsidR="007000E6" w:rsidRDefault="00F012DF" w:rsidP="007000E6">
          <w:pPr>
            <w:pStyle w:val="40FC13F1ABC840CD9BF4484D5B76F6C7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BBA529F10196464AB94484741FE996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FD58D8-ADEA-4BD1-A3CC-B2CD80442C29}"/>
      </w:docPartPr>
      <w:docPartBody>
        <w:p w:rsidR="007000E6" w:rsidRDefault="00F012DF" w:rsidP="007000E6">
          <w:pPr>
            <w:pStyle w:val="BBA529F10196464AB94484741FE996A6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8F76F8A6CA4247F5B465D1B5E30DA9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66C399-E4D9-43A2-A0A4-DE25A14C9FA4}"/>
      </w:docPartPr>
      <w:docPartBody>
        <w:p w:rsidR="007000E6" w:rsidRDefault="00F012DF" w:rsidP="007000E6">
          <w:pPr>
            <w:pStyle w:val="8F76F8A6CA4247F5B465D1B5E30DA9A8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3CE66ABE06964D17A1A1E7B0F772C8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F50207-3F48-41EC-B6AF-43FD0A99142A}"/>
      </w:docPartPr>
      <w:docPartBody>
        <w:p w:rsidR="007000E6" w:rsidRDefault="00F012DF" w:rsidP="007000E6">
          <w:pPr>
            <w:pStyle w:val="3CE66ABE06964D17A1A1E7B0F772C8F6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B572B5148DC04BADBD67E557AA5F82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478137-9DEA-48D4-9785-C3695B789E42}"/>
      </w:docPartPr>
      <w:docPartBody>
        <w:p w:rsidR="007000E6" w:rsidRDefault="00F012DF" w:rsidP="007000E6">
          <w:pPr>
            <w:pStyle w:val="B572B5148DC04BADBD67E557AA5F82BB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88667CBC15BD4E349DADE9BBD25931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8098E9-0B5B-4496-AFFC-D02C90087362}"/>
      </w:docPartPr>
      <w:docPartBody>
        <w:p w:rsidR="007000E6" w:rsidRDefault="00F012DF" w:rsidP="007000E6">
          <w:pPr>
            <w:pStyle w:val="88667CBC15BD4E349DADE9BBD25931BD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0925EC2AAE33404EBE82D9C9D7C284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39EA99-A921-4F5A-8C83-EB6FDCF8532A}"/>
      </w:docPartPr>
      <w:docPartBody>
        <w:p w:rsidR="007000E6" w:rsidRDefault="00F012DF" w:rsidP="007000E6">
          <w:pPr>
            <w:pStyle w:val="0925EC2AAE33404EBE82D9C9D7C28413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9061AF5375A842B3BA2D6C73C384CF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83E5BB-C9CD-4B42-BDBF-E955E9A472C6}"/>
      </w:docPartPr>
      <w:docPartBody>
        <w:p w:rsidR="007000E6" w:rsidRDefault="00F012DF" w:rsidP="007000E6">
          <w:pPr>
            <w:pStyle w:val="9061AF5375A842B3BA2D6C73C384CF10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0DEAF0D3C3024991AB06A265A3DA39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189EAF-10B3-4D96-8B5F-2DBEDACC6799}"/>
      </w:docPartPr>
      <w:docPartBody>
        <w:p w:rsidR="007000E6" w:rsidRDefault="00F012DF" w:rsidP="007000E6">
          <w:pPr>
            <w:pStyle w:val="0DEAF0D3C3024991AB06A265A3DA391C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9C4F3528407541CCA95FE2E7FE3627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A6AF5E-63B4-4DF6-8568-9A60E4A48D82}"/>
      </w:docPartPr>
      <w:docPartBody>
        <w:p w:rsidR="007000E6" w:rsidRDefault="00F012DF" w:rsidP="007000E6">
          <w:pPr>
            <w:pStyle w:val="9C4F3528407541CCA95FE2E7FE3627D2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8D6706E812704C00B079ABD650ECB5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169659-EEC1-4DA4-836B-3E2BDF9E8361}"/>
      </w:docPartPr>
      <w:docPartBody>
        <w:p w:rsidR="007000E6" w:rsidRDefault="00F012DF" w:rsidP="007000E6">
          <w:pPr>
            <w:pStyle w:val="8D6706E812704C00B079ABD650ECB579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60A8FA1591EF4F5986327F3516BAB1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6F8C5A-345C-4455-8AE8-A5FCA78AC584}"/>
      </w:docPartPr>
      <w:docPartBody>
        <w:p w:rsidR="007000E6" w:rsidRDefault="00F012DF" w:rsidP="007000E6">
          <w:pPr>
            <w:pStyle w:val="60A8FA1591EF4F5986327F3516BAB1C4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1065B12E0BDB41AC9C3CBFC19F1C08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C40A2B-6C69-4D50-8C38-4808B31D2117}"/>
      </w:docPartPr>
      <w:docPartBody>
        <w:p w:rsidR="007000E6" w:rsidRDefault="00F012DF" w:rsidP="007000E6">
          <w:pPr>
            <w:pStyle w:val="1065B12E0BDB41AC9C3CBFC19F1C0831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25C4447CDD214AA3BB8C8AF52763F0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3889D2-41C9-4D1C-BD27-ABDB97F261EA}"/>
      </w:docPartPr>
      <w:docPartBody>
        <w:p w:rsidR="007000E6" w:rsidRDefault="00F012DF" w:rsidP="007000E6">
          <w:pPr>
            <w:pStyle w:val="25C4447CDD214AA3BB8C8AF52763F078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C75189832E364385AD8EED7907761A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BDC954-6CD0-4B3A-AE0C-686AE33A1F39}"/>
      </w:docPartPr>
      <w:docPartBody>
        <w:p w:rsidR="007000E6" w:rsidRDefault="00F012DF" w:rsidP="007000E6">
          <w:pPr>
            <w:pStyle w:val="C75189832E364385AD8EED7907761A49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908973CD37774E1E998C834BD834E5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4B5716-D2CB-4147-A13A-59D8528A4469}"/>
      </w:docPartPr>
      <w:docPartBody>
        <w:p w:rsidR="007000E6" w:rsidRDefault="00F012DF" w:rsidP="007000E6">
          <w:pPr>
            <w:pStyle w:val="908973CD37774E1E998C834BD834E58E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181543954399466AA2DAA97C76086E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D6A44-2E6A-484E-BFBA-651D316D9C2E}"/>
      </w:docPartPr>
      <w:docPartBody>
        <w:p w:rsidR="007000E6" w:rsidRDefault="00F012DF" w:rsidP="007000E6">
          <w:pPr>
            <w:pStyle w:val="181543954399466AA2DAA97C76086EBE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0FCE25B474144315899B3B93CA1E36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DD4F61-D5A0-44C6-880C-C94635EF7E00}"/>
      </w:docPartPr>
      <w:docPartBody>
        <w:p w:rsidR="007000E6" w:rsidRDefault="00F012DF" w:rsidP="007000E6">
          <w:pPr>
            <w:pStyle w:val="0FCE25B474144315899B3B93CA1E3642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ABFA598FC84A48D9AAED95B13F9EFF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3CBA85-6A36-42B7-80FA-F7DCFE9C4E87}"/>
      </w:docPartPr>
      <w:docPartBody>
        <w:p w:rsidR="007000E6" w:rsidRDefault="00F012DF" w:rsidP="007000E6">
          <w:pPr>
            <w:pStyle w:val="ABFA598FC84A48D9AAED95B13F9EFFF4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30680AA8919D40B29894ABD2EBE164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844583-88B8-40C6-B0D1-B23BC40FB5AF}"/>
      </w:docPartPr>
      <w:docPartBody>
        <w:p w:rsidR="007000E6" w:rsidRDefault="00F012DF" w:rsidP="007000E6">
          <w:pPr>
            <w:pStyle w:val="30680AA8919D40B29894ABD2EBE16442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B635B64BDE0544A48985BF771268D4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F7D982-3BCF-4165-A2A7-6A95F3ADC227}"/>
      </w:docPartPr>
      <w:docPartBody>
        <w:p w:rsidR="007000E6" w:rsidRDefault="00F012DF" w:rsidP="007000E6">
          <w:pPr>
            <w:pStyle w:val="B635B64BDE0544A48985BF771268D4DC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085BA6E4695643C099BE2480B8A311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D23FB0-6E5A-4DB2-AA6B-5F226A93FD00}"/>
      </w:docPartPr>
      <w:docPartBody>
        <w:p w:rsidR="007000E6" w:rsidRDefault="00F012DF" w:rsidP="007000E6">
          <w:pPr>
            <w:pStyle w:val="085BA6E4695643C099BE2480B8A31188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0B274849780A4F6A86C982B8B0FC85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2E6A74-D296-4B7E-B7F4-E09A95CAC973}"/>
      </w:docPartPr>
      <w:docPartBody>
        <w:p w:rsidR="007000E6" w:rsidRDefault="00F012DF" w:rsidP="007000E6">
          <w:pPr>
            <w:pStyle w:val="0B274849780A4F6A86C982B8B0FC8530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95015BE818FE49A2BC0CF85B923DBA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46299F-675F-4C81-B200-90151630B13C}"/>
      </w:docPartPr>
      <w:docPartBody>
        <w:p w:rsidR="007000E6" w:rsidRDefault="00F012DF" w:rsidP="007000E6">
          <w:pPr>
            <w:pStyle w:val="95015BE818FE49A2BC0CF85B923DBA67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AB5E741D241641A0A4CD3AE2EBE926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2AB559-F0A4-40FA-A0BC-A3EA948156C7}"/>
      </w:docPartPr>
      <w:docPartBody>
        <w:p w:rsidR="007000E6" w:rsidRDefault="00F012DF" w:rsidP="007000E6">
          <w:pPr>
            <w:pStyle w:val="AB5E741D241641A0A4CD3AE2EBE9265D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B14F5D6B53004830BEB36D13403E35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1EC02D-44D6-4BD6-942F-63EDF8B889E0}"/>
      </w:docPartPr>
      <w:docPartBody>
        <w:p w:rsidR="007000E6" w:rsidRDefault="00F012DF" w:rsidP="007000E6">
          <w:pPr>
            <w:pStyle w:val="B14F5D6B53004830BEB36D13403E3551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AE56B3A12F4243BAA02AC35F95C5DA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581EB1-D525-4E87-9AA3-6B96EC008666}"/>
      </w:docPartPr>
      <w:docPartBody>
        <w:p w:rsidR="007000E6" w:rsidRDefault="00F012DF" w:rsidP="007000E6">
          <w:pPr>
            <w:pStyle w:val="AE56B3A12F4243BAA02AC35F95C5DA79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31B07562F85A4F269062921675C51F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0E68F3-2796-423F-907C-51B207CA83B7}"/>
      </w:docPartPr>
      <w:docPartBody>
        <w:p w:rsidR="007000E6" w:rsidRDefault="00F012DF" w:rsidP="007000E6">
          <w:pPr>
            <w:pStyle w:val="31B07562F85A4F269062921675C51F40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18E48F4FBA734BD48B4D807E865AAD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13D158-0771-410C-A934-2D76C7BFCE6C}"/>
      </w:docPartPr>
      <w:docPartBody>
        <w:p w:rsidR="007000E6" w:rsidRDefault="00F012DF" w:rsidP="007000E6">
          <w:pPr>
            <w:pStyle w:val="18E48F4FBA734BD48B4D807E865AAD26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AF3E90419A01468F8CDF887F54960D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84893C-D3C3-43CC-B338-8EEC0F9CDDF2}"/>
      </w:docPartPr>
      <w:docPartBody>
        <w:p w:rsidR="007000E6" w:rsidRDefault="00F012DF" w:rsidP="007000E6">
          <w:pPr>
            <w:pStyle w:val="AF3E90419A01468F8CDF887F54960DAA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2FA11816F4AD4E2BB3654BFBD188E1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504C1A-0187-4351-913E-086C78509090}"/>
      </w:docPartPr>
      <w:docPartBody>
        <w:p w:rsidR="007000E6" w:rsidRDefault="00F012DF" w:rsidP="007000E6">
          <w:pPr>
            <w:pStyle w:val="2FA11816F4AD4E2BB3654BFBD188E102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0E1D6D57560E481E94B7ACEC19A430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24940D-891B-4834-A69B-AFD662C04601}"/>
      </w:docPartPr>
      <w:docPartBody>
        <w:p w:rsidR="007000E6" w:rsidRDefault="00F012DF" w:rsidP="007000E6">
          <w:pPr>
            <w:pStyle w:val="0E1D6D57560E481E94B7ACEC19A430C9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949C362BFD834069ACE28FC952F571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E8F4D8-2EF4-4BB8-89BC-DC85C9633BB1}"/>
      </w:docPartPr>
      <w:docPartBody>
        <w:p w:rsidR="007000E6" w:rsidRDefault="00F012DF" w:rsidP="007000E6">
          <w:pPr>
            <w:pStyle w:val="949C362BFD834069ACE28FC952F571C4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27FBB374371C42948DBE6C4374C6C4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285D8A-77F4-41D3-816D-BD2F29D7D884}"/>
      </w:docPartPr>
      <w:docPartBody>
        <w:p w:rsidR="007000E6" w:rsidRDefault="00F012DF" w:rsidP="007000E6">
          <w:pPr>
            <w:pStyle w:val="27FBB374371C42948DBE6C4374C6C41D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59F497553BE146979C1AA820D87772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B131B4-4B38-4C2E-9DC8-B15E1822B3AF}"/>
      </w:docPartPr>
      <w:docPartBody>
        <w:p w:rsidR="007000E6" w:rsidRDefault="00F012DF" w:rsidP="007000E6">
          <w:pPr>
            <w:pStyle w:val="59F497553BE146979C1AA820D87772B3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1954DC9D4678440A86B2FDFC973AB4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CE340B-080E-40A6-9143-FFD234499099}"/>
      </w:docPartPr>
      <w:docPartBody>
        <w:p w:rsidR="007000E6" w:rsidRDefault="00F012DF" w:rsidP="007000E6">
          <w:pPr>
            <w:pStyle w:val="1954DC9D4678440A86B2FDFC973AB44F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9FBF854F4612406AAA598CDF0437A7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52BA7B-68BA-4F0A-876D-080D0539EDF6}"/>
      </w:docPartPr>
      <w:docPartBody>
        <w:p w:rsidR="007000E6" w:rsidRDefault="00F012DF" w:rsidP="007000E6">
          <w:pPr>
            <w:pStyle w:val="9FBF854F4612406AAA598CDF0437A77F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1DA35CA8DCB34CB585256190EE5D80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A18344-90E2-4376-A0C8-72A44DCBA620}"/>
      </w:docPartPr>
      <w:docPartBody>
        <w:p w:rsidR="007000E6" w:rsidRDefault="00F012DF" w:rsidP="007000E6">
          <w:pPr>
            <w:pStyle w:val="1DA35CA8DCB34CB585256190EE5D8017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185950384EB1475B9BE032E156EF1D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77A252-41D4-4825-B8E5-16B7D469536A}"/>
      </w:docPartPr>
      <w:docPartBody>
        <w:p w:rsidR="007000E6" w:rsidRDefault="00F012DF" w:rsidP="007000E6">
          <w:pPr>
            <w:pStyle w:val="185950384EB1475B9BE032E156EF1D26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371EF848ED6C4DD2B56F3B55445B66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045A9D-DD19-450B-B6F5-57EB05B6D9C1}"/>
      </w:docPartPr>
      <w:docPartBody>
        <w:p w:rsidR="007000E6" w:rsidRDefault="00F012DF" w:rsidP="007000E6">
          <w:pPr>
            <w:pStyle w:val="371EF848ED6C4DD2B56F3B55445B66D7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F0369E95998D4A18BF519775CC79B9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6E11B4-CC67-47ED-B12F-296D9463210B}"/>
      </w:docPartPr>
      <w:docPartBody>
        <w:p w:rsidR="007000E6" w:rsidRDefault="00F012DF" w:rsidP="007000E6">
          <w:pPr>
            <w:pStyle w:val="F0369E95998D4A18BF519775CC79B907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00D5CDB4CEA043EAA66D5DAD0DAC05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39C40A-3B39-4C38-B023-4304EA32C1AE}"/>
      </w:docPartPr>
      <w:docPartBody>
        <w:p w:rsidR="007000E6" w:rsidRDefault="00F012DF" w:rsidP="007000E6">
          <w:pPr>
            <w:pStyle w:val="00D5CDB4CEA043EAA66D5DAD0DAC0554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BC9848F345684134AC1D8BAE6953D3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BD5085-97FB-43A4-A71A-962F223B3952}"/>
      </w:docPartPr>
      <w:docPartBody>
        <w:p w:rsidR="007000E6" w:rsidRDefault="00F012DF" w:rsidP="007000E6">
          <w:pPr>
            <w:pStyle w:val="BC9848F345684134AC1D8BAE6953D354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AC3D4165206745269F09B0F4E97D1F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D36E4C-2581-4A11-A2FE-ECEF93C18FB0}"/>
      </w:docPartPr>
      <w:docPartBody>
        <w:p w:rsidR="007000E6" w:rsidRDefault="00F012DF" w:rsidP="007000E6">
          <w:pPr>
            <w:pStyle w:val="AC3D4165206745269F09B0F4E97D1F7F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0FDC239B27664D479EEE5FAD6C6571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61DD43-820F-42D4-AE81-5F175A24EAE7}"/>
      </w:docPartPr>
      <w:docPartBody>
        <w:p w:rsidR="007000E6" w:rsidRDefault="00F012DF" w:rsidP="007000E6">
          <w:pPr>
            <w:pStyle w:val="0FDC239B27664D479EEE5FAD6C6571A5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BDA94C0C5E9848F48A9602ACD1E13A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CBE242-33A2-4FDD-90BC-4A14A070CA9F}"/>
      </w:docPartPr>
      <w:docPartBody>
        <w:p w:rsidR="007000E6" w:rsidRDefault="00F012DF" w:rsidP="007000E6">
          <w:pPr>
            <w:pStyle w:val="BDA94C0C5E9848F48A9602ACD1E13A00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94078F9DBD774775856CD940DE022A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F6E991-46FA-40DF-83EB-3076EE47D215}"/>
      </w:docPartPr>
      <w:docPartBody>
        <w:p w:rsidR="007000E6" w:rsidRDefault="00F012DF" w:rsidP="007000E6">
          <w:pPr>
            <w:pStyle w:val="94078F9DBD774775856CD940DE022A8A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A006C0986D2E456988FF82CC6A1B58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BFDB2D-E6E6-4B44-AE47-285E2C70B5D5}"/>
      </w:docPartPr>
      <w:docPartBody>
        <w:p w:rsidR="007000E6" w:rsidRDefault="00F012DF" w:rsidP="007000E6">
          <w:pPr>
            <w:pStyle w:val="A006C0986D2E456988FF82CC6A1B5820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26277B0C94144A17A8D54C58B75B0B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2A0FCF-3B9A-4FA4-947A-C6FE8FC17221}"/>
      </w:docPartPr>
      <w:docPartBody>
        <w:p w:rsidR="007000E6" w:rsidRDefault="00F012DF" w:rsidP="007000E6">
          <w:pPr>
            <w:pStyle w:val="26277B0C94144A17A8D54C58B75B0B44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537B92C21AAD4E64ABF68DBDE713A4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4B9711-C997-48B4-85FB-2917CA415496}"/>
      </w:docPartPr>
      <w:docPartBody>
        <w:p w:rsidR="007000E6" w:rsidRDefault="00F012DF" w:rsidP="007000E6">
          <w:pPr>
            <w:pStyle w:val="537B92C21AAD4E64ABF68DBDE713A451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E98A4E747FF04C26ABECF21BAF5FA7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957F68-5B90-439F-89FB-3CA7B2521DD5}"/>
      </w:docPartPr>
      <w:docPartBody>
        <w:p w:rsidR="007000E6" w:rsidRDefault="00F012DF" w:rsidP="007000E6">
          <w:pPr>
            <w:pStyle w:val="E98A4E747FF04C26ABECF21BAF5FA78B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11EF9FF47D7F47F69A4B02782BD845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8AF28A-8803-43F0-A793-396EB1C35137}"/>
      </w:docPartPr>
      <w:docPartBody>
        <w:p w:rsidR="007000E6" w:rsidRDefault="00F012DF" w:rsidP="007000E6">
          <w:pPr>
            <w:pStyle w:val="11EF9FF47D7F47F69A4B02782BD84524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260C0AC7F75845C18E3A29F05EE78E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C60FE4-840F-4CB3-B1DA-E2AE72411FB2}"/>
      </w:docPartPr>
      <w:docPartBody>
        <w:p w:rsidR="007000E6" w:rsidRDefault="00F012DF" w:rsidP="007000E6">
          <w:pPr>
            <w:pStyle w:val="260C0AC7F75845C18E3A29F05EE78E18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E8042303E15945C6A50D8688615679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93755B-37E2-44B7-B941-692CEB6B237F}"/>
      </w:docPartPr>
      <w:docPartBody>
        <w:p w:rsidR="007000E6" w:rsidRDefault="00F012DF" w:rsidP="007000E6">
          <w:pPr>
            <w:pStyle w:val="E8042303E15945C6A50D8688615679EA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ECDCEEB5947649DEA8669CBA7FA3A9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0E3658-709B-4B25-B60E-9BF3395F3963}"/>
      </w:docPartPr>
      <w:docPartBody>
        <w:p w:rsidR="007000E6" w:rsidRDefault="00F012DF" w:rsidP="007000E6">
          <w:pPr>
            <w:pStyle w:val="ECDCEEB5947649DEA8669CBA7FA3A961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FCE202318F6F4049AD36644D4E3069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465F80-8ACB-42B9-986F-C3782C3E16A7}"/>
      </w:docPartPr>
      <w:docPartBody>
        <w:p w:rsidR="007000E6" w:rsidRDefault="00F012DF" w:rsidP="007000E6">
          <w:pPr>
            <w:pStyle w:val="FCE202318F6F4049AD36644D4E3069A2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E27ADC007487442BA4D4A99351D29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9BC58F-394D-4752-ADF4-BC4CFEA012FC}"/>
      </w:docPartPr>
      <w:docPartBody>
        <w:p w:rsidR="007000E6" w:rsidRDefault="00F012DF" w:rsidP="007000E6">
          <w:pPr>
            <w:pStyle w:val="E27ADC007487442BA4D4A99351D29B9D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094CEAD78C49451C86BF00CB90EB9D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2E6579-041C-4C2F-AFBD-6522A708AA08}"/>
      </w:docPartPr>
      <w:docPartBody>
        <w:p w:rsidR="007000E6" w:rsidRDefault="00F012DF" w:rsidP="007000E6">
          <w:pPr>
            <w:pStyle w:val="094CEAD78C49451C86BF00CB90EB9DFA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D3221E51EFB84612ACBAEA36F86DFD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674216-259C-4906-8613-DA1F54B8F593}"/>
      </w:docPartPr>
      <w:docPartBody>
        <w:p w:rsidR="007000E6" w:rsidRDefault="00F012DF" w:rsidP="007000E6">
          <w:pPr>
            <w:pStyle w:val="D3221E51EFB84612ACBAEA36F86DFDBF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C5489CCA13B6490CB1FF79F9D5DE62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A74F3C-E668-4C63-A0F2-217D65E97E98}"/>
      </w:docPartPr>
      <w:docPartBody>
        <w:p w:rsidR="007000E6" w:rsidRDefault="00F012DF" w:rsidP="007000E6">
          <w:pPr>
            <w:pStyle w:val="C5489CCA13B6490CB1FF79F9D5DE62A1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CF05140C1AF14263A2F0E603F7F846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57E028-8786-42CA-894E-58BA90CDA6B0}"/>
      </w:docPartPr>
      <w:docPartBody>
        <w:p w:rsidR="007000E6" w:rsidRDefault="00F012DF" w:rsidP="007000E6">
          <w:pPr>
            <w:pStyle w:val="CF05140C1AF14263A2F0E603F7F8468D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2C96CFF8ACEE476BBDAB84CD2C59B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141F70-54FB-4511-906C-9715ED1647F5}"/>
      </w:docPartPr>
      <w:docPartBody>
        <w:p w:rsidR="007000E6" w:rsidRDefault="00F012DF" w:rsidP="007000E6">
          <w:pPr>
            <w:pStyle w:val="2C96CFF8ACEE476BBDAB84CD2C59BD39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1889515B10AD4ABE9D5A77AA74CC6F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B7DE17-E4C5-4FE5-843E-BB43C3C76945}"/>
      </w:docPartPr>
      <w:docPartBody>
        <w:p w:rsidR="007000E6" w:rsidRDefault="00F012DF" w:rsidP="007000E6">
          <w:pPr>
            <w:pStyle w:val="1889515B10AD4ABE9D5A77AA74CC6FF3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C6EBE27D89D44F00B693FBB9008F17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530635-7504-414F-A0E1-5ABB4D766F31}"/>
      </w:docPartPr>
      <w:docPartBody>
        <w:p w:rsidR="007000E6" w:rsidRDefault="00F012DF" w:rsidP="007000E6">
          <w:pPr>
            <w:pStyle w:val="C6EBE27D89D44F00B693FBB9008F1733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9EB08919768E4EE39B59FA4DA34D47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E130A5-DBB9-44BD-8FA1-79409E1DE3D7}"/>
      </w:docPartPr>
      <w:docPartBody>
        <w:p w:rsidR="007000E6" w:rsidRDefault="00F012DF" w:rsidP="007000E6">
          <w:pPr>
            <w:pStyle w:val="9EB08919768E4EE39B59FA4DA34D47EE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4A5EB11EEC3F437FA86E247FA53E6E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053AB9-6679-4333-BFB1-FBDE139D36AE}"/>
      </w:docPartPr>
      <w:docPartBody>
        <w:p w:rsidR="007000E6" w:rsidRDefault="00F012DF" w:rsidP="007000E6">
          <w:pPr>
            <w:pStyle w:val="4A5EB11EEC3F437FA86E247FA53E6E3A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432D3C2237ED4FF6BD34FCBE706B3C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155CA4-200B-4304-A7B4-BA7C68B7DE1D}"/>
      </w:docPartPr>
      <w:docPartBody>
        <w:p w:rsidR="007000E6" w:rsidRDefault="00F012DF" w:rsidP="007000E6">
          <w:pPr>
            <w:pStyle w:val="432D3C2237ED4FF6BD34FCBE706B3CAD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EB28FDA20D96486AAC7949473A1547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F719F6-0431-499C-BBE3-888FB1CE4548}"/>
      </w:docPartPr>
      <w:docPartBody>
        <w:p w:rsidR="007000E6" w:rsidRDefault="00F012DF" w:rsidP="007000E6">
          <w:pPr>
            <w:pStyle w:val="EB28FDA20D96486AAC7949473A154735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8B583AF45E3D4859829C3B62E7A3DE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03326C-A500-4EE4-BDAF-B331C28EE117}"/>
      </w:docPartPr>
      <w:docPartBody>
        <w:p w:rsidR="007000E6" w:rsidRDefault="00F012DF" w:rsidP="007000E6">
          <w:pPr>
            <w:pStyle w:val="8B583AF45E3D4859829C3B62E7A3DE68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67DDEC167E4C4099970486ADF678AF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D6FE97-2ECA-451B-8BC8-2289F32BA5E4}"/>
      </w:docPartPr>
      <w:docPartBody>
        <w:p w:rsidR="007000E6" w:rsidRDefault="00F012DF" w:rsidP="007000E6">
          <w:pPr>
            <w:pStyle w:val="67DDEC167E4C4099970486ADF678AF80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6ABC99D1CD2741B4A641548D0F7FCC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79434F-1D47-46C4-AD51-BB57F649DB96}"/>
      </w:docPartPr>
      <w:docPartBody>
        <w:p w:rsidR="007000E6" w:rsidRDefault="00F012DF" w:rsidP="007000E6">
          <w:pPr>
            <w:pStyle w:val="6ABC99D1CD2741B4A641548D0F7FCCC5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56F7984A49D8404CAF9B331F9D2496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489821-E316-446A-A0EF-6151049D3D91}"/>
      </w:docPartPr>
      <w:docPartBody>
        <w:p w:rsidR="007000E6" w:rsidRDefault="00F012DF" w:rsidP="007000E6">
          <w:pPr>
            <w:pStyle w:val="56F7984A49D8404CAF9B331F9D2496EA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D7297AA2ADE0453BAF79E10F6EBB55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F2F89B-0CF2-403C-88D0-45DCBA7A4B64}"/>
      </w:docPartPr>
      <w:docPartBody>
        <w:p w:rsidR="007000E6" w:rsidRDefault="00F012DF" w:rsidP="007000E6">
          <w:pPr>
            <w:pStyle w:val="D7297AA2ADE0453BAF79E10F6EBB5544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F7B46B2F1E094E099D57BE58E03AF9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F27A4C-284D-47CB-B07E-8CBFEC415C72}"/>
      </w:docPartPr>
      <w:docPartBody>
        <w:p w:rsidR="007000E6" w:rsidRDefault="00F012DF" w:rsidP="007000E6">
          <w:pPr>
            <w:pStyle w:val="F7B46B2F1E094E099D57BE58E03AF942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99E2EF8C318144588FCA5A20453C21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DACAA0-D524-40FC-8F0F-5F8BD46E06A2}"/>
      </w:docPartPr>
      <w:docPartBody>
        <w:p w:rsidR="007000E6" w:rsidRDefault="00F012DF" w:rsidP="007000E6">
          <w:pPr>
            <w:pStyle w:val="99E2EF8C318144588FCA5A20453C21A5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DB3D93796CE44C1BAFFDD090C2BFD2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B7E4EE-74A8-4C38-AC3B-6765310B7D3A}"/>
      </w:docPartPr>
      <w:docPartBody>
        <w:p w:rsidR="007000E6" w:rsidRDefault="00F012DF" w:rsidP="007000E6">
          <w:pPr>
            <w:pStyle w:val="DB3D93796CE44C1BAFFDD090C2BFD292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065FCC5469EE4A7FAB006AC1A586DC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2B43A9-E1AF-4863-A875-1F5DE2DAB7D5}"/>
      </w:docPartPr>
      <w:docPartBody>
        <w:p w:rsidR="007000E6" w:rsidRDefault="00F012DF" w:rsidP="007000E6">
          <w:pPr>
            <w:pStyle w:val="065FCC5469EE4A7FAB006AC1A586DC19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819142B4C4564059808AE0B9923901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EBB511-183C-43CE-B408-12B330062AEB}"/>
      </w:docPartPr>
      <w:docPartBody>
        <w:p w:rsidR="007000E6" w:rsidRDefault="00F012DF" w:rsidP="007000E6">
          <w:pPr>
            <w:pStyle w:val="819142B4C4564059808AE0B99239012E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43B5B48C01FD4FD79BFED59624FC53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18272A-64FA-449F-9870-8ACF2EFD22E5}"/>
      </w:docPartPr>
      <w:docPartBody>
        <w:p w:rsidR="007000E6" w:rsidRDefault="00F012DF" w:rsidP="007000E6">
          <w:pPr>
            <w:pStyle w:val="43B5B48C01FD4FD79BFED59624FC538C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B964988E39BD4CCD8BE803FE76590A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F08688-4BD9-432D-8265-60BBA3DC5214}"/>
      </w:docPartPr>
      <w:docPartBody>
        <w:p w:rsidR="007000E6" w:rsidRDefault="00F012DF" w:rsidP="007000E6">
          <w:pPr>
            <w:pStyle w:val="B964988E39BD4CCD8BE803FE76590A0A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4C98BE6FC68A46A9A9E62F04A91A73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4E1E4F-F656-45E5-BB93-E36BCF71DCAE}"/>
      </w:docPartPr>
      <w:docPartBody>
        <w:p w:rsidR="007000E6" w:rsidRDefault="00F012DF" w:rsidP="007000E6">
          <w:pPr>
            <w:pStyle w:val="4C98BE6FC68A46A9A9E62F04A91A7318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A47138A0F1744E24A4312967CB1ED7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AB7FD0-8EBE-4F98-8D3D-0A9EE7527948}"/>
      </w:docPartPr>
      <w:docPartBody>
        <w:p w:rsidR="007000E6" w:rsidRDefault="00F012DF" w:rsidP="007000E6">
          <w:pPr>
            <w:pStyle w:val="A47138A0F1744E24A4312967CB1ED729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62523BA67D3849C6AD0568ED925ED8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CC2993-0B58-4997-9B52-F1992F50C975}"/>
      </w:docPartPr>
      <w:docPartBody>
        <w:p w:rsidR="007000E6" w:rsidRDefault="00F012DF" w:rsidP="007000E6">
          <w:pPr>
            <w:pStyle w:val="62523BA67D3849C6AD0568ED925ED860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F47E34B7BE8542B9858B97B9390DA6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DBDEFF-3281-42C7-8198-E7EE4C19EA9B}"/>
      </w:docPartPr>
      <w:docPartBody>
        <w:p w:rsidR="007000E6" w:rsidRDefault="00F012DF" w:rsidP="007000E6">
          <w:pPr>
            <w:pStyle w:val="F47E34B7BE8542B9858B97B9390DA6C1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00CE6A522A7A4C7192B8FA5B7C9767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B41CB0-EC6A-4D7A-B610-F780B9EACA22}"/>
      </w:docPartPr>
      <w:docPartBody>
        <w:p w:rsidR="007000E6" w:rsidRDefault="00F012DF" w:rsidP="007000E6">
          <w:pPr>
            <w:pStyle w:val="00CE6A522A7A4C7192B8FA5B7C976714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33161FC8551C459C8D0C8373FE6B94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C05467-407C-4C60-9FF4-851665670733}"/>
      </w:docPartPr>
      <w:docPartBody>
        <w:p w:rsidR="007000E6" w:rsidRDefault="00F012DF" w:rsidP="007000E6">
          <w:pPr>
            <w:pStyle w:val="33161FC8551C459C8D0C8373FE6B9444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3DA9D8AE802E42E29A74CB4F411612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01681D-E00E-4928-9739-2589A2177DC9}"/>
      </w:docPartPr>
      <w:docPartBody>
        <w:p w:rsidR="007000E6" w:rsidRDefault="00F012DF" w:rsidP="007000E6">
          <w:pPr>
            <w:pStyle w:val="3DA9D8AE802E42E29A74CB4F4116121A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F622AFDA3B1C4730A025F162E80F60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956EDC-3F91-406A-A026-16DB5654C52F}"/>
      </w:docPartPr>
      <w:docPartBody>
        <w:p w:rsidR="007000E6" w:rsidRDefault="00F012DF" w:rsidP="007000E6">
          <w:pPr>
            <w:pStyle w:val="F622AFDA3B1C4730A025F162E80F60A9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600D5671774540DEAD820DD0133A62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66AE19-F397-4922-93F4-8B9C0C6AA745}"/>
      </w:docPartPr>
      <w:docPartBody>
        <w:p w:rsidR="007000E6" w:rsidRDefault="00F012DF" w:rsidP="007000E6">
          <w:pPr>
            <w:pStyle w:val="600D5671774540DEAD820DD0133A62DD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7C96EA430EBC45739A598FB1BC8B1A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6EF5B3-D4B4-42BF-BAE6-5742D8A1BE2E}"/>
      </w:docPartPr>
      <w:docPartBody>
        <w:p w:rsidR="007000E6" w:rsidRDefault="00F012DF" w:rsidP="007000E6">
          <w:pPr>
            <w:pStyle w:val="7C96EA430EBC45739A598FB1BC8B1A12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3781F68CFBDF4D4F87AAE8666D4AC6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80A630-7831-462B-B40C-CED11BAEBE93}"/>
      </w:docPartPr>
      <w:docPartBody>
        <w:p w:rsidR="007000E6" w:rsidRDefault="00F012DF" w:rsidP="007000E6">
          <w:pPr>
            <w:pStyle w:val="3781F68CFBDF4D4F87AAE8666D4AC69D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23613389CCAF4876869D5E776B1559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93A620-FAD5-4F1E-9402-4F8397BC5FE7}"/>
      </w:docPartPr>
      <w:docPartBody>
        <w:p w:rsidR="007000E6" w:rsidRDefault="00F012DF" w:rsidP="007000E6">
          <w:pPr>
            <w:pStyle w:val="23613389CCAF4876869D5E776B15591F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906BFAF7486946C1B4CF2029D617F4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76D1C4-43D7-4974-AB0D-304F48960BB1}"/>
      </w:docPartPr>
      <w:docPartBody>
        <w:p w:rsidR="007000E6" w:rsidRDefault="00F012DF" w:rsidP="007000E6">
          <w:pPr>
            <w:pStyle w:val="906BFAF7486946C1B4CF2029D617F47C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9755D345A7834394A8C3968F422833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22865F-81E0-4175-8A18-2319AD2E71E0}"/>
      </w:docPartPr>
      <w:docPartBody>
        <w:p w:rsidR="007000E6" w:rsidRDefault="00F012DF" w:rsidP="007000E6">
          <w:pPr>
            <w:pStyle w:val="9755D345A7834394A8C3968F42283311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64C3DF57DF0C4FEA92CAC703CE9204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4D874E-3693-4BD3-9742-9CB10EB2D90F}"/>
      </w:docPartPr>
      <w:docPartBody>
        <w:p w:rsidR="007000E6" w:rsidRDefault="00F012DF" w:rsidP="007000E6">
          <w:pPr>
            <w:pStyle w:val="64C3DF57DF0C4FEA92CAC703CE92044D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80643FA09E3B4DBB883CCAE75877D6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A027B3-4915-40C1-B059-BD08E14F80B4}"/>
      </w:docPartPr>
      <w:docPartBody>
        <w:p w:rsidR="007000E6" w:rsidRDefault="00F012DF" w:rsidP="007000E6">
          <w:pPr>
            <w:pStyle w:val="80643FA09E3B4DBB883CCAE75877D60B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A9BC983AE0064E2681AB74E1281C19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99884C-B91C-405B-BEEF-D5F014D3CB4E}"/>
      </w:docPartPr>
      <w:docPartBody>
        <w:p w:rsidR="007000E6" w:rsidRDefault="00F012DF" w:rsidP="007000E6">
          <w:pPr>
            <w:pStyle w:val="A9BC983AE0064E2681AB74E1281C19F8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C1ED917E5B674744AC781790CC6304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A38441-B447-4781-83AD-E380EFACC83E}"/>
      </w:docPartPr>
      <w:docPartBody>
        <w:p w:rsidR="007000E6" w:rsidRDefault="00F012DF" w:rsidP="007000E6">
          <w:pPr>
            <w:pStyle w:val="C1ED917E5B674744AC781790CC630443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7F8A84B03EDA4761BB0EF7B830A56A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145B1F-AC4E-45E1-8DDE-2ABBC4E0D328}"/>
      </w:docPartPr>
      <w:docPartBody>
        <w:p w:rsidR="007000E6" w:rsidRDefault="00F012DF" w:rsidP="007000E6">
          <w:pPr>
            <w:pStyle w:val="7F8A84B03EDA4761BB0EF7B830A56AAD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AB5295C9C38D480C8AC488019C063D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137F01-8932-4C92-B0B1-E5434B7C21E3}"/>
      </w:docPartPr>
      <w:docPartBody>
        <w:p w:rsidR="007000E6" w:rsidRDefault="00F012DF" w:rsidP="007000E6">
          <w:pPr>
            <w:pStyle w:val="AB5295C9C38D480C8AC488019C063DA1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EFE06899F301489D9E7AA406AA40D9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3E7732-26A5-408A-8B6F-3FC12F941661}"/>
      </w:docPartPr>
      <w:docPartBody>
        <w:p w:rsidR="007000E6" w:rsidRDefault="00F012DF" w:rsidP="007000E6">
          <w:pPr>
            <w:pStyle w:val="EFE06899F301489D9E7AA406AA40D964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9CAF9653777A455FA22A1E71EBDBDB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D11BAE-9552-46C8-A859-00AD54A6CAE3}"/>
      </w:docPartPr>
      <w:docPartBody>
        <w:p w:rsidR="007000E6" w:rsidRDefault="00F012DF" w:rsidP="007000E6">
          <w:pPr>
            <w:pStyle w:val="9CAF9653777A455FA22A1E71EBDBDB0B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0C123DE6FE3E40178B847449E03EF6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EC489D-F699-4A63-AE52-0D777D5E6FA6}"/>
      </w:docPartPr>
      <w:docPartBody>
        <w:p w:rsidR="007000E6" w:rsidRDefault="00F012DF" w:rsidP="007000E6">
          <w:pPr>
            <w:pStyle w:val="0C123DE6FE3E40178B847449E03EF67F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F31F368E29084B8F98EB8C4C469181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529BF8-C935-41C5-B2C6-801568C59E47}"/>
      </w:docPartPr>
      <w:docPartBody>
        <w:p w:rsidR="007000E6" w:rsidRDefault="00F012DF" w:rsidP="007000E6">
          <w:pPr>
            <w:pStyle w:val="F31F368E29084B8F98EB8C4C46918139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10ECB8FF5F5F461A9798875C03E5B6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E46B36-E641-4830-BA77-7993D09B2401}"/>
      </w:docPartPr>
      <w:docPartBody>
        <w:p w:rsidR="007000E6" w:rsidRDefault="00F012DF" w:rsidP="007000E6">
          <w:pPr>
            <w:pStyle w:val="10ECB8FF5F5F461A9798875C03E5B69C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2C2299501B9142EC99844F93ADDDAA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B21DCA-AFEA-4D7B-A25C-4FA38B4D315D}"/>
      </w:docPartPr>
      <w:docPartBody>
        <w:p w:rsidR="007000E6" w:rsidRDefault="00F012DF" w:rsidP="007000E6">
          <w:pPr>
            <w:pStyle w:val="2C2299501B9142EC99844F93ADDDAA04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D1130507ADA9458085CBAF1FFA8E99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26FED1-EB0E-442B-B022-105FDC933206}"/>
      </w:docPartPr>
      <w:docPartBody>
        <w:p w:rsidR="007000E6" w:rsidRDefault="00F012DF" w:rsidP="007000E6">
          <w:pPr>
            <w:pStyle w:val="D1130507ADA9458085CBAF1FFA8E9928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1AFB00F8D04C40D39A1154353427C1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B4A688-3A97-451E-B1B6-BC4F73BA44C5}"/>
      </w:docPartPr>
      <w:docPartBody>
        <w:p w:rsidR="007000E6" w:rsidRDefault="00F012DF" w:rsidP="007000E6">
          <w:pPr>
            <w:pStyle w:val="1AFB00F8D04C40D39A1154353427C115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BFC362E2AE5A45FDAD5AECA3B6041F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D9F690-C55B-48DB-B0F7-1C9CA7CC7591}"/>
      </w:docPartPr>
      <w:docPartBody>
        <w:p w:rsidR="007000E6" w:rsidRDefault="00F012DF" w:rsidP="007000E6">
          <w:pPr>
            <w:pStyle w:val="BFC362E2AE5A45FDAD5AECA3B6041FEC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9A2A40B9A22D4B2AA4022452D26656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0E6B68-E842-4C52-9662-531F44C73600}"/>
      </w:docPartPr>
      <w:docPartBody>
        <w:p w:rsidR="007000E6" w:rsidRDefault="00F012DF" w:rsidP="007000E6">
          <w:pPr>
            <w:pStyle w:val="9A2A40B9A22D4B2AA4022452D266567D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8D90A7BBE80D4CABA998B52486058E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F98A28-E52C-4C94-AA7C-A300F12862B0}"/>
      </w:docPartPr>
      <w:docPartBody>
        <w:p w:rsidR="007000E6" w:rsidRDefault="00F012DF" w:rsidP="007000E6">
          <w:pPr>
            <w:pStyle w:val="8D90A7BBE80D4CABA998B52486058E73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23A6EC32E32E49E4857684BF03C244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58352C-48EA-4641-AD16-32329AAE759C}"/>
      </w:docPartPr>
      <w:docPartBody>
        <w:p w:rsidR="007000E6" w:rsidRDefault="00F012DF" w:rsidP="007000E6">
          <w:pPr>
            <w:pStyle w:val="23A6EC32E32E49E4857684BF03C2440C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3A9AC2F7AF7C461AA44D753E86E391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32E63B-B07C-40CA-A6E8-4DC512B90FA1}"/>
      </w:docPartPr>
      <w:docPartBody>
        <w:p w:rsidR="007000E6" w:rsidRDefault="00F012DF" w:rsidP="007000E6">
          <w:pPr>
            <w:pStyle w:val="3A9AC2F7AF7C461AA44D753E86E391E9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E5B621975B7946618C6BE2C77E380D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386F68-D858-48D3-88C4-1DC7ADCAF3CE}"/>
      </w:docPartPr>
      <w:docPartBody>
        <w:p w:rsidR="007000E6" w:rsidRDefault="00F012DF" w:rsidP="007000E6">
          <w:pPr>
            <w:pStyle w:val="E5B621975B7946618C6BE2C77E380D41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72714DF2FD5E42F0B616268109484A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1ECAC2-2552-4669-9345-A82FA372E2BE}"/>
      </w:docPartPr>
      <w:docPartBody>
        <w:p w:rsidR="007000E6" w:rsidRDefault="00F012DF" w:rsidP="007000E6">
          <w:pPr>
            <w:pStyle w:val="72714DF2FD5E42F0B616268109484A11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F0FE494A9695447FA2F9B0E070C48A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9E1DBA-FA5D-45FA-92C4-3ACD4B32F007}"/>
      </w:docPartPr>
      <w:docPartBody>
        <w:p w:rsidR="007000E6" w:rsidRDefault="00F012DF" w:rsidP="007000E6">
          <w:pPr>
            <w:pStyle w:val="F0FE494A9695447FA2F9B0E070C48AB8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742CCA72E6AF4F249C1BAF6AE3A13F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F351B8-6346-47E9-A1F7-9F30207D4783}"/>
      </w:docPartPr>
      <w:docPartBody>
        <w:p w:rsidR="007000E6" w:rsidRDefault="00F012DF" w:rsidP="007000E6">
          <w:pPr>
            <w:pStyle w:val="742CCA72E6AF4F249C1BAF6AE3A13F68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55F59F33122E487F8C3B3699BBF08D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A911DD-ECE8-4E82-BC38-926E940EF5B8}"/>
      </w:docPartPr>
      <w:docPartBody>
        <w:p w:rsidR="007000E6" w:rsidRDefault="00F012DF" w:rsidP="007000E6">
          <w:pPr>
            <w:pStyle w:val="55F59F33122E487F8C3B3699BBF08D9C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CFC1254179DE46BFBFB3B605E2154C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CB6028-EE96-4049-8C10-185ED700E27C}"/>
      </w:docPartPr>
      <w:docPartBody>
        <w:p w:rsidR="007000E6" w:rsidRDefault="00F012DF" w:rsidP="007000E6">
          <w:pPr>
            <w:pStyle w:val="CFC1254179DE46BFBFB3B605E2154C02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9C730F3EF20142FB921FE98C37A44D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19D268-8037-4205-B075-27BB4CD25692}"/>
      </w:docPartPr>
      <w:docPartBody>
        <w:p w:rsidR="007000E6" w:rsidRDefault="00F012DF" w:rsidP="007000E6">
          <w:pPr>
            <w:pStyle w:val="9C730F3EF20142FB921FE98C37A44D59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9D04D2BD9FBA474F90E187B61EEEC8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D0E3C3-BBDE-4406-8B23-0C7E4402F8AA}"/>
      </w:docPartPr>
      <w:docPartBody>
        <w:p w:rsidR="007000E6" w:rsidRDefault="00F012DF" w:rsidP="007000E6">
          <w:pPr>
            <w:pStyle w:val="9D04D2BD9FBA474F90E187B61EEEC8BA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CAAFF0C8D9A14BFAA17605E581BAE0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BF58AF-8E07-462A-8722-954E0EFB8AD5}"/>
      </w:docPartPr>
      <w:docPartBody>
        <w:p w:rsidR="007000E6" w:rsidRDefault="00F012DF" w:rsidP="007000E6">
          <w:pPr>
            <w:pStyle w:val="CAAFF0C8D9A14BFAA17605E581BAE0E2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D2D326D5EFB043E2AB671955A591CC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F8F209-C064-4DAA-9582-C4920A0320E5}"/>
      </w:docPartPr>
      <w:docPartBody>
        <w:p w:rsidR="007000E6" w:rsidRDefault="00F012DF" w:rsidP="007000E6">
          <w:pPr>
            <w:pStyle w:val="D2D326D5EFB043E2AB671955A591CC69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9E9BB8C67AA344BBAE07C6F4D9E3B8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60EAF3-3025-4F1F-BD53-52290BD814BD}"/>
      </w:docPartPr>
      <w:docPartBody>
        <w:p w:rsidR="007000E6" w:rsidRDefault="00F012DF" w:rsidP="007000E6">
          <w:pPr>
            <w:pStyle w:val="9E9BB8C67AA344BBAE07C6F4D9E3B895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70CBA45FF67E4B159F13C4267DEE72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935D76-D53C-4354-B947-1632FB1F779A}"/>
      </w:docPartPr>
      <w:docPartBody>
        <w:p w:rsidR="007000E6" w:rsidRDefault="00F012DF" w:rsidP="007000E6">
          <w:pPr>
            <w:pStyle w:val="70CBA45FF67E4B159F13C4267DEE721D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3E8DC1719E574F8D95C3F69F947525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EC1BD1-79BB-4AB8-85F8-7B46153B585C}"/>
      </w:docPartPr>
      <w:docPartBody>
        <w:p w:rsidR="007000E6" w:rsidRDefault="00F012DF" w:rsidP="007000E6">
          <w:pPr>
            <w:pStyle w:val="3E8DC1719E574F8D95C3F69F94752524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C073AA64008143EEA488D42D9A179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A3AA7A-E31A-41B3-8396-F94D9671129F}"/>
      </w:docPartPr>
      <w:docPartBody>
        <w:p w:rsidR="007000E6" w:rsidRDefault="00F012DF" w:rsidP="007000E6">
          <w:pPr>
            <w:pStyle w:val="C073AA64008143EEA488D42D9A179158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6008E42D3013454798313CC51E21B0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8CAD85-C1D8-417B-ADC1-890C9A6C8049}"/>
      </w:docPartPr>
      <w:docPartBody>
        <w:p w:rsidR="007000E6" w:rsidRDefault="00F012DF" w:rsidP="007000E6">
          <w:pPr>
            <w:pStyle w:val="6008E42D3013454798313CC51E21B04F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29063DBBD97B4AEB98C449A03568AC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241835-40E7-4FFD-B939-D0C430B5E21D}"/>
      </w:docPartPr>
      <w:docPartBody>
        <w:p w:rsidR="007000E6" w:rsidRDefault="00F012DF" w:rsidP="007000E6">
          <w:pPr>
            <w:pStyle w:val="29063DBBD97B4AEB98C449A03568ACA4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A5910AA2D94049B1B26107FAF7B7E6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B75498-F216-4023-8473-E43B95702B3E}"/>
      </w:docPartPr>
      <w:docPartBody>
        <w:p w:rsidR="007000E6" w:rsidRDefault="00F012DF" w:rsidP="007000E6">
          <w:pPr>
            <w:pStyle w:val="A5910AA2D94049B1B26107FAF7B7E6A7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BBF80F3C3E1B4E8083044A3BEF0C33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66CC39-8D3D-4C9A-BB7F-EC671890ABD4}"/>
      </w:docPartPr>
      <w:docPartBody>
        <w:p w:rsidR="007000E6" w:rsidRDefault="00F012DF" w:rsidP="007000E6">
          <w:pPr>
            <w:pStyle w:val="BBF80F3C3E1B4E8083044A3BEF0C3359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4F3D8B1B606D43A6ACBF18AE6AFE99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14A194-3382-4B83-B9A5-2FA10A884774}"/>
      </w:docPartPr>
      <w:docPartBody>
        <w:p w:rsidR="007000E6" w:rsidRDefault="00F012DF" w:rsidP="007000E6">
          <w:pPr>
            <w:pStyle w:val="4F3D8B1B606D43A6ACBF18AE6AFE99CB1"/>
          </w:pPr>
          <w:r w:rsidRPr="00370FF1">
            <w:rPr>
              <w:rStyle w:val="Platzhaltertext"/>
              <w:color w:val="auto"/>
              <w:szCs w:val="22"/>
            </w:rPr>
            <w:t xml:space="preserve">             </w:t>
          </w:r>
        </w:p>
      </w:docPartBody>
    </w:docPart>
    <w:docPart>
      <w:docPartPr>
        <w:name w:val="2D423C2E80C74DA4A578B337F449D2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D5BA7F-15DC-421C-A84B-295537057C56}"/>
      </w:docPartPr>
      <w:docPartBody>
        <w:p w:rsidR="007000E6" w:rsidRDefault="00F012DF" w:rsidP="007000E6">
          <w:pPr>
            <w:pStyle w:val="2D423C2E80C74DA4A578B337F449D27C1"/>
          </w:pPr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</w:t>
          </w:r>
          <w:r>
            <w:rPr>
              <w:rStyle w:val="Platzhaltertext"/>
              <w:b w:val="0"/>
              <w:sz w:val="22"/>
              <w:szCs w:val="22"/>
              <w:u w:val="single"/>
            </w:rPr>
            <w:t xml:space="preserve">     </w:t>
          </w:r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</w:t>
          </w:r>
        </w:p>
      </w:docPartBody>
    </w:docPart>
    <w:docPart>
      <w:docPartPr>
        <w:name w:val="ED5DF27491EE4FD998811F0D85E643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4C6E83-5B56-4123-B4D3-B0A29AB01E98}"/>
      </w:docPartPr>
      <w:docPartBody>
        <w:p w:rsidR="007000E6" w:rsidRDefault="00F012DF" w:rsidP="007000E6">
          <w:pPr>
            <w:pStyle w:val="ED5DF27491EE4FD998811F0D85E643591"/>
          </w:pPr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</w:t>
          </w:r>
          <w:r>
            <w:rPr>
              <w:rStyle w:val="Platzhaltertext"/>
              <w:b w:val="0"/>
              <w:sz w:val="22"/>
              <w:szCs w:val="22"/>
              <w:u w:val="single"/>
            </w:rPr>
            <w:t xml:space="preserve">     </w:t>
          </w:r>
          <w:r w:rsidRPr="0037417B">
            <w:rPr>
              <w:rStyle w:val="Platzhaltertext"/>
              <w:b w:val="0"/>
              <w:color w:val="auto"/>
              <w:sz w:val="22"/>
              <w:szCs w:val="22"/>
              <w:u w:val="single"/>
            </w:rPr>
            <w:t xml:space="preserve">        </w:t>
          </w:r>
        </w:p>
      </w:docPartBody>
    </w:docPart>
    <w:docPart>
      <w:docPartPr>
        <w:name w:val="1F7F55C5C6BD4BD58F7461C1DF7EAA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58AE87-CDAE-43AC-AB0F-BC309BC232A4}"/>
      </w:docPartPr>
      <w:docPartBody>
        <w:p w:rsidR="007000E6" w:rsidRDefault="00F012DF" w:rsidP="007000E6">
          <w:pPr>
            <w:pStyle w:val="1F7F55C5C6BD4BD58F7461C1DF7EAA07"/>
          </w:pPr>
          <w:r w:rsidRPr="0037417B">
            <w:rPr>
              <w:rStyle w:val="Platzhaltertext"/>
              <w:b/>
              <w:color w:val="auto"/>
              <w:u w:val="single"/>
            </w:rPr>
            <w:t xml:space="preserve">     </w:t>
          </w:r>
          <w:r>
            <w:rPr>
              <w:rStyle w:val="Platzhaltertext"/>
              <w:b/>
              <w:u w:val="single"/>
            </w:rPr>
            <w:t xml:space="preserve">            </w:t>
          </w:r>
          <w:r>
            <w:rPr>
              <w:rFonts w:eastAsia="Arial"/>
              <w:b/>
              <w:u w:val="single"/>
            </w:rPr>
            <w:t xml:space="preserve">  </w:t>
          </w:r>
          <w:r w:rsidRPr="0037417B">
            <w:rPr>
              <w:rStyle w:val="Platzhaltertext"/>
              <w:b/>
              <w:color w:val="auto"/>
              <w:u w:val="single"/>
            </w:rPr>
            <w:t xml:space="preserve">        </w:t>
          </w:r>
        </w:p>
      </w:docPartBody>
    </w:docPart>
    <w:docPart>
      <w:docPartPr>
        <w:name w:val="D52010391F8C426D9A2221F2C04D1C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A9EB18-000E-4B98-9BE7-9FC5FE578DC4}"/>
      </w:docPartPr>
      <w:docPartBody>
        <w:p w:rsidR="007000E6" w:rsidRDefault="00F012DF" w:rsidP="007000E6">
          <w:pPr>
            <w:pStyle w:val="D52010391F8C426D9A2221F2C04D1C47"/>
          </w:pPr>
          <w:r w:rsidRPr="0037417B">
            <w:rPr>
              <w:rStyle w:val="Platzhaltertext"/>
              <w:b/>
              <w:color w:val="auto"/>
              <w:u w:val="single"/>
            </w:rPr>
            <w:t xml:space="preserve">     </w:t>
          </w:r>
          <w:r>
            <w:rPr>
              <w:rStyle w:val="Platzhaltertext"/>
              <w:b/>
              <w:u w:val="single"/>
            </w:rPr>
            <w:t xml:space="preserve">            </w:t>
          </w:r>
          <w:r>
            <w:rPr>
              <w:rFonts w:eastAsia="Arial"/>
              <w:b/>
              <w:u w:val="single"/>
            </w:rPr>
            <w:t xml:space="preserve">  </w:t>
          </w:r>
          <w:r w:rsidRPr="0037417B">
            <w:rPr>
              <w:rStyle w:val="Platzhaltertext"/>
              <w:b/>
              <w:color w:val="auto"/>
              <w:u w:val="single"/>
            </w:rPr>
            <w:t xml:space="preserve">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77C"/>
    <w:rsid w:val="00057D50"/>
    <w:rsid w:val="0010777C"/>
    <w:rsid w:val="003C0343"/>
    <w:rsid w:val="007000E6"/>
    <w:rsid w:val="00A170D9"/>
    <w:rsid w:val="00C95E61"/>
    <w:rsid w:val="00F0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000E6"/>
    <w:rPr>
      <w:color w:val="808080"/>
    </w:rPr>
  </w:style>
  <w:style w:type="paragraph" w:customStyle="1" w:styleId="A19EDF44C61044B58F812AE47EE1F3A65">
    <w:name w:val="A19EDF44C61044B58F812AE47EE1F3A65"/>
    <w:rsid w:val="007000E6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8C30F14A2914CD690EDBE76FE150A995">
    <w:name w:val="C8C30F14A2914CD690EDBE76FE150A995"/>
    <w:rsid w:val="007000E6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611ABD2069D40F79959D237D3E560C65">
    <w:name w:val="9611ABD2069D40F79959D237D3E560C65"/>
    <w:rsid w:val="007000E6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8CE19E94F564C68996C960D287475013">
    <w:name w:val="98CE19E94F564C68996C960D287475013"/>
    <w:rsid w:val="007000E6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68A4E73B60F4EFC84143728594BF1313">
    <w:name w:val="568A4E73B60F4EFC84143728594BF1313"/>
    <w:rsid w:val="007000E6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5EBAC8C3AC5D4CC9965369F4316B7E2E3">
    <w:name w:val="5EBAC8C3AC5D4CC9965369F4316B7E2E3"/>
    <w:rsid w:val="007000E6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13287187733C4ECAB33C1CEF4D262C053">
    <w:name w:val="13287187733C4ECAB33C1CEF4D262C053"/>
    <w:rsid w:val="007000E6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85CC711C276A4337A990EC8C1900DF101">
    <w:name w:val="85CC711C276A4337A990EC8C1900DF101"/>
    <w:rsid w:val="007000E6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E13288106B3A4ADFA1A223A8B2B41BFD1">
    <w:name w:val="E13288106B3A4ADFA1A223A8B2B41BFD1"/>
    <w:rsid w:val="007000E6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B11F2C55C52E448D8F7803455B5D4DE01">
    <w:name w:val="B11F2C55C52E448D8F7803455B5D4DE01"/>
    <w:rsid w:val="007000E6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6B735109638641DFA6B4A54FE950BA2B1">
    <w:name w:val="6B735109638641DFA6B4A54FE950BA2B1"/>
    <w:rsid w:val="007000E6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3A748E997BCC4DD7B6485DFDBEB9316A1">
    <w:name w:val="3A748E997BCC4DD7B6485DFDBEB9316A1"/>
    <w:rsid w:val="007000E6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57070A4E5BB1479FA0D7039AAD322E221">
    <w:name w:val="57070A4E5BB1479FA0D7039AAD322E221"/>
    <w:rsid w:val="007000E6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7B869700B6054FFFAE068044771082D71">
    <w:name w:val="7B869700B6054FFFAE068044771082D71"/>
    <w:rsid w:val="007000E6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EE6375DB17E54B50A13F50F8F2DD31A21">
    <w:name w:val="EE6375DB17E54B50A13F50F8F2DD31A21"/>
    <w:rsid w:val="007000E6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B6F3B18B822543A0B6D60381E20957271">
    <w:name w:val="B6F3B18B822543A0B6D60381E20957271"/>
    <w:rsid w:val="007000E6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F52C11BA41C24F619A3EC4F0A7EE174C1">
    <w:name w:val="F52C11BA41C24F619A3EC4F0A7EE174C1"/>
    <w:rsid w:val="007000E6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3014BA80CD09428289B62EEECF7A52741">
    <w:name w:val="3014BA80CD09428289B62EEECF7A52741"/>
    <w:rsid w:val="007000E6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818CFE45039D47639D8152575C4CE3F41">
    <w:name w:val="818CFE45039D47639D8152575C4CE3F41"/>
    <w:rsid w:val="007000E6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56ACE931DCC14F65B557DCD6704292881">
    <w:name w:val="56ACE931DCC14F65B557DCD6704292881"/>
    <w:rsid w:val="007000E6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84E6C9E088FD4E94B6A7849C46D259311">
    <w:name w:val="84E6C9E088FD4E94B6A7849C46D259311"/>
    <w:rsid w:val="007000E6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D6225AE26421448896EA389C16A7E4371">
    <w:name w:val="D6225AE26421448896EA389C16A7E4371"/>
    <w:rsid w:val="007000E6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58E61B8DC5BF4F7DAAAFC85998F628CC1">
    <w:name w:val="58E61B8DC5BF4F7DAAAFC85998F628CC1"/>
    <w:rsid w:val="007000E6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1573334630A64801B8B760709AED12CC1">
    <w:name w:val="1573334630A64801B8B760709AED12CC1"/>
    <w:rsid w:val="007000E6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79F53C47C6DA4DD0A838CFE6E77B35B11">
    <w:name w:val="79F53C47C6DA4DD0A838CFE6E77B35B1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320B99E7E4B4E1AAC5AF8F0EB33BD141">
    <w:name w:val="D320B99E7E4B4E1AAC5AF8F0EB33BD14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CD22F8049F6429F85D2122F56DA752D1">
    <w:name w:val="3CD22F8049F6429F85D2122F56DA752D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CD0D8257E18408F86511CD243920FBF1">
    <w:name w:val="0CD0D8257E18408F86511CD243920FBF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8DB3A7BCFFA49EBBDE910D216DC02DB1">
    <w:name w:val="38DB3A7BCFFA49EBBDE910D216DC02DB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685E40A72AF492098C50EECBC6CDB9E1">
    <w:name w:val="C685E40A72AF492098C50EECBC6CDB9E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FA93AC6988C496888F7B6C1ACD0EB901">
    <w:name w:val="8FA93AC6988C496888F7B6C1ACD0EB90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5042114FD7F4713AFB527EE642C45301">
    <w:name w:val="45042114FD7F4713AFB527EE642C4530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0FC13F1ABC840CD9BF4484D5B76F6C71">
    <w:name w:val="40FC13F1ABC840CD9BF4484D5B76F6C7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BA529F10196464AB94484741FE996A61">
    <w:name w:val="BBA529F10196464AB94484741FE996A6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925EC2AAE33404EBE82D9C9D7C284131">
    <w:name w:val="0925EC2AAE33404EBE82D9C9D7C28413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8667CBC15BD4E349DADE9BBD25931BD1">
    <w:name w:val="88667CBC15BD4E349DADE9BBD25931BD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572B5148DC04BADBD67E557AA5F82BB1">
    <w:name w:val="B572B5148DC04BADBD67E557AA5F82BB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CE66ABE06964D17A1A1E7B0F772C8F61">
    <w:name w:val="3CE66ABE06964D17A1A1E7B0F772C8F6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F76F8A6CA4247F5B465D1B5E30DA9A81">
    <w:name w:val="8F76F8A6CA4247F5B465D1B5E30DA9A8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061AF5375A842B3BA2D6C73C384CF101">
    <w:name w:val="9061AF5375A842B3BA2D6C73C384CF10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27ADC007487442BA4D4A99351D29B9D1">
    <w:name w:val="E27ADC007487442BA4D4A99351D29B9D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94CEAD78C49451C86BF00CB90EB9DFA1">
    <w:name w:val="094CEAD78C49451C86BF00CB90EB9DFA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1130507ADA9458085CBAF1FFA8E99281">
    <w:name w:val="D1130507ADA9458085CBAF1FFA8E9928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AFB00F8D04C40D39A1154353427C1151">
    <w:name w:val="1AFB00F8D04C40D39A1154353427C115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DEAF0D3C3024991AB06A265A3DA391C1">
    <w:name w:val="0DEAF0D3C3024991AB06A265A3DA391C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CE202318F6F4049AD36644D4E3069A21">
    <w:name w:val="FCE202318F6F4049AD36644D4E3069A2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3221E51EFB84612ACBAEA36F86DFDBF1">
    <w:name w:val="D3221E51EFB84612ACBAEA36F86DFDBF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C2299501B9142EC99844F93ADDDAA041">
    <w:name w:val="2C2299501B9142EC99844F93ADDDAA04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FC362E2AE5A45FDAD5AECA3B6041FEC1">
    <w:name w:val="BFC362E2AE5A45FDAD5AECA3B6041FEC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C4F3528407541CCA95FE2E7FE3627D21">
    <w:name w:val="9C4F3528407541CCA95FE2E7FE3627D2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CDCEEB5947649DEA8669CBA7FA3A9611">
    <w:name w:val="ECDCEEB5947649DEA8669CBA7FA3A961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5489CCA13B6490CB1FF79F9D5DE62A11">
    <w:name w:val="C5489CCA13B6490CB1FF79F9D5DE62A1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0ECB8FF5F5F461A9798875C03E5B69C1">
    <w:name w:val="10ECB8FF5F5F461A9798875C03E5B69C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A2A40B9A22D4B2AA4022452D266567D1">
    <w:name w:val="9A2A40B9A22D4B2AA4022452D266567D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D6706E812704C00B079ABD650ECB5791">
    <w:name w:val="8D6706E812704C00B079ABD650ECB579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8042303E15945C6A50D8688615679EA1">
    <w:name w:val="E8042303E15945C6A50D8688615679EA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F05140C1AF14263A2F0E603F7F8468D1">
    <w:name w:val="CF05140C1AF14263A2F0E603F7F8468D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31F368E29084B8F98EB8C4C469181391">
    <w:name w:val="F31F368E29084B8F98EB8C4C46918139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D90A7BBE80D4CABA998B52486058E731">
    <w:name w:val="8D90A7BBE80D4CABA998B52486058E73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0A8FA1591EF4F5986327F3516BAB1C41">
    <w:name w:val="60A8FA1591EF4F5986327F3516BAB1C4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60C0AC7F75845C18E3A29F05EE78E181">
    <w:name w:val="260C0AC7F75845C18E3A29F05EE78E18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C96CFF8ACEE476BBDAB84CD2C59BD391">
    <w:name w:val="2C96CFF8ACEE476BBDAB84CD2C59BD39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C123DE6FE3E40178B847449E03EF67F1">
    <w:name w:val="0C123DE6FE3E40178B847449E03EF67F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3A6EC32E32E49E4857684BF03C2440C1">
    <w:name w:val="23A6EC32E32E49E4857684BF03C2440C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065B12E0BDB41AC9C3CBFC19F1C08311">
    <w:name w:val="1065B12E0BDB41AC9C3CBFC19F1C0831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1EF9FF47D7F47F69A4B02782BD845241">
    <w:name w:val="11EF9FF47D7F47F69A4B02782BD84524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889515B10AD4ABE9D5A77AA74CC6FF31">
    <w:name w:val="1889515B10AD4ABE9D5A77AA74CC6FF3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CAF9653777A455FA22A1E71EBDBDB0B1">
    <w:name w:val="9CAF9653777A455FA22A1E71EBDBDB0B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A9AC2F7AF7C461AA44D753E86E391E91">
    <w:name w:val="3A9AC2F7AF7C461AA44D753E86E391E9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C4447CDD214AA3BB8C8AF52763F0781">
    <w:name w:val="25C4447CDD214AA3BB8C8AF52763F078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98A4E747FF04C26ABECF21BAF5FA78B1">
    <w:name w:val="E98A4E747FF04C26ABECF21BAF5FA78B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6EBE27D89D44F00B693FBB9008F17331">
    <w:name w:val="C6EBE27D89D44F00B693FBB9008F1733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FE06899F301489D9E7AA406AA40D9641">
    <w:name w:val="EFE06899F301489D9E7AA406AA40D964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5B621975B7946618C6BE2C77E380D411">
    <w:name w:val="E5B621975B7946618C6BE2C77E380D41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75189832E364385AD8EED7907761A491">
    <w:name w:val="C75189832E364385AD8EED7907761A49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37B92C21AAD4E64ABF68DBDE713A4511">
    <w:name w:val="537B92C21AAD4E64ABF68DBDE713A451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EB08919768E4EE39B59FA4DA34D47EE1">
    <w:name w:val="9EB08919768E4EE39B59FA4DA34D47EE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B5295C9C38D480C8AC488019C063DA11">
    <w:name w:val="AB5295C9C38D480C8AC488019C063DA1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2714DF2FD5E42F0B616268109484A111">
    <w:name w:val="72714DF2FD5E42F0B616268109484A11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08973CD37774E1E998C834BD834E58E1">
    <w:name w:val="908973CD37774E1E998C834BD834E58E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6277B0C94144A17A8D54C58B75B0B441">
    <w:name w:val="26277B0C94144A17A8D54C58B75B0B44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A5EB11EEC3F437FA86E247FA53E6E3A1">
    <w:name w:val="4A5EB11EEC3F437FA86E247FA53E6E3A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F8A84B03EDA4761BB0EF7B830A56AAD1">
    <w:name w:val="7F8A84B03EDA4761BB0EF7B830A56AAD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0FE494A9695447FA2F9B0E070C48AB81">
    <w:name w:val="F0FE494A9695447FA2F9B0E070C48AB8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81543954399466AA2DAA97C76086EBE1">
    <w:name w:val="181543954399466AA2DAA97C76086EBE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006C0986D2E456988FF82CC6A1B58201">
    <w:name w:val="A006C0986D2E456988FF82CC6A1B5820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32D3C2237ED4FF6BD34FCBE706B3CAD1">
    <w:name w:val="432D3C2237ED4FF6BD34FCBE706B3CAD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1ED917E5B674744AC781790CC6304431">
    <w:name w:val="C1ED917E5B674744AC781790CC630443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42CCA72E6AF4F249C1BAF6AE3A13F681">
    <w:name w:val="742CCA72E6AF4F249C1BAF6AE3A13F68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FCE25B474144315899B3B93CA1E36421">
    <w:name w:val="0FCE25B474144315899B3B93CA1E3642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4078F9DBD774775856CD940DE022A8A1">
    <w:name w:val="94078F9DBD774775856CD940DE022A8A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B28FDA20D96486AAC7949473A1547351">
    <w:name w:val="EB28FDA20D96486AAC7949473A154735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9BC983AE0064E2681AB74E1281C19F81">
    <w:name w:val="A9BC983AE0064E2681AB74E1281C19F8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5F59F33122E487F8C3B3699BBF08D9C1">
    <w:name w:val="55F59F33122E487F8C3B3699BBF08D9C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BFA598FC84A48D9AAED95B13F9EFFF41">
    <w:name w:val="ABFA598FC84A48D9AAED95B13F9EFFF4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DA94C0C5E9848F48A9602ACD1E13A001">
    <w:name w:val="BDA94C0C5E9848F48A9602ACD1E13A00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B583AF45E3D4859829C3B62E7A3DE681">
    <w:name w:val="8B583AF45E3D4859829C3B62E7A3DE68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0643FA09E3B4DBB883CCAE75877D60B1">
    <w:name w:val="80643FA09E3B4DBB883CCAE75877D60B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FC1254179DE46BFBFB3B605E2154C021">
    <w:name w:val="CFC1254179DE46BFBFB3B605E2154C02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0680AA8919D40B29894ABD2EBE164421">
    <w:name w:val="30680AA8919D40B29894ABD2EBE16442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FDC239B27664D479EEE5FAD6C6571A51">
    <w:name w:val="0FDC239B27664D479EEE5FAD6C6571A5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7DDEC167E4C4099970486ADF678AF801">
    <w:name w:val="67DDEC167E4C4099970486ADF678AF80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4C3DF57DF0C4FEA92CAC703CE92044D1">
    <w:name w:val="64C3DF57DF0C4FEA92CAC703CE92044D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C730F3EF20142FB921FE98C37A44D591">
    <w:name w:val="9C730F3EF20142FB921FE98C37A44D59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635B64BDE0544A48985BF771268D4DC1">
    <w:name w:val="B635B64BDE0544A48985BF771268D4DC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C3D4165206745269F09B0F4E97D1F7F1">
    <w:name w:val="AC3D4165206745269F09B0F4E97D1F7F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ABC99D1CD2741B4A641548D0F7FCCC51">
    <w:name w:val="6ABC99D1CD2741B4A641548D0F7FCCC5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755D345A7834394A8C3968F422833111">
    <w:name w:val="9755D345A7834394A8C3968F42283311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D04D2BD9FBA474F90E187B61EEEC8BA1">
    <w:name w:val="9D04D2BD9FBA474F90E187B61EEEC8BA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85BA6E4695643C099BE2480B8A311881">
    <w:name w:val="085BA6E4695643C099BE2480B8A31188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C9848F345684134AC1D8BAE6953D3541">
    <w:name w:val="BC9848F345684134AC1D8BAE6953D354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6F7984A49D8404CAF9B331F9D2496EA1">
    <w:name w:val="56F7984A49D8404CAF9B331F9D2496EA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06BFAF7486946C1B4CF2029D617F47C1">
    <w:name w:val="906BFAF7486946C1B4CF2029D617F47C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AAFF0C8D9A14BFAA17605E581BAE0E21">
    <w:name w:val="CAAFF0C8D9A14BFAA17605E581BAE0E2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B274849780A4F6A86C982B8B0FC85301">
    <w:name w:val="0B274849780A4F6A86C982B8B0FC8530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0D5CDB4CEA043EAA66D5DAD0DAC05541">
    <w:name w:val="00D5CDB4CEA043EAA66D5DAD0DAC0554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7297AA2ADE0453BAF79E10F6EBB55441">
    <w:name w:val="D7297AA2ADE0453BAF79E10F6EBB5544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3613389CCAF4876869D5E776B15591F1">
    <w:name w:val="23613389CCAF4876869D5E776B15591F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2D326D5EFB043E2AB671955A591CC691">
    <w:name w:val="D2D326D5EFB043E2AB671955A591CC69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5015BE818FE49A2BC0CF85B923DBA671">
    <w:name w:val="95015BE818FE49A2BC0CF85B923DBA67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0369E95998D4A18BF519775CC79B9071">
    <w:name w:val="F0369E95998D4A18BF519775CC79B907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7B46B2F1E094E099D57BE58E03AF9421">
    <w:name w:val="F7B46B2F1E094E099D57BE58E03AF942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781F68CFBDF4D4F87AAE8666D4AC69D1">
    <w:name w:val="3781F68CFBDF4D4F87AAE8666D4AC69D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E9BB8C67AA344BBAE07C6F4D9E3B8951">
    <w:name w:val="9E9BB8C67AA344BBAE07C6F4D9E3B895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B5E741D241641A0A4CD3AE2EBE9265D1">
    <w:name w:val="AB5E741D241641A0A4CD3AE2EBE9265D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71EF848ED6C4DD2B56F3B55445B66D71">
    <w:name w:val="371EF848ED6C4DD2B56F3B55445B66D7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9E2EF8C318144588FCA5A20453C21A51">
    <w:name w:val="99E2EF8C318144588FCA5A20453C21A5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C96EA430EBC45739A598FB1BC8B1A121">
    <w:name w:val="7C96EA430EBC45739A598FB1BC8B1A12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0CBA45FF67E4B159F13C4267DEE721D1">
    <w:name w:val="70CBA45FF67E4B159F13C4267DEE721D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14F5D6B53004830BEB36D13403E35511">
    <w:name w:val="B14F5D6B53004830BEB36D13403E3551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85950384EB1475B9BE032E156EF1D261">
    <w:name w:val="185950384EB1475B9BE032E156EF1D26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B3D93796CE44C1BAFFDD090C2BFD2921">
    <w:name w:val="DB3D93796CE44C1BAFFDD090C2BFD292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00D5671774540DEAD820DD0133A62DD1">
    <w:name w:val="600D5671774540DEAD820DD0133A62DD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E8DC1719E574F8D95C3F69F947525241">
    <w:name w:val="3E8DC1719E574F8D95C3F69F94752524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E56B3A12F4243BAA02AC35F95C5DA791">
    <w:name w:val="AE56B3A12F4243BAA02AC35F95C5DA79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DA35CA8DCB34CB585256190EE5D80171">
    <w:name w:val="1DA35CA8DCB34CB585256190EE5D8017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65FCC5469EE4A7FAB006AC1A586DC191">
    <w:name w:val="065FCC5469EE4A7FAB006AC1A586DC19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622AFDA3B1C4730A025F162E80F60A91">
    <w:name w:val="F622AFDA3B1C4730A025F162E80F60A9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073AA64008143EEA488D42D9A1791581">
    <w:name w:val="C073AA64008143EEA488D42D9A179158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1B07562F85A4F269062921675C51F401">
    <w:name w:val="31B07562F85A4F269062921675C51F40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FBF854F4612406AAA598CDF0437A77F1">
    <w:name w:val="9FBF854F4612406AAA598CDF0437A77F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19142B4C4564059808AE0B99239012E1">
    <w:name w:val="819142B4C4564059808AE0B99239012E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DA9D8AE802E42E29A74CB4F4116121A1">
    <w:name w:val="3DA9D8AE802E42E29A74CB4F4116121A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008E42D3013454798313CC51E21B04F1">
    <w:name w:val="6008E42D3013454798313CC51E21B04F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8E48F4FBA734BD48B4D807E865AAD261">
    <w:name w:val="18E48F4FBA734BD48B4D807E865AAD26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954DC9D4678440A86B2FDFC973AB44F1">
    <w:name w:val="1954DC9D4678440A86B2FDFC973AB44F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3B5B48C01FD4FD79BFED59624FC538C1">
    <w:name w:val="43B5B48C01FD4FD79BFED59624FC538C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3161FC8551C459C8D0C8373FE6B94441">
    <w:name w:val="33161FC8551C459C8D0C8373FE6B9444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9063DBBD97B4AEB98C449A03568ACA41">
    <w:name w:val="29063DBBD97B4AEB98C449A03568ACA4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F3E90419A01468F8CDF887F54960DAA1">
    <w:name w:val="AF3E90419A01468F8CDF887F54960DAA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9F497553BE146979C1AA820D87772B31">
    <w:name w:val="59F497553BE146979C1AA820D87772B3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964988E39BD4CCD8BE803FE76590A0A1">
    <w:name w:val="B964988E39BD4CCD8BE803FE76590A0A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0CE6A522A7A4C7192B8FA5B7C9767141">
    <w:name w:val="00CE6A522A7A4C7192B8FA5B7C976714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5910AA2D94049B1B26107FAF7B7E6A71">
    <w:name w:val="A5910AA2D94049B1B26107FAF7B7E6A7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FA11816F4AD4E2BB3654BFBD188E1021">
    <w:name w:val="2FA11816F4AD4E2BB3654BFBD188E102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7FBB374371C42948DBE6C4374C6C41D1">
    <w:name w:val="27FBB374371C42948DBE6C4374C6C41D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C98BE6FC68A46A9A9E62F04A91A73181">
    <w:name w:val="4C98BE6FC68A46A9A9E62F04A91A7318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47E34B7BE8542B9858B97B9390DA6C11">
    <w:name w:val="F47E34B7BE8542B9858B97B9390DA6C1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BF80F3C3E1B4E8083044A3BEF0C33591">
    <w:name w:val="BBF80F3C3E1B4E8083044A3BEF0C3359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E1D6D57560E481E94B7ACEC19A430C91">
    <w:name w:val="0E1D6D57560E481E94B7ACEC19A430C9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49C362BFD834069ACE28FC952F571C41">
    <w:name w:val="949C362BFD834069ACE28FC952F571C4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47138A0F1744E24A4312967CB1ED7291">
    <w:name w:val="A47138A0F1744E24A4312967CB1ED729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2523BA67D3849C6AD0568ED925ED8601">
    <w:name w:val="62523BA67D3849C6AD0568ED925ED860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F3D8B1B606D43A6ACBF18AE6AFE99CB1">
    <w:name w:val="4F3D8B1B606D43A6ACBF18AE6AFE99CB1"/>
    <w:rsid w:val="007000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D423C2E80C74DA4A578B337F449D27C1">
    <w:name w:val="2D423C2E80C74DA4A578B337F449D27C1"/>
    <w:rsid w:val="007000E6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ED5DF27491EE4FD998811F0D85E643591">
    <w:name w:val="ED5DF27491EE4FD998811F0D85E643591"/>
    <w:rsid w:val="007000E6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1F7F55C5C6BD4BD58F7461C1DF7EAA07">
    <w:name w:val="1F7F55C5C6BD4BD58F7461C1DF7EAA07"/>
    <w:rsid w:val="007000E6"/>
  </w:style>
  <w:style w:type="paragraph" w:customStyle="1" w:styleId="D52010391F8C426D9A2221F2C04D1C47">
    <w:name w:val="D52010391F8C426D9A2221F2C04D1C47"/>
    <w:rsid w:val="007000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13661_1.5</Template>
  <TotalTime>0</TotalTime>
  <Pages>2</Pages>
  <Words>286</Words>
  <Characters>5060</Characters>
  <Application>Microsoft Office Word</Application>
  <DocSecurity>4</DocSecurity>
  <Lines>42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«Vorname» «Name»</vt:lpstr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«Vorname» «Name»</dc:title>
  <dc:creator>Ludwig Elfriede</dc:creator>
  <cp:lastModifiedBy>Gellesch Sarah</cp:lastModifiedBy>
  <cp:revision>2</cp:revision>
  <cp:lastPrinted>2018-12-06T12:41:00Z</cp:lastPrinted>
  <dcterms:created xsi:type="dcterms:W3CDTF">2025-06-06T10:40:00Z</dcterms:created>
  <dcterms:modified xsi:type="dcterms:W3CDTF">2025-06-06T10:40:00Z</dcterms:modified>
</cp:coreProperties>
</file>