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66" w:rsidRPr="00506A66" w:rsidRDefault="001A2C47" w:rsidP="00506A66">
      <w:pPr>
        <w:overflowPunct w:val="0"/>
        <w:autoSpaceDE w:val="0"/>
        <w:autoSpaceDN w:val="0"/>
        <w:adjustRightInd w:val="0"/>
        <w:jc w:val="right"/>
        <w:rPr>
          <w:b/>
          <w:color w:val="232323"/>
        </w:rPr>
      </w:pPr>
      <w:r w:rsidRPr="00506A66"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A66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A66" w:rsidRPr="00506A66" w:rsidRDefault="00506A66" w:rsidP="00506A66">
      <w:pPr>
        <w:overflowPunct w:val="0"/>
        <w:autoSpaceDE w:val="0"/>
        <w:autoSpaceDN w:val="0"/>
        <w:adjustRightInd w:val="0"/>
        <w:ind w:left="426"/>
        <w:jc w:val="right"/>
        <w:rPr>
          <w:b/>
          <w:color w:val="232323"/>
          <w:szCs w:val="22"/>
        </w:rPr>
      </w:pPr>
    </w:p>
    <w:p w:rsidR="00506A66" w:rsidRPr="00506A66" w:rsidRDefault="001A2C47" w:rsidP="00506A66">
      <w:pPr>
        <w:overflowPunct w:val="0"/>
        <w:autoSpaceDE w:val="0"/>
        <w:autoSpaceDN w:val="0"/>
        <w:adjustRightInd w:val="0"/>
        <w:ind w:left="426"/>
        <w:jc w:val="center"/>
        <w:rPr>
          <w:b/>
          <w:color w:val="232323"/>
          <w:sz w:val="24"/>
        </w:rPr>
      </w:pPr>
      <w:r w:rsidRPr="00506A66">
        <w:rPr>
          <w:spacing w:val="28"/>
          <w:sz w:val="48"/>
          <w:szCs w:val="48"/>
        </w:rPr>
        <w:t>Landratsamt Rottal–Inn</w:t>
      </w:r>
    </w:p>
    <w:p w:rsidR="00506A66" w:rsidRPr="00506A66" w:rsidRDefault="00506A66" w:rsidP="00506A66">
      <w:pPr>
        <w:overflowPunct w:val="0"/>
        <w:autoSpaceDE w:val="0"/>
        <w:autoSpaceDN w:val="0"/>
        <w:adjustRightInd w:val="0"/>
        <w:ind w:left="426"/>
        <w:rPr>
          <w:szCs w:val="22"/>
        </w:rPr>
      </w:pPr>
    </w:p>
    <w:p w:rsidR="00506A66" w:rsidRPr="00506A66" w:rsidRDefault="00506A66" w:rsidP="00506A66">
      <w:pPr>
        <w:overflowPunct w:val="0"/>
        <w:autoSpaceDE w:val="0"/>
        <w:autoSpaceDN w:val="0"/>
        <w:adjustRightInd w:val="0"/>
        <w:spacing w:before="1"/>
        <w:ind w:left="426"/>
        <w:rPr>
          <w:rFonts w:eastAsia="Calibri"/>
          <w:sz w:val="10"/>
          <w:szCs w:val="10"/>
        </w:rPr>
      </w:pPr>
    </w:p>
    <w:p w:rsidR="00506A66" w:rsidRPr="00506A66" w:rsidRDefault="00506A66" w:rsidP="00506A66">
      <w:pPr>
        <w:overflowPunct w:val="0"/>
        <w:autoSpaceDE w:val="0"/>
        <w:autoSpaceDN w:val="0"/>
        <w:adjustRightInd w:val="0"/>
        <w:spacing w:before="1"/>
        <w:rPr>
          <w:rFonts w:eastAsia="Calibri"/>
          <w:szCs w:val="22"/>
        </w:rPr>
      </w:pPr>
    </w:p>
    <w:p w:rsidR="00506A66" w:rsidRPr="00506A66" w:rsidRDefault="001A2C47" w:rsidP="00506A66">
      <w:pPr>
        <w:overflowPunct w:val="0"/>
        <w:autoSpaceDE w:val="0"/>
        <w:autoSpaceDN w:val="0"/>
        <w:adjustRightInd w:val="0"/>
        <w:spacing w:before="1"/>
        <w:jc w:val="center"/>
        <w:rPr>
          <w:rFonts w:eastAsia="Calibri"/>
          <w:b/>
          <w:szCs w:val="22"/>
        </w:rPr>
      </w:pPr>
      <w:r w:rsidRPr="00506A66">
        <w:rPr>
          <w:rFonts w:eastAsia="Calibri"/>
          <w:b/>
          <w:szCs w:val="22"/>
        </w:rPr>
        <w:t>Errichtung von Wohngebäuden</w:t>
      </w:r>
    </w:p>
    <w:p w:rsidR="00506A66" w:rsidRPr="00506A66" w:rsidRDefault="001A2C47" w:rsidP="00506A66">
      <w:pPr>
        <w:overflowPunct w:val="0"/>
        <w:autoSpaceDE w:val="0"/>
        <w:autoSpaceDN w:val="0"/>
        <w:adjustRightInd w:val="0"/>
        <w:spacing w:before="1"/>
        <w:jc w:val="center"/>
        <w:rPr>
          <w:rFonts w:eastAsia="Calibri"/>
          <w:szCs w:val="22"/>
        </w:rPr>
      </w:pPr>
      <w:r w:rsidRPr="00506A66">
        <w:rPr>
          <w:rFonts w:eastAsia="Calibri"/>
          <w:b/>
          <w:szCs w:val="22"/>
        </w:rPr>
        <w:t>im Außenbereich</w:t>
      </w:r>
    </w:p>
    <w:p w:rsidR="00506A66" w:rsidRDefault="00506A66" w:rsidP="00BD202F">
      <w:pPr>
        <w:tabs>
          <w:tab w:val="left" w:pos="4536"/>
          <w:tab w:val="left" w:pos="6237"/>
        </w:tabs>
        <w:rPr>
          <w:szCs w:val="22"/>
        </w:rPr>
      </w:pPr>
    </w:p>
    <w:p w:rsidR="00506A66" w:rsidRDefault="00506A66" w:rsidP="00BD202F">
      <w:pPr>
        <w:tabs>
          <w:tab w:val="left" w:pos="4536"/>
          <w:tab w:val="left" w:pos="6237"/>
        </w:tabs>
        <w:rPr>
          <w:szCs w:val="22"/>
        </w:rPr>
      </w:pPr>
    </w:p>
    <w:p w:rsidR="00506A66" w:rsidRDefault="00506A66" w:rsidP="00BD202F">
      <w:pPr>
        <w:tabs>
          <w:tab w:val="left" w:pos="4536"/>
          <w:tab w:val="left" w:pos="6237"/>
        </w:tabs>
        <w:rPr>
          <w:szCs w:val="22"/>
        </w:rPr>
      </w:pPr>
    </w:p>
    <w:p w:rsidR="00BD202F" w:rsidRPr="00BD202F" w:rsidRDefault="001A2C47" w:rsidP="00BD202F">
      <w:pPr>
        <w:tabs>
          <w:tab w:val="left" w:pos="4536"/>
          <w:tab w:val="left" w:pos="6237"/>
        </w:tabs>
        <w:rPr>
          <w:szCs w:val="22"/>
        </w:rPr>
      </w:pPr>
      <w:r w:rsidRPr="00660E2B">
        <w:rPr>
          <w:szCs w:val="22"/>
        </w:rPr>
        <w:t>Bauplan-Nr</w:t>
      </w:r>
      <w:r w:rsidRPr="009C022E">
        <w:rPr>
          <w:szCs w:val="22"/>
        </w:rPr>
        <w:t>.:</w:t>
      </w:r>
      <w:bookmarkStart w:id="0" w:name="BauNr"/>
      <w:bookmarkEnd w:id="0"/>
      <w:r w:rsidR="009C022E" w:rsidRPr="009C022E">
        <w:rPr>
          <w:rFonts w:eastAsia="Arial"/>
          <w:color w:val="000000" w:themeColor="text1"/>
          <w:szCs w:val="22"/>
        </w:rPr>
        <w:t xml:space="preserve"> </w:t>
      </w:r>
      <w:sdt>
        <w:sdtPr>
          <w:rPr>
            <w:rFonts w:eastAsia="Arial"/>
            <w:color w:val="000000" w:themeColor="text1"/>
            <w:szCs w:val="22"/>
          </w:rPr>
          <w:id w:val="44028028"/>
          <w:placeholder>
            <w:docPart w:val="E1357AC6EE284B8695F75D7C78CBEBB0"/>
          </w:placeholder>
          <w:showingPlcHdr/>
        </w:sdtPr>
        <w:sdtEndPr/>
        <w:sdtContent>
          <w:bookmarkStart w:id="1" w:name="_GoBack"/>
          <w:r w:rsidR="009C022E" w:rsidRPr="009C022E">
            <w:rPr>
              <w:rStyle w:val="Platzhaltertext"/>
              <w:color w:val="000000" w:themeColor="text1"/>
              <w:szCs w:val="22"/>
            </w:rPr>
            <w:t xml:space="preserve">           </w:t>
          </w:r>
          <w:bookmarkEnd w:id="1"/>
        </w:sdtContent>
      </w:sdt>
      <w:r>
        <w:rPr>
          <w:szCs w:val="22"/>
        </w:rPr>
        <w:t xml:space="preserve"> - SG</w:t>
      </w:r>
      <w:r w:rsidR="009C022E" w:rsidRPr="009C022E">
        <w:rPr>
          <w:rFonts w:eastAsia="Arial"/>
          <w:b/>
          <w:color w:val="000000" w:themeColor="text1"/>
          <w:szCs w:val="22"/>
          <w:u w:val="single"/>
        </w:rPr>
        <w:t xml:space="preserve"> </w:t>
      </w:r>
      <w:sdt>
        <w:sdtPr>
          <w:rPr>
            <w:rFonts w:eastAsia="Arial"/>
            <w:color w:val="000000" w:themeColor="text1"/>
            <w:szCs w:val="22"/>
          </w:rPr>
          <w:id w:val="861940606"/>
          <w:placeholder>
            <w:docPart w:val="4BFD95F9F28648C78C2FF03394C32DBF"/>
          </w:placeholder>
          <w:showingPlcHdr/>
        </w:sdtPr>
        <w:sdtEndPr/>
        <w:sdtContent>
          <w:r w:rsidR="009C022E" w:rsidRPr="009C022E">
            <w:rPr>
              <w:rStyle w:val="Platzhaltertext"/>
              <w:color w:val="000000" w:themeColor="text1"/>
              <w:szCs w:val="22"/>
            </w:rPr>
            <w:t xml:space="preserve">           </w:t>
          </w:r>
        </w:sdtContent>
      </w:sdt>
    </w:p>
    <w:p w:rsidR="00506A66" w:rsidRDefault="00506A66">
      <w:pPr>
        <w:pStyle w:val="Titel"/>
        <w:jc w:val="both"/>
        <w:rPr>
          <w:b w:val="0"/>
          <w:sz w:val="22"/>
        </w:rPr>
      </w:pPr>
    </w:p>
    <w:p w:rsidR="00867237" w:rsidRDefault="001A2C47">
      <w:pPr>
        <w:pStyle w:val="Titel"/>
        <w:jc w:val="both"/>
        <w:rPr>
          <w:b w:val="0"/>
          <w:sz w:val="22"/>
        </w:rPr>
      </w:pPr>
      <w:r>
        <w:rPr>
          <w:b w:val="0"/>
          <w:sz w:val="22"/>
        </w:rPr>
        <w:t>Antragsteller</w:t>
      </w:r>
      <w:r w:rsidR="00996831">
        <w:rPr>
          <w:b w:val="0"/>
          <w:sz w:val="22"/>
        </w:rPr>
        <w:t>:</w:t>
      </w:r>
      <w:r w:rsidR="009C022E">
        <w:rPr>
          <w:b w:val="0"/>
          <w:sz w:val="22"/>
        </w:rPr>
        <w:t xml:space="preserve"> </w:t>
      </w:r>
      <w:sdt>
        <w:sdtPr>
          <w:rPr>
            <w:rFonts w:eastAsia="Arial"/>
            <w:b w:val="0"/>
            <w:color w:val="000000" w:themeColor="text1"/>
            <w:sz w:val="22"/>
            <w:szCs w:val="22"/>
          </w:rPr>
          <w:id w:val="-2088991658"/>
          <w:placeholder>
            <w:docPart w:val="D0B250ABE1F94A4B83D779D6CA08DE16"/>
          </w:placeholder>
          <w:showingPlcHdr/>
        </w:sdtPr>
        <w:sdtEndPr/>
        <w:sdtContent>
          <w:r w:rsidR="009C022E" w:rsidRPr="009C022E">
            <w:rPr>
              <w:rStyle w:val="Platzhaltertext"/>
              <w:b w:val="0"/>
              <w:color w:val="000000" w:themeColor="text1"/>
              <w:sz w:val="22"/>
              <w:szCs w:val="22"/>
            </w:rPr>
            <w:t xml:space="preserve">           </w:t>
          </w:r>
        </w:sdtContent>
      </w:sdt>
      <w:bookmarkStart w:id="2" w:name="AntrPLZ"/>
      <w:bookmarkStart w:id="3" w:name="AntrOrt"/>
      <w:bookmarkEnd w:id="2"/>
      <w:bookmarkEnd w:id="3"/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1A2C47">
      <w:pPr>
        <w:pStyle w:val="Titel"/>
        <w:jc w:val="left"/>
        <w:rPr>
          <w:b w:val="0"/>
          <w:sz w:val="22"/>
        </w:rPr>
      </w:pPr>
      <w:r>
        <w:rPr>
          <w:b w:val="0"/>
          <w:sz w:val="22"/>
        </w:rPr>
        <w:t xml:space="preserve">Ersatzwohnhaus / Austrags- bzw. Betriebsleiterwohnhaus / Wohnhaus für mithelfendes Familienmitglied </w:t>
      </w:r>
      <w:r>
        <w:rPr>
          <w:b w:val="0"/>
          <w:sz w:val="22"/>
        </w:rPr>
        <w:t>bzw. nachgeborenes Bauernkind / sonstiges Wohnhaus / Anbau an das bestehende Wohnhaus</w:t>
      </w:r>
    </w:p>
    <w:p w:rsidR="00867237" w:rsidRPr="00F44487" w:rsidRDefault="00867237">
      <w:pPr>
        <w:pStyle w:val="Titel"/>
        <w:jc w:val="left"/>
        <w:rPr>
          <w:b w:val="0"/>
          <w:sz w:val="20"/>
        </w:rPr>
      </w:pPr>
    </w:p>
    <w:p w:rsidR="00867237" w:rsidRDefault="001A2C47">
      <w:pPr>
        <w:pStyle w:val="Titel"/>
        <w:numPr>
          <w:ilvl w:val="0"/>
          <w:numId w:val="8"/>
        </w:numPr>
        <w:jc w:val="left"/>
        <w:rPr>
          <w:sz w:val="22"/>
        </w:rPr>
      </w:pPr>
      <w:r>
        <w:rPr>
          <w:sz w:val="22"/>
        </w:rPr>
        <w:t>Angaben zum bestehenden Wohnhaus / zu bestehenden Wohnhäusern</w:t>
      </w:r>
    </w:p>
    <w:p w:rsidR="00867237" w:rsidRPr="00F44487" w:rsidRDefault="00867237">
      <w:pPr>
        <w:pStyle w:val="Titel"/>
        <w:ind w:left="426"/>
        <w:jc w:val="left"/>
        <w:rPr>
          <w:b w:val="0"/>
          <w:sz w:val="20"/>
        </w:rPr>
      </w:pPr>
    </w:p>
    <w:p w:rsidR="009B6901" w:rsidRDefault="001A2C47" w:rsidP="009B6901">
      <w:pPr>
        <w:pStyle w:val="TableParagraph"/>
        <w:spacing w:before="7"/>
        <w:ind w:left="426"/>
        <w:rPr>
          <w:rFonts w:eastAsia="Arial"/>
        </w:rPr>
      </w:pPr>
      <w:r>
        <w:t>Baujahr: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eastAsia="Arial"/>
            <w:color w:val="000000" w:themeColor="text1"/>
            <w:u w:val="single"/>
          </w:rPr>
          <w:id w:val="655657963"/>
          <w:placeholder>
            <w:docPart w:val="9F244A1CDE37433780420E3B05E35E75"/>
          </w:placeholder>
          <w:showingPlcHdr/>
        </w:sdtPr>
        <w:sdtEndPr/>
        <w:sdtContent>
          <w:r w:rsidRPr="009B6901">
            <w:rPr>
              <w:rStyle w:val="Platzhaltertext"/>
              <w:color w:val="000000" w:themeColor="text1"/>
              <w:u w:val="single"/>
            </w:rPr>
            <w:t xml:space="preserve">                                         </w:t>
          </w:r>
          <w:r w:rsidRPr="009B6901">
            <w:rPr>
              <w:rFonts w:eastAsia="Arial"/>
              <w:color w:val="000000" w:themeColor="text1"/>
              <w:u w:val="single"/>
            </w:rPr>
            <w:t xml:space="preserve">              </w:t>
          </w:r>
        </w:sdtContent>
      </w:sdt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>Bauzustand: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167163010"/>
          <w:placeholder>
            <w:docPart w:val="CC2FFDB67A784172B7F39181CFA1AF88"/>
          </w:placeholder>
          <w:showingPlcHdr/>
        </w:sdtPr>
        <w:sdtEndPr/>
        <w:sdtContent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="009B6901"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sdtContent>
      </w:sdt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>Anzahl der best. Wohneinheiten: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372909043"/>
          <w:placeholder>
            <w:docPart w:val="725671CEF52744ECBC1C2A2BA02A7325"/>
          </w:placeholder>
          <w:showingPlcHdr/>
        </w:sdtPr>
        <w:sdtEndPr/>
        <w:sdtContent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="009B6901"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sdtContent>
      </w:sdt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>Von wem wird das bestehende Wohnhaus bewohnt?</w:t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1796411715"/>
          <w:placeholder>
            <w:docPart w:val="886CBEC6C8E641BD986CD1314EC91BCE"/>
          </w:placeholder>
          <w:showingPlcHdr/>
        </w:sdtPr>
        <w:sdtEndPr/>
        <w:sdtContent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="009B6901"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sdtContent>
      </w:sdt>
    </w:p>
    <w:p w:rsidR="009B6901" w:rsidRPr="00F44487" w:rsidRDefault="009B6901">
      <w:pPr>
        <w:pStyle w:val="Titel"/>
        <w:ind w:left="426"/>
        <w:jc w:val="left"/>
        <w:rPr>
          <w:b w:val="0"/>
          <w:sz w:val="20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 xml:space="preserve">Seit wann wird das Wohnhaus vom Antragsteller bewohnt? </w:t>
      </w:r>
    </w:p>
    <w:p w:rsidR="009B6901" w:rsidRPr="009B6901" w:rsidRDefault="009B6901">
      <w:pPr>
        <w:pStyle w:val="Titel"/>
        <w:ind w:left="426"/>
        <w:jc w:val="left"/>
        <w:rPr>
          <w:b w:val="0"/>
          <w:sz w:val="4"/>
          <w:szCs w:val="4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883015333"/>
          <w:placeholder>
            <w:docPart w:val="43E5C7230B404C18A95F288C1C6807E2"/>
          </w:placeholder>
          <w:showingPlcHdr/>
        </w:sdtPr>
        <w:sdtEndPr/>
        <w:sdtContent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                                          </w:t>
          </w:r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</w:t>
          </w:r>
          <w:r w:rsidR="009B6901"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sdtContent>
      </w:sdt>
    </w:p>
    <w:p w:rsidR="00867237" w:rsidRPr="00F44487" w:rsidRDefault="00867237">
      <w:pPr>
        <w:pStyle w:val="Titel"/>
        <w:ind w:left="426"/>
        <w:jc w:val="left"/>
        <w:rPr>
          <w:b w:val="0"/>
          <w:sz w:val="20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>Was soll mit dem alten Wohnhaus geschehen?</w:t>
      </w:r>
    </w:p>
    <w:p w:rsidR="009B6901" w:rsidRPr="009B6901" w:rsidRDefault="009B6901">
      <w:pPr>
        <w:pStyle w:val="Titel"/>
        <w:ind w:left="426"/>
        <w:jc w:val="left"/>
        <w:rPr>
          <w:b w:val="0"/>
          <w:sz w:val="4"/>
          <w:szCs w:val="4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191584706"/>
          <w:placeholder>
            <w:docPart w:val="3ED03205862842CDAD89E610B8413AFE"/>
          </w:placeholder>
          <w:showingPlcHdr/>
        </w:sdtPr>
        <w:sdtEndPr/>
        <w:sdtContent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                                          </w:t>
          </w:r>
          <w:r w:rsidR="009B690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</w:t>
          </w:r>
          <w:r w:rsidR="009B6901"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sdtContent>
      </w:sdt>
    </w:p>
    <w:p w:rsidR="00867237" w:rsidRDefault="00867237">
      <w:pPr>
        <w:pStyle w:val="Titel"/>
        <w:ind w:left="426"/>
        <w:jc w:val="left"/>
        <w:rPr>
          <w:b w:val="0"/>
          <w:sz w:val="20"/>
        </w:rPr>
      </w:pPr>
    </w:p>
    <w:p w:rsidR="009B6901" w:rsidRPr="00F44487" w:rsidRDefault="009B6901">
      <w:pPr>
        <w:pStyle w:val="Titel"/>
        <w:ind w:left="426"/>
        <w:jc w:val="left"/>
        <w:rPr>
          <w:b w:val="0"/>
          <w:sz w:val="20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 xml:space="preserve">Wohnfläche bisher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689340133"/>
          <w:placeholder>
            <w:docPart w:val="3E15755BAB804E0B9DB0004B11B14F1E"/>
          </w:placeholder>
          <w:showingPlcHdr/>
        </w:sdtPr>
        <w:sdtEndPr/>
        <w:sdtContent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sdtContent>
      </w:sdt>
      <w:r w:rsidR="009B6901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m²; zusätzlich geplant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2054116339"/>
          <w:placeholder>
            <w:docPart w:val="224311CEEFBA40F09B4003784AF753A7"/>
          </w:placeholder>
          <w:showingPlcHdr/>
        </w:sdtPr>
        <w:sdtEndPr/>
        <w:sdtContent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sdtContent>
      </w:sdt>
      <w:r>
        <w:rPr>
          <w:b w:val="0"/>
          <w:sz w:val="22"/>
        </w:rPr>
        <w:t xml:space="preserve"> m²</w:t>
      </w:r>
    </w:p>
    <w:p w:rsidR="00867237" w:rsidRPr="00F44487" w:rsidRDefault="00867237">
      <w:pPr>
        <w:pStyle w:val="Titel"/>
        <w:jc w:val="left"/>
        <w:rPr>
          <w:b w:val="0"/>
          <w:sz w:val="20"/>
        </w:rPr>
      </w:pPr>
    </w:p>
    <w:p w:rsidR="00867237" w:rsidRDefault="001A2C47">
      <w:pPr>
        <w:pStyle w:val="Titel"/>
        <w:ind w:left="426"/>
        <w:jc w:val="left"/>
        <w:rPr>
          <w:b w:val="0"/>
          <w:sz w:val="22"/>
        </w:rPr>
      </w:pPr>
      <w:r>
        <w:rPr>
          <w:b w:val="0"/>
          <w:sz w:val="22"/>
        </w:rPr>
        <w:t>Anzahl der bisher auf dem Anwesen insgesamt wohnenden</w:t>
      </w:r>
      <w:r>
        <w:rPr>
          <w:b w:val="0"/>
          <w:sz w:val="22"/>
        </w:rPr>
        <w:t xml:space="preserve"> Personen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318724255"/>
          <w:placeholder>
            <w:docPart w:val="BC4A54940EA2473F8ADDDDEE5F4E1878"/>
          </w:placeholder>
          <w:showingPlcHdr/>
        </w:sdtPr>
        <w:sdtEndPr/>
        <w:sdtContent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sdtContent>
      </w:sdt>
    </w:p>
    <w:p w:rsidR="00867237" w:rsidRDefault="001A2C47" w:rsidP="009B6901">
      <w:pPr>
        <w:pStyle w:val="Titel"/>
        <w:ind w:left="426"/>
        <w:jc w:val="left"/>
        <w:rPr>
          <w:rFonts w:eastAsia="Arial"/>
          <w:b w:val="0"/>
          <w:color w:val="000000" w:themeColor="text1"/>
          <w:sz w:val="22"/>
          <w:szCs w:val="22"/>
          <w:u w:val="single"/>
        </w:rPr>
      </w:pPr>
      <w:r>
        <w:rPr>
          <w:b w:val="0"/>
          <w:sz w:val="22"/>
        </w:rPr>
        <w:t xml:space="preserve">zusätzlich geplant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051768086"/>
          <w:placeholder>
            <w:docPart w:val="12F336002F4F43A28F30F0E71C139A28"/>
          </w:placeholder>
          <w:showingPlcHdr/>
        </w:sdtPr>
        <w:sdtEndPr/>
        <w:sdtContent>
          <w:r w:rsid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sdtContent>
      </w:sdt>
    </w:p>
    <w:p w:rsidR="009B6901" w:rsidRPr="00F44487" w:rsidRDefault="009B6901" w:rsidP="009B6901">
      <w:pPr>
        <w:pStyle w:val="Titel"/>
        <w:ind w:left="426"/>
        <w:jc w:val="left"/>
        <w:rPr>
          <w:b w:val="0"/>
          <w:sz w:val="20"/>
        </w:rPr>
      </w:pPr>
    </w:p>
    <w:p w:rsidR="00867237" w:rsidRDefault="001A2C47">
      <w:pPr>
        <w:pStyle w:val="Titel"/>
        <w:numPr>
          <w:ilvl w:val="0"/>
          <w:numId w:val="8"/>
        </w:numPr>
        <w:jc w:val="left"/>
        <w:rPr>
          <w:sz w:val="22"/>
        </w:rPr>
      </w:pPr>
      <w:r>
        <w:rPr>
          <w:sz w:val="22"/>
        </w:rPr>
        <w:t>Angaben zum landwirtschaftlichen Betrieb</w:t>
      </w:r>
    </w:p>
    <w:p w:rsidR="00867237" w:rsidRPr="00F44487" w:rsidRDefault="00867237">
      <w:pPr>
        <w:pStyle w:val="Titel"/>
        <w:jc w:val="left"/>
        <w:rPr>
          <w:b w:val="0"/>
          <w:sz w:val="20"/>
        </w:rPr>
      </w:pPr>
    </w:p>
    <w:p w:rsidR="00867237" w:rsidRDefault="001A2C47">
      <w:pPr>
        <w:pStyle w:val="Titel"/>
        <w:numPr>
          <w:ilvl w:val="0"/>
          <w:numId w:val="10"/>
        </w:numPr>
        <w:jc w:val="left"/>
        <w:rPr>
          <w:b w:val="0"/>
          <w:sz w:val="22"/>
        </w:rPr>
      </w:pPr>
      <w:r>
        <w:rPr>
          <w:b w:val="0"/>
          <w:sz w:val="22"/>
        </w:rPr>
        <w:t xml:space="preserve">Antragsteller ist Hofeigentümer / Hofnachfolger / sonstiger Familienangehöriger </w:t>
      </w:r>
      <w:r>
        <w:rPr>
          <w:b w:val="0"/>
          <w:sz w:val="22"/>
        </w:rPr>
        <w:br/>
        <w:t>(zutreffendes unterstreichen)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3221"/>
        <w:gridCol w:w="3221"/>
      </w:tblGrid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sz w:val="22"/>
              </w:rPr>
            </w:pPr>
            <w:r>
              <w:rPr>
                <w:sz w:val="22"/>
              </w:rPr>
              <w:t xml:space="preserve">Angaben zur Person </w:t>
            </w:r>
          </w:p>
        </w:tc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sz w:val="22"/>
              </w:rPr>
            </w:pPr>
            <w:r>
              <w:rPr>
                <w:sz w:val="22"/>
              </w:rPr>
              <w:t>Hofeigentümer</w:t>
            </w:r>
          </w:p>
        </w:tc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sz w:val="22"/>
              </w:rPr>
            </w:pPr>
            <w:r>
              <w:rPr>
                <w:sz w:val="22"/>
              </w:rPr>
              <w:t>Hofnachfolger /</w:t>
            </w:r>
          </w:p>
          <w:p w:rsidR="00867237" w:rsidRDefault="001A2C47">
            <w:pPr>
              <w:pStyle w:val="Titel"/>
              <w:jc w:val="left"/>
              <w:rPr>
                <w:sz w:val="22"/>
              </w:rPr>
            </w:pPr>
            <w:r>
              <w:rPr>
                <w:sz w:val="22"/>
              </w:rPr>
              <w:t>sonst. Familienangehöriger</w:t>
            </w:r>
          </w:p>
        </w:tc>
      </w:tr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Name</w:t>
            </w:r>
          </w:p>
        </w:tc>
        <w:tc>
          <w:tcPr>
            <w:tcW w:w="3221" w:type="dxa"/>
          </w:tcPr>
          <w:sdt>
            <w:sdtPr>
              <w:rPr>
                <w:rFonts w:eastAsia="Arial"/>
              </w:rPr>
              <w:id w:val="1417440659"/>
              <w:placeholder>
                <w:docPart w:val="2C5D5F2145BD4A87935C76BE7EF8D589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rFonts w:eastAsia="Arial"/>
              </w:rPr>
              <w:id w:val="-387728280"/>
              <w:placeholder>
                <w:docPart w:val="C28C4E9DB8D449D094F00978119F05EE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Alter</w:t>
            </w:r>
          </w:p>
        </w:tc>
        <w:tc>
          <w:tcPr>
            <w:tcW w:w="3221" w:type="dxa"/>
          </w:tcPr>
          <w:sdt>
            <w:sdtPr>
              <w:rPr>
                <w:rFonts w:eastAsia="Arial"/>
              </w:rPr>
              <w:id w:val="-711809054"/>
              <w:placeholder>
                <w:docPart w:val="1BB751081D394DE4A90E1CEAD7A5033D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rFonts w:eastAsia="Arial"/>
              </w:rPr>
              <w:id w:val="-1262376864"/>
              <w:placeholder>
                <w:docPart w:val="721EDA93A1EE42A7B0E6956F04DF556C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Beruf</w:t>
            </w:r>
          </w:p>
        </w:tc>
        <w:tc>
          <w:tcPr>
            <w:tcW w:w="3221" w:type="dxa"/>
          </w:tcPr>
          <w:sdt>
            <w:sdtPr>
              <w:rPr>
                <w:rFonts w:eastAsia="Arial"/>
              </w:rPr>
              <w:id w:val="-1352801548"/>
              <w:placeholder>
                <w:docPart w:val="B78BAFA2FDE344EF954A255277DD5854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rFonts w:eastAsia="Arial"/>
              </w:rPr>
              <w:id w:val="-656227614"/>
              <w:placeholder>
                <w:docPart w:val="7E7911F7ACC5484EA76ABBB2DC87447E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Familienstand</w:t>
            </w:r>
          </w:p>
        </w:tc>
        <w:tc>
          <w:tcPr>
            <w:tcW w:w="3221" w:type="dxa"/>
          </w:tcPr>
          <w:sdt>
            <w:sdtPr>
              <w:rPr>
                <w:rFonts w:eastAsia="Arial"/>
              </w:rPr>
              <w:id w:val="1935392892"/>
              <w:placeholder>
                <w:docPart w:val="F3396A33D8274062B0CDC4C7987C1CCD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rFonts w:eastAsia="Arial"/>
              </w:rPr>
              <w:id w:val="-785196224"/>
              <w:placeholder>
                <w:docPart w:val="22AFE8BB12E0404A9E141C0FF19286D5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 w:rsidTr="00506A66">
        <w:tc>
          <w:tcPr>
            <w:tcW w:w="3221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Kinder (Zahl, Alter)</w:t>
            </w:r>
          </w:p>
        </w:tc>
        <w:tc>
          <w:tcPr>
            <w:tcW w:w="3221" w:type="dxa"/>
          </w:tcPr>
          <w:sdt>
            <w:sdtPr>
              <w:rPr>
                <w:rFonts w:eastAsia="Arial"/>
              </w:rPr>
              <w:id w:val="1089744886"/>
              <w:placeholder>
                <w:docPart w:val="4078640132584663BD13B8F63F657CD1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rFonts w:eastAsia="Arial"/>
              </w:rPr>
              <w:id w:val="-1830050954"/>
              <w:placeholder>
                <w:docPart w:val="780E1E0ADC02429F9606B1037BB5BBBB"/>
              </w:placeholder>
              <w:showingPlcHdr/>
            </w:sdtPr>
            <w:sdtEndPr/>
            <w:sdtContent>
              <w:p w:rsidR="00867237" w:rsidRPr="009B6901" w:rsidRDefault="001A2C47" w:rsidP="009B690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 w:rsidTr="00506A66">
        <w:tc>
          <w:tcPr>
            <w:tcW w:w="3221" w:type="dxa"/>
          </w:tcPr>
          <w:p w:rsidR="00867237" w:rsidRPr="00F44487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Fachliche Voraussetzungen</w:t>
            </w:r>
          </w:p>
          <w:p w:rsidR="00867237" w:rsidRPr="00F44487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- Berufserfahrung in der</w:t>
            </w:r>
          </w:p>
          <w:p w:rsidR="00867237" w:rsidRPr="00F44487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 xml:space="preserve">   Landwirtschaft</w:t>
            </w:r>
          </w:p>
          <w:p w:rsidR="00867237" w:rsidRPr="00CF6E8D" w:rsidRDefault="00867237">
            <w:pPr>
              <w:pStyle w:val="Titel"/>
              <w:jc w:val="left"/>
              <w:rPr>
                <w:b w:val="0"/>
                <w:sz w:val="20"/>
              </w:rPr>
            </w:pPr>
          </w:p>
          <w:p w:rsidR="00867237" w:rsidRPr="00CF6E8D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- landw. Fachschulen</w:t>
            </w:r>
          </w:p>
          <w:p w:rsidR="00867237" w:rsidRPr="00CF6E8D" w:rsidRDefault="00867237">
            <w:pPr>
              <w:pStyle w:val="Titel"/>
              <w:jc w:val="left"/>
              <w:rPr>
                <w:b w:val="0"/>
                <w:sz w:val="20"/>
              </w:rPr>
            </w:pPr>
          </w:p>
          <w:p w:rsidR="00867237" w:rsidRPr="00CF6E8D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- seit wann wird Landwirt-</w:t>
            </w:r>
          </w:p>
          <w:p w:rsidR="00867237" w:rsidRPr="00CF6E8D" w:rsidRDefault="001A2C47">
            <w:pPr>
              <w:pStyle w:val="Titel"/>
              <w:jc w:val="left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 xml:space="preserve">  schaft betrieben?</w:t>
            </w:r>
          </w:p>
          <w:p w:rsidR="00867237" w:rsidRDefault="00867237">
            <w:pPr>
              <w:pStyle w:val="Titel"/>
              <w:jc w:val="left"/>
              <w:rPr>
                <w:b w:val="0"/>
                <w:sz w:val="22"/>
              </w:rPr>
            </w:pPr>
          </w:p>
        </w:tc>
        <w:tc>
          <w:tcPr>
            <w:tcW w:w="3221" w:type="dxa"/>
          </w:tcPr>
          <w:sdt>
            <w:sdtPr>
              <w:rPr>
                <w:b w:val="0"/>
                <w:sz w:val="20"/>
              </w:rPr>
              <w:id w:val="-2111037648"/>
              <w:placeholder>
                <w:docPart w:val="DefaultPlaceholder_1081868574"/>
              </w:placeholder>
            </w:sdtPr>
            <w:sdtEndPr>
              <w:rPr>
                <w:sz w:val="22"/>
              </w:rPr>
            </w:sdtEndPr>
            <w:sdtContent>
              <w:p w:rsidR="00867237" w:rsidRPr="00F44487" w:rsidRDefault="00867237">
                <w:pPr>
                  <w:pStyle w:val="Titel"/>
                  <w:jc w:val="left"/>
                  <w:rPr>
                    <w:b w:val="0"/>
                    <w:sz w:val="20"/>
                  </w:rPr>
                </w:pPr>
              </w:p>
              <w:p w:rsidR="00867237" w:rsidRPr="00F44487" w:rsidRDefault="00867237">
                <w:pPr>
                  <w:pStyle w:val="Titel"/>
                  <w:jc w:val="left"/>
                  <w:rPr>
                    <w:b w:val="0"/>
                    <w:sz w:val="20"/>
                  </w:rPr>
                </w:pPr>
              </w:p>
              <w:p w:rsidR="00867237" w:rsidRDefault="001A2C47">
                <w:pPr>
                  <w:pStyle w:val="Titel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sz w:val="22"/>
                  </w:rPr>
                  <w:t xml:space="preserve">                                     Jahre</w:t>
                </w:r>
              </w:p>
            </w:sdtContent>
          </w:sdt>
        </w:tc>
        <w:tc>
          <w:tcPr>
            <w:tcW w:w="3221" w:type="dxa"/>
          </w:tcPr>
          <w:sdt>
            <w:sdtPr>
              <w:rPr>
                <w:b w:val="0"/>
                <w:sz w:val="20"/>
              </w:rPr>
              <w:id w:val="-1141657054"/>
              <w:placeholder>
                <w:docPart w:val="DefaultPlaceholder_1081868574"/>
              </w:placeholder>
            </w:sdtPr>
            <w:sdtEndPr>
              <w:rPr>
                <w:sz w:val="22"/>
              </w:rPr>
            </w:sdtEndPr>
            <w:sdtContent>
              <w:p w:rsidR="00867237" w:rsidRPr="00F44487" w:rsidRDefault="00867237">
                <w:pPr>
                  <w:pStyle w:val="Titel"/>
                  <w:jc w:val="left"/>
                  <w:rPr>
                    <w:b w:val="0"/>
                    <w:sz w:val="20"/>
                  </w:rPr>
                </w:pPr>
              </w:p>
              <w:p w:rsidR="00867237" w:rsidRPr="00F44487" w:rsidRDefault="00867237">
                <w:pPr>
                  <w:pStyle w:val="Titel"/>
                  <w:jc w:val="left"/>
                  <w:rPr>
                    <w:b w:val="0"/>
                    <w:sz w:val="20"/>
                  </w:rPr>
                </w:pPr>
              </w:p>
              <w:p w:rsidR="00867237" w:rsidRDefault="001A2C47">
                <w:pPr>
                  <w:pStyle w:val="Titel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sz w:val="22"/>
                  </w:rPr>
                  <w:t xml:space="preserve">                                      Jahre</w:t>
                </w:r>
              </w:p>
            </w:sdtContent>
          </w:sdt>
        </w:tc>
      </w:tr>
    </w:tbl>
    <w:p w:rsidR="00867237" w:rsidRPr="00F44487" w:rsidRDefault="00867237">
      <w:pPr>
        <w:pStyle w:val="Titel"/>
        <w:jc w:val="left"/>
        <w:rPr>
          <w:b w:val="0"/>
          <w:sz w:val="20"/>
        </w:rPr>
      </w:pPr>
    </w:p>
    <w:p w:rsidR="00867237" w:rsidRDefault="001A2C47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lastRenderedPageBreak/>
        <w:t>b)</w:t>
      </w:r>
      <w:r>
        <w:rPr>
          <w:b w:val="0"/>
          <w:sz w:val="22"/>
        </w:rPr>
        <w:tab/>
        <w:t>Landw. genutzte Fläche insgesamt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433022953"/>
          <w:placeholder>
            <w:docPart w:val="60C43A300B694E488007C2DFED2985C5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sdtContent>
      </w:sdt>
      <w:r w:rsidR="00CE7911">
        <w:rPr>
          <w:b w:val="0"/>
          <w:sz w:val="22"/>
        </w:rPr>
        <w:t xml:space="preserve"> </w:t>
      </w:r>
      <w:r>
        <w:rPr>
          <w:b w:val="0"/>
          <w:sz w:val="22"/>
        </w:rPr>
        <w:t>ha</w:t>
      </w:r>
    </w:p>
    <w:p w:rsidR="00867237" w:rsidRDefault="001A2C47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ab/>
        <w:t xml:space="preserve">             davon Eigentum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791678427"/>
          <w:placeholder>
            <w:docPart w:val="297C56F048224AA1A92436CDBF4B772B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sdtContent>
      </w:sdt>
      <w:r>
        <w:rPr>
          <w:b w:val="0"/>
          <w:sz w:val="22"/>
        </w:rPr>
        <w:t xml:space="preserve"> ha</w:t>
      </w:r>
    </w:p>
    <w:p w:rsidR="00867237" w:rsidRDefault="001A2C47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ab/>
        <w:t xml:space="preserve">             davon Pacht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1830559607"/>
          <w:placeholder>
            <w:docPart w:val="68C0CD173DF24D9A953CEDF1CCEB6181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sdtContent>
      </w:sdt>
      <w:r>
        <w:rPr>
          <w:b w:val="0"/>
          <w:sz w:val="22"/>
        </w:rPr>
        <w:t xml:space="preserve"> ha</w:t>
      </w:r>
    </w:p>
    <w:p w:rsidR="00867237" w:rsidRDefault="001A2C47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ab/>
        <w:t xml:space="preserve">             davon verpachtet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339751017"/>
          <w:placeholder>
            <w:docPart w:val="1A6B8D63D3B04A9BB993302F9AE52112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sdtContent>
      </w:sdt>
      <w:r>
        <w:rPr>
          <w:b w:val="0"/>
          <w:sz w:val="22"/>
        </w:rPr>
        <w:t xml:space="preserve"> ha</w:t>
      </w:r>
    </w:p>
    <w:p w:rsidR="00867237" w:rsidRDefault="00867237" w:rsidP="00CE7911">
      <w:pPr>
        <w:pStyle w:val="Titel"/>
        <w:jc w:val="left"/>
        <w:rPr>
          <w:b w:val="0"/>
          <w:sz w:val="20"/>
        </w:rPr>
      </w:pPr>
    </w:p>
    <w:p w:rsidR="00CF6E8D" w:rsidRPr="00F44487" w:rsidRDefault="00CF6E8D">
      <w:pPr>
        <w:pStyle w:val="Titel"/>
        <w:ind w:left="360"/>
        <w:jc w:val="left"/>
        <w:rPr>
          <w:b w:val="0"/>
          <w:sz w:val="20"/>
        </w:rPr>
      </w:pPr>
    </w:p>
    <w:p w:rsidR="00867237" w:rsidRDefault="001A2C47">
      <w:pPr>
        <w:pStyle w:val="Titel"/>
        <w:ind w:left="360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Eigentum: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Pacht:</w:t>
      </w:r>
    </w:p>
    <w:p w:rsidR="00867237" w:rsidRDefault="00867237">
      <w:pPr>
        <w:pStyle w:val="Titel"/>
        <w:ind w:left="360"/>
        <w:jc w:val="left"/>
        <w:rPr>
          <w:b w:val="0"/>
          <w:sz w:val="22"/>
        </w:rPr>
      </w:pPr>
    </w:p>
    <w:p w:rsidR="00867237" w:rsidRDefault="001A2C47">
      <w:pPr>
        <w:pStyle w:val="Titel"/>
        <w:ind w:left="360" w:firstLine="348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Ackerfläche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2035072187"/>
          <w:placeholder>
            <w:docPart w:val="AD361E1CB7984BD0B99DD81FF4251873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2068720072"/>
          <w:placeholder>
            <w:docPart w:val="3BAD9E48BFBE4552A623201781A39FBB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867237" w:rsidRDefault="001A2C47">
      <w:pPr>
        <w:pStyle w:val="Titel"/>
        <w:ind w:left="360" w:firstLine="348"/>
        <w:jc w:val="left"/>
        <w:rPr>
          <w:b w:val="0"/>
          <w:sz w:val="22"/>
        </w:rPr>
      </w:pPr>
      <w:r>
        <w:rPr>
          <w:b w:val="0"/>
          <w:sz w:val="22"/>
        </w:rPr>
        <w:t>Dauergrünland:</w:t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980917975"/>
          <w:placeholder>
            <w:docPart w:val="D264338B5AD04252B2991F200061D831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</w:rPr>
        <w:t xml:space="preserve"> ha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956251108"/>
          <w:placeholder>
            <w:docPart w:val="210A55048CFA464792D7799EA51AACF1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</w:rPr>
        <w:t xml:space="preserve"> ha</w:t>
      </w:r>
    </w:p>
    <w:p w:rsidR="00867237" w:rsidRDefault="001A2C47">
      <w:pPr>
        <w:pStyle w:val="Titel"/>
        <w:ind w:left="360" w:firstLine="348"/>
        <w:jc w:val="left"/>
        <w:rPr>
          <w:b w:val="0"/>
          <w:sz w:val="22"/>
          <w:lang w:val="it-IT"/>
        </w:rPr>
      </w:pPr>
      <w:r>
        <w:rPr>
          <w:b w:val="0"/>
          <w:sz w:val="22"/>
          <w:lang w:val="it-IT"/>
        </w:rPr>
        <w:t>Wald: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345318526"/>
          <w:placeholder>
            <w:docPart w:val="86A96D65219146099EE67C8E8790A2D3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  <w:lang w:val="it-IT"/>
        </w:rPr>
        <w:t xml:space="preserve"> ha</w:t>
      </w:r>
      <w:r>
        <w:rPr>
          <w:b w:val="0"/>
          <w:sz w:val="22"/>
          <w:lang w:val="it-IT"/>
        </w:rPr>
        <w:tab/>
      </w:r>
      <w:r>
        <w:rPr>
          <w:b w:val="0"/>
          <w:sz w:val="22"/>
          <w:lang w:val="it-IT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728756878"/>
          <w:placeholder>
            <w:docPart w:val="8FE1EC8640B34F70A5A9B3F58270C5F8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  <w:lang w:val="it-IT"/>
        </w:rPr>
        <w:t xml:space="preserve"> ha</w:t>
      </w:r>
    </w:p>
    <w:p w:rsidR="00867237" w:rsidRDefault="00867237">
      <w:pPr>
        <w:pStyle w:val="Titel"/>
        <w:ind w:left="360"/>
        <w:jc w:val="left"/>
        <w:rPr>
          <w:b w:val="0"/>
          <w:sz w:val="22"/>
          <w:lang w:val="it-IT"/>
        </w:rPr>
      </w:pPr>
    </w:p>
    <w:p w:rsidR="00867237" w:rsidRDefault="00867237">
      <w:pPr>
        <w:pStyle w:val="Titel"/>
        <w:jc w:val="left"/>
        <w:rPr>
          <w:b w:val="0"/>
          <w:sz w:val="22"/>
          <w:lang w:val="it-IT"/>
        </w:rPr>
      </w:pPr>
    </w:p>
    <w:p w:rsidR="00867237" w:rsidRDefault="001A2C47">
      <w:pPr>
        <w:pStyle w:val="Titel"/>
        <w:ind w:firstLine="360"/>
        <w:jc w:val="left"/>
        <w:rPr>
          <w:b w:val="0"/>
          <w:sz w:val="22"/>
        </w:rPr>
      </w:pPr>
      <w:r>
        <w:rPr>
          <w:b w:val="0"/>
          <w:sz w:val="22"/>
        </w:rPr>
        <w:t xml:space="preserve">c) </w:t>
      </w:r>
      <w:r>
        <w:rPr>
          <w:b w:val="0"/>
          <w:sz w:val="22"/>
        </w:rPr>
        <w:tab/>
        <w:t>Durchschnittlicher Viehbestand im Jahr</w:t>
      </w:r>
    </w:p>
    <w:p w:rsidR="00867237" w:rsidRDefault="00867237">
      <w:pPr>
        <w:pStyle w:val="Titel"/>
        <w:ind w:firstLine="360"/>
        <w:jc w:val="left"/>
        <w:rPr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119"/>
        <w:gridCol w:w="2931"/>
      </w:tblGrid>
      <w:tr w:rsidR="00D155D8">
        <w:tc>
          <w:tcPr>
            <w:tcW w:w="9664" w:type="dxa"/>
            <w:gridSpan w:val="3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                                                                                           </w:t>
            </w:r>
            <w:r>
              <w:rPr>
                <w:b w:val="0"/>
                <w:sz w:val="22"/>
              </w:rPr>
              <w:t xml:space="preserve">          </w:t>
            </w:r>
            <w:r>
              <w:rPr>
                <w:sz w:val="22"/>
              </w:rPr>
              <w:t>Tiere</w:t>
            </w:r>
          </w:p>
        </w:tc>
      </w:tr>
      <w:tr w:rsidR="00D155D8">
        <w:tc>
          <w:tcPr>
            <w:tcW w:w="3614" w:type="dxa"/>
          </w:tcPr>
          <w:p w:rsidR="00867237" w:rsidRDefault="00867237">
            <w:pPr>
              <w:pStyle w:val="Titel"/>
              <w:jc w:val="left"/>
              <w:rPr>
                <w:b w:val="0"/>
                <w:sz w:val="22"/>
              </w:rPr>
            </w:pPr>
          </w:p>
        </w:tc>
        <w:tc>
          <w:tcPr>
            <w:tcW w:w="3119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Auf Flüssigmist</w:t>
            </w:r>
          </w:p>
        </w:tc>
        <w:tc>
          <w:tcPr>
            <w:tcW w:w="2930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auf Festmist</w:t>
            </w:r>
          </w:p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Milchkühe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-1296525746"/>
              <w:placeholder>
                <w:docPart w:val="31D4476D49234055B7049EAEBC5D5254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2019195502"/>
              <w:placeholder>
                <w:docPart w:val="78335F172E9846FFA5D981150498C5D2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Weibl. Rinder unter 1 Jahr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529306691"/>
              <w:placeholder>
                <w:docPart w:val="00C810AB232948FA92E6F329437736F6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2117657233"/>
              <w:placeholder>
                <w:docPart w:val="FD9F69F5871B488A9429B7D37AB71895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Weibl. Rinder über 1 Jahr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-597180635"/>
              <w:placeholder>
                <w:docPart w:val="525A6344460847A3BFE454B7E7769433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552389656"/>
              <w:placeholder>
                <w:docPart w:val="60E1D559318A41008A6468FF1DDA8DB6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Mastbullen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1517960976"/>
              <w:placeholder>
                <w:docPart w:val="5C663669E33C4C748C1C8530F8F51104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454792305"/>
              <w:placeholder>
                <w:docPart w:val="BDEC03FAC9484DD7AA89559AEEC98921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Zuchtsauen mit F</w:t>
            </w:r>
            <w:r>
              <w:rPr>
                <w:b w:val="0"/>
                <w:sz w:val="22"/>
              </w:rPr>
              <w:t>erkel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-1168941594"/>
              <w:placeholder>
                <w:docPart w:val="22E6C431E75F4B8AB9FEDFC4D6752DD6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1308007453"/>
              <w:placeholder>
                <w:docPart w:val="85A20B37F7204E828ABCEFF7FEA67CFA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Zuchtsauen, Jungsauen, Eber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1606611186"/>
              <w:placeholder>
                <w:docPart w:val="EF4951C3AB584D789493521ADFA5D2ED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1473562875"/>
              <w:placeholder>
                <w:docPart w:val="8850A20DB4024688B1FC601AD4FD728A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Mastschweine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-1246486160"/>
              <w:placeholder>
                <w:docPart w:val="838B87DAC7E94CC5B4881DAEC83616BB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168716047"/>
              <w:placeholder>
                <w:docPart w:val="CF184DC9E7974B2194A1A27F3D391687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Pferde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-1045750616"/>
              <w:placeholder>
                <w:docPart w:val="883B0108B0A44E65BFAA79AEE9A99638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2096467303"/>
              <w:placeholder>
                <w:docPart w:val="265B914EBD344C948CFA95461574D99B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  <w:tr w:rsidR="00D155D8">
        <w:tc>
          <w:tcPr>
            <w:tcW w:w="3614" w:type="dxa"/>
          </w:tcPr>
          <w:p w:rsidR="00867237" w:rsidRDefault="001A2C47">
            <w:pPr>
              <w:pStyle w:val="Titel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Schafe</w:t>
            </w:r>
          </w:p>
        </w:tc>
        <w:tc>
          <w:tcPr>
            <w:tcW w:w="3119" w:type="dxa"/>
          </w:tcPr>
          <w:sdt>
            <w:sdtPr>
              <w:rPr>
                <w:rFonts w:eastAsia="Arial"/>
              </w:rPr>
              <w:id w:val="1295026010"/>
              <w:placeholder>
                <w:docPart w:val="6CBBB80E6BB54F02AD20A31430A376CD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2930" w:type="dxa"/>
          </w:tcPr>
          <w:sdt>
            <w:sdtPr>
              <w:rPr>
                <w:rFonts w:eastAsia="Arial"/>
              </w:rPr>
              <w:id w:val="-1994628687"/>
              <w:placeholder>
                <w:docPart w:val="0918B2D77126452497D5C15AA32CE89A"/>
              </w:placeholder>
              <w:showingPlcHdr/>
            </w:sdtPr>
            <w:sdtEndPr/>
            <w:sdtContent>
              <w:p w:rsidR="00867237" w:rsidRPr="00CE7911" w:rsidRDefault="001A2C47" w:rsidP="00CE7911">
                <w:pPr>
                  <w:pStyle w:val="TableParagraph"/>
                  <w:spacing w:before="7"/>
                  <w:rPr>
                    <w:rFonts w:eastAsia="Arial" w:cs="Times New Roman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          </w:t>
                </w:r>
              </w:p>
            </w:sdtContent>
          </w:sdt>
        </w:tc>
      </w:tr>
    </w:tbl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1A2C47">
      <w:pPr>
        <w:pStyle w:val="Titel"/>
        <w:ind w:firstLine="284"/>
        <w:jc w:val="left"/>
        <w:rPr>
          <w:b w:val="0"/>
          <w:sz w:val="22"/>
        </w:rPr>
      </w:pPr>
      <w:r>
        <w:rPr>
          <w:b w:val="0"/>
          <w:sz w:val="22"/>
        </w:rPr>
        <w:t xml:space="preserve">d) </w:t>
      </w:r>
      <w:r>
        <w:rPr>
          <w:b w:val="0"/>
          <w:sz w:val="22"/>
        </w:rPr>
        <w:tab/>
      </w:r>
      <w:r>
        <w:rPr>
          <w:b w:val="0"/>
          <w:sz w:val="22"/>
        </w:rPr>
        <w:t xml:space="preserve">Vorhandener Gülle- und Jauchelagerraum: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661673392"/>
          <w:placeholder>
            <w:docPart w:val="1D7B0E73866D493BB1F1BCF7D4791AC0"/>
          </w:placeholder>
          <w:showingPlcHdr/>
        </w:sdtPr>
        <w:sdtEndPr/>
        <w:sdtContent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</w:t>
          </w:r>
        </w:sdtContent>
      </w:sdt>
      <w:r>
        <w:rPr>
          <w:b w:val="0"/>
          <w:sz w:val="22"/>
        </w:rPr>
        <w:t xml:space="preserve"> cbm</w:t>
      </w:r>
    </w:p>
    <w:p w:rsidR="00867237" w:rsidRDefault="001A2C47">
      <w:pPr>
        <w:pStyle w:val="Titel"/>
        <w:ind w:left="284" w:hanging="284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Zusätzlich geplanter Gülle- und Jauchelagerraum: </w:t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-1372455209"/>
          <w:placeholder>
            <w:docPart w:val="C8BDDEA0026642B78D4DF179FA0B4988"/>
          </w:placeholder>
          <w:showingPlcHdr/>
        </w:sdtPr>
        <w:sdtEndPr/>
        <w:sdtContent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</w:t>
          </w:r>
        </w:sdtContent>
      </w:sdt>
      <w:r>
        <w:rPr>
          <w:b w:val="0"/>
          <w:sz w:val="22"/>
        </w:rPr>
        <w:t xml:space="preserve"> cbm</w:t>
      </w:r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1A2C47">
      <w:pPr>
        <w:pStyle w:val="Titel"/>
        <w:ind w:firstLine="284"/>
        <w:jc w:val="left"/>
        <w:rPr>
          <w:b w:val="0"/>
          <w:sz w:val="22"/>
        </w:rPr>
      </w:pPr>
      <w:r>
        <w:rPr>
          <w:b w:val="0"/>
          <w:sz w:val="22"/>
        </w:rPr>
        <w:t xml:space="preserve">e) </w:t>
      </w:r>
      <w:r>
        <w:rPr>
          <w:b w:val="0"/>
          <w:sz w:val="22"/>
        </w:rPr>
        <w:tab/>
        <w:t>Bewirtschaftung des Betriebes (zutreffendes ankreuzen)</w:t>
      </w:r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1A2C47">
      <w:pPr>
        <w:pStyle w:val="Titel"/>
        <w:ind w:left="284" w:hanging="284"/>
        <w:jc w:val="lef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  <w:t>Haupterwerb          ( )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Nebenerwerb          ( )</w:t>
      </w:r>
    </w:p>
    <w:p w:rsidR="00867237" w:rsidRDefault="00867237">
      <w:pPr>
        <w:pStyle w:val="Titel"/>
        <w:jc w:val="both"/>
        <w:rPr>
          <w:b w:val="0"/>
          <w:sz w:val="22"/>
        </w:rPr>
      </w:pPr>
    </w:p>
    <w:p w:rsidR="00867237" w:rsidRDefault="001A2C47">
      <w:pPr>
        <w:pStyle w:val="Titel"/>
        <w:ind w:firstLine="284"/>
        <w:jc w:val="both"/>
        <w:rPr>
          <w:b w:val="0"/>
          <w:sz w:val="22"/>
        </w:rPr>
      </w:pPr>
      <w:r>
        <w:rPr>
          <w:b w:val="0"/>
          <w:sz w:val="22"/>
        </w:rPr>
        <w:t xml:space="preserve">f) </w:t>
      </w:r>
      <w:r>
        <w:rPr>
          <w:b w:val="0"/>
          <w:sz w:val="22"/>
        </w:rPr>
        <w:tab/>
        <w:t>Wora</w:t>
      </w:r>
      <w:r>
        <w:rPr>
          <w:b w:val="0"/>
          <w:sz w:val="22"/>
        </w:rPr>
        <w:t>us wird der Lebensunterhalt bestritten:</w:t>
      </w:r>
    </w:p>
    <w:p w:rsidR="00867237" w:rsidRDefault="001A2C47">
      <w:pPr>
        <w:pStyle w:val="Titel"/>
        <w:ind w:left="284" w:firstLine="424"/>
        <w:jc w:val="both"/>
        <w:rPr>
          <w:b w:val="0"/>
          <w:sz w:val="22"/>
        </w:rPr>
      </w:pP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1770117458"/>
          <w:placeholder>
            <w:docPart w:val="9F44855454014ECAA43604A1E0CEA897"/>
          </w:placeholder>
          <w:showingPlcHdr/>
        </w:sdtPr>
        <w:sdtEndPr/>
        <w:sdtContent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</w:t>
          </w:r>
        </w:sdtContent>
      </w:sdt>
      <w:r>
        <w:rPr>
          <w:b w:val="0"/>
          <w:sz w:val="22"/>
        </w:rPr>
        <w:t xml:space="preserve"> % aus der Landwirtschaft</w:t>
      </w:r>
    </w:p>
    <w:p w:rsidR="00867237" w:rsidRDefault="001A2C47">
      <w:pPr>
        <w:pStyle w:val="Titel"/>
        <w:ind w:left="284" w:firstLine="424"/>
        <w:jc w:val="both"/>
        <w:rPr>
          <w:b w:val="0"/>
          <w:sz w:val="22"/>
        </w:rPr>
      </w:pP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578950359"/>
          <w:placeholder>
            <w:docPart w:val="559B453B335E42FABFFB1A3BE59E030C"/>
          </w:placeholder>
          <w:showingPlcHdr/>
        </w:sdtPr>
        <w:sdtEndPr/>
        <w:sdtContent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</w:t>
          </w:r>
        </w:sdtContent>
      </w:sdt>
      <w:r>
        <w:rPr>
          <w:b w:val="0"/>
          <w:sz w:val="22"/>
        </w:rPr>
        <w:t xml:space="preserve"> % aus anderen Bereichen</w:t>
      </w:r>
    </w:p>
    <w:p w:rsidR="00CE7911" w:rsidRDefault="001A2C47">
      <w:pPr>
        <w:pStyle w:val="Titel"/>
        <w:ind w:left="284" w:firstLine="424"/>
        <w:jc w:val="both"/>
        <w:rPr>
          <w:b w:val="0"/>
          <w:sz w:val="22"/>
        </w:rPr>
        <w:sectPr w:rsidR="00CE7911" w:rsidSect="00506A66">
          <w:footerReference w:type="default" r:id="rId9"/>
          <w:pgSz w:w="11906" w:h="16838"/>
          <w:pgMar w:top="850" w:right="850" w:bottom="567" w:left="1417" w:header="283" w:footer="283" w:gutter="0"/>
          <w:cols w:space="720"/>
          <w:docGrid w:linePitch="299"/>
        </w:sectPr>
      </w:pPr>
      <w:r>
        <w:rPr>
          <w:b w:val="0"/>
          <w:sz w:val="22"/>
        </w:rPr>
        <w:t>aus welchen:</w:t>
      </w:r>
    </w:p>
    <w:p w:rsidR="00867237" w:rsidRDefault="001A2C47">
      <w:pPr>
        <w:pStyle w:val="Titel"/>
        <w:ind w:left="284" w:firstLine="424"/>
        <w:jc w:val="both"/>
        <w:rPr>
          <w:b w:val="0"/>
          <w:sz w:val="22"/>
        </w:rPr>
      </w:pPr>
      <w:r>
        <w:rPr>
          <w:b w:val="0"/>
          <w:sz w:val="22"/>
        </w:rPr>
        <w:t>_____________________________________________________________</w:t>
      </w:r>
    </w:p>
    <w:p w:rsidR="00CE7911" w:rsidRPr="00CE7911" w:rsidRDefault="00CE7911">
      <w:pPr>
        <w:pStyle w:val="Titel"/>
        <w:jc w:val="both"/>
        <w:rPr>
          <w:b w:val="0"/>
          <w:sz w:val="2"/>
          <w:szCs w:val="2"/>
        </w:rPr>
      </w:pPr>
    </w:p>
    <w:p w:rsidR="00CE7911" w:rsidRPr="00CE7911" w:rsidRDefault="00CE7911">
      <w:pPr>
        <w:pStyle w:val="Titel"/>
        <w:jc w:val="both"/>
        <w:rPr>
          <w:b w:val="0"/>
          <w:sz w:val="2"/>
          <w:szCs w:val="2"/>
        </w:rPr>
        <w:sectPr w:rsidR="00CE7911" w:rsidRPr="00CE7911" w:rsidSect="00CE7911">
          <w:type w:val="continuous"/>
          <w:pgSz w:w="11906" w:h="16838"/>
          <w:pgMar w:top="850" w:right="850" w:bottom="567" w:left="1417" w:header="283" w:footer="283" w:gutter="0"/>
          <w:cols w:space="720"/>
          <w:formProt w:val="0"/>
          <w:docGrid w:linePitch="299"/>
        </w:sectPr>
      </w:pPr>
    </w:p>
    <w:p w:rsidR="00867237" w:rsidRPr="00CE7911" w:rsidRDefault="00867237">
      <w:pPr>
        <w:pStyle w:val="Titel"/>
        <w:jc w:val="both"/>
        <w:rPr>
          <w:b w:val="0"/>
          <w:sz w:val="18"/>
          <w:szCs w:val="18"/>
        </w:rPr>
      </w:pPr>
    </w:p>
    <w:p w:rsidR="00867237" w:rsidRDefault="001A2C47">
      <w:pPr>
        <w:pStyle w:val="Titel"/>
        <w:jc w:val="left"/>
        <w:rPr>
          <w:b w:val="0"/>
          <w:sz w:val="22"/>
        </w:rPr>
      </w:pPr>
      <w:r>
        <w:rPr>
          <w:b w:val="0"/>
          <w:sz w:val="22"/>
        </w:rPr>
        <w:t xml:space="preserve">Die Richtigkeit obiger </w:t>
      </w:r>
      <w:r>
        <w:rPr>
          <w:b w:val="0"/>
          <w:sz w:val="22"/>
        </w:rPr>
        <w:t>Angaben wird bestätigt</w:t>
      </w:r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867237">
      <w:pPr>
        <w:pStyle w:val="Titel"/>
        <w:jc w:val="left"/>
        <w:rPr>
          <w:b w:val="0"/>
          <w:sz w:val="22"/>
        </w:rPr>
      </w:pPr>
    </w:p>
    <w:p w:rsidR="00867237" w:rsidRDefault="001A2C47">
      <w:pPr>
        <w:pStyle w:val="Titel"/>
        <w:jc w:val="left"/>
        <w:rPr>
          <w:b w:val="0"/>
          <w:sz w:val="22"/>
        </w:rPr>
      </w:pP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1216699158"/>
          <w:placeholder>
            <w:docPart w:val="08E943F203144F2AB072718EC533112C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</w:rPr>
        <w:t>,</w:t>
      </w:r>
      <w:r>
        <w:rPr>
          <w:b w:val="0"/>
          <w:sz w:val="22"/>
        </w:rPr>
        <w:tab/>
      </w:r>
      <w:sdt>
        <w:sdtPr>
          <w:rPr>
            <w:rFonts w:eastAsia="Arial"/>
            <w:b w:val="0"/>
            <w:color w:val="000000" w:themeColor="text1"/>
            <w:sz w:val="22"/>
            <w:szCs w:val="22"/>
            <w:u w:val="single"/>
          </w:rPr>
          <w:id w:val="2090263504"/>
          <w:placeholder>
            <w:docPart w:val="1D49C2969DB048CFB972D9BC1CEEA338"/>
          </w:placeholder>
          <w:showingPlcHdr/>
        </w:sdtPr>
        <w:sdtEndPr/>
        <w:sdtContent>
          <w:r w:rsidR="00CE7911"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 w:rsidR="00CE791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sdtContent>
      </w:sdt>
      <w:r>
        <w:rPr>
          <w:b w:val="0"/>
          <w:sz w:val="22"/>
        </w:rPr>
        <w:tab/>
      </w:r>
      <w:r>
        <w:rPr>
          <w:b w:val="0"/>
          <w:sz w:val="22"/>
        </w:rPr>
        <w:tab/>
        <w:t>________________________________</w:t>
      </w:r>
    </w:p>
    <w:p w:rsidR="00867237" w:rsidRDefault="001A2C47">
      <w:pPr>
        <w:pStyle w:val="Titel"/>
        <w:jc w:val="left"/>
        <w:rPr>
          <w:b w:val="0"/>
          <w:sz w:val="22"/>
        </w:rPr>
      </w:pPr>
      <w:r>
        <w:rPr>
          <w:b w:val="0"/>
          <w:sz w:val="22"/>
        </w:rPr>
        <w:t xml:space="preserve">Ort,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Datum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Unterschrift </w:t>
      </w:r>
    </w:p>
    <w:p w:rsidR="00F44487" w:rsidRDefault="00F44487">
      <w:pPr>
        <w:pStyle w:val="Titel"/>
        <w:jc w:val="left"/>
        <w:rPr>
          <w:b w:val="0"/>
          <w:sz w:val="22"/>
        </w:rPr>
      </w:pPr>
    </w:p>
    <w:p w:rsidR="0055432F" w:rsidRPr="009C022E" w:rsidRDefault="0055432F">
      <w:pPr>
        <w:pStyle w:val="Titel"/>
        <w:jc w:val="left"/>
        <w:rPr>
          <w:b w:val="0"/>
          <w:sz w:val="4"/>
          <w:szCs w:val="4"/>
        </w:rPr>
      </w:pPr>
    </w:p>
    <w:p w:rsidR="00F44487" w:rsidRPr="00506A66" w:rsidRDefault="001A2C47" w:rsidP="00506A66">
      <w:pPr>
        <w:overflowPunct w:val="0"/>
        <w:autoSpaceDE w:val="0"/>
        <w:autoSpaceDN w:val="0"/>
        <w:adjustRightInd w:val="0"/>
        <w:spacing w:after="40"/>
        <w:ind w:left="142"/>
        <w:rPr>
          <w:rFonts w:cs="Arial"/>
          <w:b/>
          <w:szCs w:val="22"/>
        </w:rPr>
      </w:pPr>
      <w:r w:rsidRPr="00506A66">
        <w:rPr>
          <w:rFonts w:cs="Arial"/>
          <w:b/>
          <w:szCs w:val="22"/>
        </w:rPr>
        <w:t>Hinweise zum Datenschutz nach Art. 13 Datenschutz-Grundverordnung (DSGVO)</w:t>
      </w:r>
    </w:p>
    <w:p w:rsidR="00F44487" w:rsidRPr="00506A66" w:rsidRDefault="001A2C47" w:rsidP="00506A66">
      <w:pPr>
        <w:overflowPunct w:val="0"/>
        <w:autoSpaceDE w:val="0"/>
        <w:autoSpaceDN w:val="0"/>
        <w:adjustRightInd w:val="0"/>
        <w:spacing w:after="40"/>
        <w:ind w:left="142"/>
        <w:rPr>
          <w:rFonts w:cs="Arial"/>
          <w:szCs w:val="22"/>
        </w:rPr>
      </w:pPr>
      <w:r w:rsidRPr="00506A66">
        <w:rPr>
          <w:rFonts w:cs="Arial"/>
          <w:szCs w:val="22"/>
        </w:rPr>
        <w:t xml:space="preserve">Verantwortlich für die </w:t>
      </w:r>
      <w:r w:rsidRPr="00506A66">
        <w:rPr>
          <w:rFonts w:cs="Arial"/>
          <w:szCs w:val="22"/>
        </w:rPr>
        <w:t>Verarbeitung dieser Daten ist Ihre zuständige untere Bauaufsichtsbehörde.</w:t>
      </w:r>
    </w:p>
    <w:p w:rsidR="00F44487" w:rsidRPr="00506A66" w:rsidRDefault="001A2C47" w:rsidP="00506A66">
      <w:pPr>
        <w:overflowPunct w:val="0"/>
        <w:autoSpaceDE w:val="0"/>
        <w:autoSpaceDN w:val="0"/>
        <w:adjustRightInd w:val="0"/>
        <w:spacing w:after="40"/>
        <w:ind w:left="142"/>
        <w:rPr>
          <w:rFonts w:cs="Arial"/>
          <w:szCs w:val="22"/>
        </w:rPr>
      </w:pPr>
      <w:r w:rsidRPr="00506A66">
        <w:rPr>
          <w:rFonts w:cs="Arial"/>
          <w:szCs w:val="22"/>
        </w:rPr>
        <w:t>Die Daten werden erhoben, um das bauaufsichtliche Verfahren durchzuführen.</w:t>
      </w:r>
    </w:p>
    <w:p w:rsidR="00F44487" w:rsidRPr="00506A66" w:rsidRDefault="001A2C47" w:rsidP="00506A66">
      <w:pPr>
        <w:overflowPunct w:val="0"/>
        <w:autoSpaceDE w:val="0"/>
        <w:autoSpaceDN w:val="0"/>
        <w:adjustRightInd w:val="0"/>
        <w:spacing w:after="40"/>
        <w:ind w:left="142"/>
        <w:rPr>
          <w:rFonts w:cs="Arial"/>
          <w:szCs w:val="22"/>
        </w:rPr>
      </w:pPr>
      <w:r w:rsidRPr="00506A66">
        <w:rPr>
          <w:rFonts w:cs="Arial"/>
          <w:szCs w:val="22"/>
        </w:rPr>
        <w:t>Rechtsgrundlage der Verarbeitung ist Art. 6 Abs. 1 Buchstabe e) DSGVO in Verbindung mit Art. 4 Datenschutzg</w:t>
      </w:r>
      <w:r w:rsidRPr="00506A66">
        <w:rPr>
          <w:rFonts w:cs="Arial"/>
          <w:szCs w:val="22"/>
        </w:rPr>
        <w:t>esetz (BayDSG) in Verbindung mit dem anzuwendenden Fachgesetz.</w:t>
      </w:r>
    </w:p>
    <w:p w:rsidR="00F44487" w:rsidRPr="00506A66" w:rsidRDefault="001A2C47" w:rsidP="00506A66">
      <w:pPr>
        <w:overflowPunct w:val="0"/>
        <w:autoSpaceDE w:val="0"/>
        <w:autoSpaceDN w:val="0"/>
        <w:adjustRightInd w:val="0"/>
        <w:spacing w:after="40"/>
        <w:ind w:left="142"/>
        <w:rPr>
          <w:rFonts w:cs="Arial"/>
          <w:szCs w:val="22"/>
        </w:rPr>
      </w:pPr>
      <w:r w:rsidRPr="00506A66">
        <w:rPr>
          <w:rFonts w:cs="Arial"/>
          <w:szCs w:val="22"/>
        </w:rPr>
        <w:t>Weitergehende Informationen über die Verarbeitung Ihrer Daten und Ihrer Rechte bei der Verarbeitung Ihrer Daten können Sie im Internet auf der Homepage der für die Genehmigung zuständigen unter</w:t>
      </w:r>
      <w:r w:rsidRPr="00506A66">
        <w:rPr>
          <w:rFonts w:cs="Arial"/>
          <w:szCs w:val="22"/>
        </w:rPr>
        <w:t>en Bauaufsichtsbehörde abrufen. Alternativ erhalten Sie diese Informationen auch von Ihrem zuständigen Sachbearbeiter oder vom behördlichen Datenschutzbeauftragten.</w:t>
      </w:r>
    </w:p>
    <w:sectPr w:rsidR="00F44487" w:rsidRPr="00506A66" w:rsidSect="00CE7911">
      <w:type w:val="continuous"/>
      <w:pgSz w:w="11906" w:h="16838"/>
      <w:pgMar w:top="850" w:right="850" w:bottom="567" w:left="141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2C47">
      <w:r>
        <w:separator/>
      </w:r>
    </w:p>
  </w:endnote>
  <w:endnote w:type="continuationSeparator" w:id="0">
    <w:p w:rsidR="00000000" w:rsidRDefault="001A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A66" w:rsidRPr="00506A66" w:rsidRDefault="001A2C47" w:rsidP="00506A66">
    <w:pPr>
      <w:tabs>
        <w:tab w:val="left" w:pos="8222"/>
      </w:tabs>
      <w:autoSpaceDN w:val="0"/>
      <w:spacing w:after="120"/>
      <w:rPr>
        <w:rFonts w:cs="Arial"/>
        <w:color w:val="808080" w:themeColor="background1" w:themeShade="80"/>
        <w:szCs w:val="22"/>
        <w:lang w:eastAsia="en-US"/>
      </w:rPr>
    </w:pPr>
    <w:r w:rsidRPr="00506A66">
      <w:rPr>
        <w:rFonts w:cs="Arial"/>
        <w:color w:val="808080" w:themeColor="background1" w:themeShade="80"/>
        <w:szCs w:val="22"/>
        <w:lang w:eastAsia="en-US"/>
      </w:rPr>
      <w:fldChar w:fldCharType="begin"/>
    </w:r>
    <w:r w:rsidRPr="00506A66">
      <w:rPr>
        <w:rFonts w:cs="Arial"/>
        <w:color w:val="808080" w:themeColor="background1" w:themeShade="80"/>
        <w:szCs w:val="22"/>
        <w:lang w:eastAsia="en-US"/>
      </w:rPr>
      <w:instrText xml:space="preserve"> DOCVARIABLE CS.ID.12 \* MERGEFORMAT </w:instrText>
    </w:r>
    <w:r w:rsidRPr="00506A66">
      <w:rPr>
        <w:rFonts w:cs="Arial"/>
        <w:color w:val="808080" w:themeColor="background1" w:themeShade="80"/>
        <w:szCs w:val="22"/>
        <w:lang w:eastAsia="en-US"/>
      </w:rPr>
      <w:fldChar w:fldCharType="separate"/>
    </w:r>
    <w:r w:rsidRPr="00506A66">
      <w:rPr>
        <w:rFonts w:cs="Arial"/>
        <w:color w:val="808080" w:themeColor="background1" w:themeShade="80"/>
        <w:szCs w:val="22"/>
        <w:lang w:eastAsia="en-US"/>
      </w:rPr>
      <w:t>Errichtung von Wohngebäuden</w:t>
    </w:r>
    <w:r w:rsidRPr="00506A66">
      <w:rPr>
        <w:rFonts w:cs="Arial"/>
        <w:color w:val="808080" w:themeColor="background1" w:themeShade="80"/>
        <w:szCs w:val="22"/>
        <w:lang w:eastAsia="en-US"/>
      </w:rPr>
      <w:t xml:space="preserve"> im Außenbereich</w:t>
    </w:r>
    <w:r w:rsidRPr="00506A66">
      <w:rPr>
        <w:rFonts w:cs="Arial"/>
        <w:color w:val="808080" w:themeColor="background1" w:themeShade="80"/>
        <w:szCs w:val="22"/>
        <w:lang w:eastAsia="en-US"/>
      </w:rPr>
      <w:fldChar w:fldCharType="end"/>
    </w:r>
  </w:p>
  <w:p w:rsidR="00506A66" w:rsidRPr="00506A66" w:rsidRDefault="001A2C47" w:rsidP="00506A66">
    <w:pPr>
      <w:tabs>
        <w:tab w:val="center" w:pos="4678"/>
        <w:tab w:val="left" w:pos="8222"/>
        <w:tab w:val="left" w:pos="8789"/>
        <w:tab w:val="right" w:pos="9639"/>
      </w:tabs>
      <w:autoSpaceDN w:val="0"/>
      <w:rPr>
        <w:rFonts w:ascii="Calibri" w:hAnsi="Calibri"/>
        <w:szCs w:val="22"/>
        <w:lang w:eastAsia="en-US"/>
      </w:rPr>
    </w:pPr>
    <w:r w:rsidRPr="00506A66">
      <w:rPr>
        <w:rFonts w:cs="Arial"/>
        <w:color w:val="808080" w:themeColor="background1" w:themeShade="80"/>
        <w:szCs w:val="22"/>
        <w:lang w:eastAsia="en-US"/>
      </w:rPr>
      <w:t xml:space="preserve">Revision </w:t>
    </w:r>
    <w:r w:rsidRPr="00506A66">
      <w:rPr>
        <w:rFonts w:cs="Arial"/>
        <w:color w:val="808080" w:themeColor="background1" w:themeShade="80"/>
        <w:szCs w:val="22"/>
        <w:lang w:eastAsia="en-US"/>
      </w:rPr>
      <w:fldChar w:fldCharType="begin"/>
    </w:r>
    <w:r w:rsidRPr="00506A66">
      <w:rPr>
        <w:rFonts w:cs="Arial"/>
        <w:color w:val="808080" w:themeColor="background1" w:themeShade="80"/>
        <w:szCs w:val="22"/>
        <w:lang w:eastAsia="en-US"/>
      </w:rPr>
      <w:instrText xml:space="preserve"> DOCVARIABLE CS.ID.100 \* MERGEFORMAT </w:instrText>
    </w:r>
    <w:r w:rsidRPr="00506A66">
      <w:rPr>
        <w:rFonts w:cs="Arial"/>
        <w:color w:val="808080" w:themeColor="background1" w:themeShade="80"/>
        <w:szCs w:val="22"/>
        <w:lang w:eastAsia="en-US"/>
      </w:rPr>
      <w:fldChar w:fldCharType="separate"/>
    </w:r>
    <w:r w:rsidRPr="00506A66">
      <w:rPr>
        <w:rFonts w:cs="Arial"/>
        <w:color w:val="808080" w:themeColor="background1" w:themeShade="80"/>
        <w:szCs w:val="22"/>
        <w:lang w:eastAsia="en-US"/>
      </w:rPr>
      <w:t>1</w:t>
    </w:r>
    <w:r w:rsidRPr="00506A66">
      <w:rPr>
        <w:rFonts w:cs="Arial"/>
        <w:color w:val="808080" w:themeColor="background1" w:themeShade="80"/>
        <w:szCs w:val="22"/>
        <w:lang w:eastAsia="en-US"/>
      </w:rPr>
      <w:fldChar w:fldCharType="end"/>
    </w:r>
    <w:r w:rsidRPr="00506A66">
      <w:rPr>
        <w:rFonts w:cs="Arial"/>
        <w:color w:val="808080" w:themeColor="background1" w:themeShade="80"/>
        <w:szCs w:val="22"/>
        <w:lang w:eastAsia="en-US"/>
      </w:rPr>
      <w:t xml:space="preserve"> </w:t>
    </w:r>
    <w:r w:rsidRPr="00506A66">
      <w:rPr>
        <w:rFonts w:cs="Arial"/>
        <w:color w:val="808080" w:themeColor="background1" w:themeShade="80"/>
        <w:szCs w:val="22"/>
        <w:lang w:eastAsia="en-US"/>
      </w:rPr>
      <w:tab/>
    </w:r>
    <w:r w:rsidRPr="00506A66">
      <w:rPr>
        <w:rFonts w:cs="Arial"/>
        <w:color w:val="808080" w:themeColor="background1" w:themeShade="80"/>
        <w:szCs w:val="22"/>
        <w:lang w:eastAsia="en-US"/>
      </w:rPr>
      <w:tab/>
      <w:t xml:space="preserve">Seite </w: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instrText>PAGE</w:instrTex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1</w: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  <w:r w:rsidRPr="00506A66">
      <w:rPr>
        <w:rFonts w:cs="Arial"/>
        <w:color w:val="808080" w:themeColor="background1" w:themeShade="80"/>
        <w:szCs w:val="22"/>
        <w:lang w:eastAsia="en-US"/>
      </w:rPr>
      <w:t xml:space="preserve"> von </w: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begin"/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instrText>NUMPAGES</w:instrTex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Cs w:val="22"/>
        <w:lang w:eastAsia="en-US"/>
      </w:rPr>
      <w:t>2</w:t>
    </w:r>
    <w:r w:rsidRPr="00506A66">
      <w:rPr>
        <w:rFonts w:cs="Arial"/>
        <w:b/>
        <w:bCs/>
        <w:color w:val="808080" w:themeColor="background1" w:themeShade="80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2C47">
      <w:r>
        <w:separator/>
      </w:r>
    </w:p>
  </w:footnote>
  <w:footnote w:type="continuationSeparator" w:id="0">
    <w:p w:rsidR="00000000" w:rsidRDefault="001A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5D4"/>
    <w:multiLevelType w:val="hybridMultilevel"/>
    <w:tmpl w:val="939EA8C4"/>
    <w:lvl w:ilvl="0" w:tplc="7728A9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5E4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86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49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CA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84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CE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65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C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A09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2A830FD8"/>
    <w:multiLevelType w:val="hybridMultilevel"/>
    <w:tmpl w:val="2BA82DFE"/>
    <w:lvl w:ilvl="0" w:tplc="3E9C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1E21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sz w:val="16"/>
      </w:rPr>
    </w:lvl>
    <w:lvl w:ilvl="2" w:tplc="8C9A76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7A823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6063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DC7B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2294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ECF5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FA3F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ED5AA3"/>
    <w:multiLevelType w:val="singleLevel"/>
    <w:tmpl w:val="8EFA7E9E"/>
    <w:lvl w:ilvl="0">
      <w:start w:val="1"/>
      <w:numFmt w:val="upperRoman"/>
      <w:lvlText w:val="%1."/>
      <w:lvlJc w:val="left"/>
      <w:pPr>
        <w:tabs>
          <w:tab w:val="num" w:pos="720"/>
        </w:tabs>
        <w:ind w:left="425" w:hanging="425"/>
      </w:pPr>
    </w:lvl>
  </w:abstractNum>
  <w:abstractNum w:abstractNumId="4" w15:restartNumberingAfterBreak="0">
    <w:nsid w:val="32C9103E"/>
    <w:multiLevelType w:val="singleLevel"/>
    <w:tmpl w:val="9D320E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1A2528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3259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B32653"/>
    <w:multiLevelType w:val="hybridMultilevel"/>
    <w:tmpl w:val="0A54830E"/>
    <w:lvl w:ilvl="0" w:tplc="3EA221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5404B6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52E8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02B2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B83F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72D8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683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84B5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50C8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4CF0484"/>
    <w:multiLevelType w:val="singleLevel"/>
    <w:tmpl w:val="B4304A0C"/>
    <w:lvl w:ilvl="0">
      <w:start w:val="1"/>
      <w:numFmt w:val="lowerLetter"/>
      <w:lvlText w:val="%1)"/>
      <w:lvlJc w:val="left"/>
      <w:pPr>
        <w:tabs>
          <w:tab w:val="num" w:pos="1062"/>
        </w:tabs>
        <w:ind w:left="1062" w:hanging="705"/>
      </w:pPr>
      <w:rPr>
        <w:rFonts w:hint="default"/>
      </w:rPr>
    </w:lvl>
  </w:abstractNum>
  <w:abstractNum w:abstractNumId="9" w15:restartNumberingAfterBreak="0">
    <w:nsid w:val="7A2F2ED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134654"/>
    <w:multiLevelType w:val="hybridMultilevel"/>
    <w:tmpl w:val="7E46A2A2"/>
    <w:lvl w:ilvl="0" w:tplc="D270C5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3306C2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678E2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28A6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5829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30AC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7639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B65F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418D3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y0tHQHTRKabkPE1pB8V/JRgl8D4=" w:salt="hIqOl99kIr/+N0hyovEq7Q=="/>
  <w:defaultTabStop w:val="708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Errichtung von Wohngebäuden im Außenbereich"/>
  </w:docVars>
  <w:rsids>
    <w:rsidRoot w:val="009F6DEF"/>
    <w:rsid w:val="000B78C1"/>
    <w:rsid w:val="001A2C47"/>
    <w:rsid w:val="00222CF9"/>
    <w:rsid w:val="004D0E03"/>
    <w:rsid w:val="00506A66"/>
    <w:rsid w:val="0055432F"/>
    <w:rsid w:val="00660E2B"/>
    <w:rsid w:val="00680BB9"/>
    <w:rsid w:val="00867237"/>
    <w:rsid w:val="00996831"/>
    <w:rsid w:val="009B6901"/>
    <w:rsid w:val="009C022E"/>
    <w:rsid w:val="009F6DEF"/>
    <w:rsid w:val="00B240E1"/>
    <w:rsid w:val="00BD202F"/>
    <w:rsid w:val="00CE7911"/>
    <w:rsid w:val="00CF6E8D"/>
    <w:rsid w:val="00D155D8"/>
    <w:rsid w:val="00D2774D"/>
    <w:rsid w:val="00DA1358"/>
    <w:rsid w:val="00E465CE"/>
    <w:rsid w:val="00E819C3"/>
    <w:rsid w:val="00F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1C78D30F-14BA-4783-BF1D-5935840E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Kopfzeile">
    <w:name w:val="header"/>
    <w:basedOn w:val="Standard"/>
    <w:link w:val="KopfzeileZchn"/>
    <w:rsid w:val="00506A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06A66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506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06A66"/>
    <w:rPr>
      <w:rFonts w:ascii="Arial" w:hAnsi="Arial"/>
      <w:sz w:val="22"/>
    </w:rPr>
  </w:style>
  <w:style w:type="paragraph" w:customStyle="1" w:styleId="TableParagraph">
    <w:name w:val="Table Paragraph"/>
    <w:basedOn w:val="Standard"/>
    <w:uiPriority w:val="1"/>
    <w:qFormat/>
    <w:rsid w:val="009B6901"/>
    <w:pPr>
      <w:widowControl w:val="0"/>
    </w:pPr>
    <w:rPr>
      <w:rFonts w:eastAsiaTheme="minorHAnsi" w:cs="Arial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6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TS\g2vbadm\Checkout\13583_1.7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244A1CDE37433780420E3B05E35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0612D-AAF3-46C2-B750-A8C769C42719}"/>
      </w:docPartPr>
      <w:docPartBody>
        <w:p w:rsidR="00222CF9" w:rsidRDefault="00166C91" w:rsidP="00680BB9">
          <w:pPr>
            <w:pStyle w:val="9F244A1CDE37433780420E3B05E35E758"/>
          </w:pPr>
          <w:r w:rsidRPr="009B6901">
            <w:rPr>
              <w:rStyle w:val="Platzhaltertext"/>
              <w:color w:val="000000" w:themeColor="text1"/>
              <w:u w:val="single"/>
            </w:rPr>
            <w:t xml:space="preserve">                                         </w:t>
          </w:r>
          <w:r w:rsidRPr="009B6901">
            <w:rPr>
              <w:rFonts w:eastAsia="Arial"/>
              <w:color w:val="000000" w:themeColor="text1"/>
              <w:u w:val="single"/>
            </w:rPr>
            <w:t xml:space="preserve">              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6D55D-BF10-42FF-AD19-BF9A8E0E63FB}"/>
      </w:docPartPr>
      <w:docPartBody>
        <w:p w:rsidR="00222CF9" w:rsidRDefault="00166C91">
          <w:r w:rsidRPr="004D0E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2FFDB67A784172B7F39181CFA1A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B051D-7DBC-4961-BD1D-3A2C27619470}"/>
      </w:docPartPr>
      <w:docPartBody>
        <w:p w:rsidR="00222CF9" w:rsidRDefault="00166C91" w:rsidP="00680BB9">
          <w:pPr>
            <w:pStyle w:val="CC2FFDB67A784172B7F39181CFA1AF886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725671CEF52744ECBC1C2A2BA02A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3373E-E49D-4E41-A723-299D95DA30AD}"/>
      </w:docPartPr>
      <w:docPartBody>
        <w:p w:rsidR="00222CF9" w:rsidRDefault="00166C91" w:rsidP="00680BB9">
          <w:pPr>
            <w:pStyle w:val="725671CEF52744ECBC1C2A2BA02A73256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886CBEC6C8E641BD986CD1314EC91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A18E3-CFEC-4736-B08B-D1891B6835A7}"/>
      </w:docPartPr>
      <w:docPartBody>
        <w:p w:rsidR="00222CF9" w:rsidRDefault="00166C91" w:rsidP="00680BB9">
          <w:pPr>
            <w:pStyle w:val="886CBEC6C8E641BD986CD1314EC91BCE6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</w:t>
          </w:r>
          <w:r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43E5C7230B404C18A95F288C1C680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52A7A-DA74-439B-83AC-0FCDB4848E66}"/>
      </w:docPartPr>
      <w:docPartBody>
        <w:p w:rsidR="00222CF9" w:rsidRDefault="00166C91" w:rsidP="00680BB9">
          <w:pPr>
            <w:pStyle w:val="43E5C7230B404C18A95F288C1C6807E26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                                          </w:t>
          </w: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</w:t>
          </w:r>
          <w:r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3ED03205862842CDAD89E610B8413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7FA1B-3D58-4A3D-9890-C0054321A333}"/>
      </w:docPartPr>
      <w:docPartBody>
        <w:p w:rsidR="00222CF9" w:rsidRDefault="00166C91" w:rsidP="00680BB9">
          <w:pPr>
            <w:pStyle w:val="3ED03205862842CDAD89E610B8413AFE5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                                                             </w:t>
          </w: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</w:t>
          </w: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    </w:t>
          </w:r>
          <w:r w:rsidRPr="009B6901">
            <w:rPr>
              <w:rFonts w:eastAsia="Arial"/>
              <w:b w:val="0"/>
              <w:color w:val="000000" w:themeColor="text1"/>
              <w:sz w:val="22"/>
              <w:szCs w:val="22"/>
              <w:u w:val="single"/>
            </w:rPr>
            <w:t xml:space="preserve">              </w:t>
          </w:r>
        </w:p>
      </w:docPartBody>
    </w:docPart>
    <w:docPart>
      <w:docPartPr>
        <w:name w:val="3E15755BAB804E0B9DB0004B11B14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5DFAF-3BA3-44D5-B186-F8F1081D8EBD}"/>
      </w:docPartPr>
      <w:docPartBody>
        <w:p w:rsidR="00222CF9" w:rsidRDefault="00166C91" w:rsidP="00680BB9">
          <w:pPr>
            <w:pStyle w:val="3E15755BAB804E0B9DB0004B11B14F1E3"/>
          </w:pP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p>
      </w:docPartBody>
    </w:docPart>
    <w:docPart>
      <w:docPartPr>
        <w:name w:val="224311CEEFBA40F09B4003784AF75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64D37-BF60-4DC1-8511-BA9B38377D19}"/>
      </w:docPartPr>
      <w:docPartBody>
        <w:p w:rsidR="00222CF9" w:rsidRDefault="00166C91" w:rsidP="00680BB9">
          <w:pPr>
            <w:pStyle w:val="224311CEEFBA40F09B4003784AF753A73"/>
          </w:pP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p>
      </w:docPartBody>
    </w:docPart>
    <w:docPart>
      <w:docPartPr>
        <w:name w:val="BC4A54940EA2473F8ADDDDEE5F4E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0DFE7-BF39-4773-93FD-CB6FFDBFA897}"/>
      </w:docPartPr>
      <w:docPartBody>
        <w:p w:rsidR="00222CF9" w:rsidRDefault="00166C91" w:rsidP="00680BB9">
          <w:pPr>
            <w:pStyle w:val="BC4A54940EA2473F8ADDDDEE5F4E18783"/>
          </w:pP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p>
      </w:docPartBody>
    </w:docPart>
    <w:docPart>
      <w:docPartPr>
        <w:name w:val="12F336002F4F43A28F30F0E71C139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435B9-FB02-41E3-8E55-0DC137119A8C}"/>
      </w:docPartPr>
      <w:docPartBody>
        <w:p w:rsidR="00222CF9" w:rsidRDefault="00166C91" w:rsidP="00680BB9">
          <w:pPr>
            <w:pStyle w:val="12F336002F4F43A28F30F0E71C139A283"/>
          </w:pP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</w:t>
          </w:r>
        </w:p>
      </w:docPartBody>
    </w:docPart>
    <w:docPart>
      <w:docPartPr>
        <w:name w:val="2C5D5F2145BD4A87935C76BE7EF8D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EA598-A95B-4016-A5C5-DAC54A9BFECA}"/>
      </w:docPartPr>
      <w:docPartBody>
        <w:p w:rsidR="00222CF9" w:rsidRDefault="00166C91" w:rsidP="00680BB9">
          <w:pPr>
            <w:pStyle w:val="2C5D5F2145BD4A87935C76BE7EF8D589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28C4E9DB8D449D094F00978119F0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72395-A8BB-4587-A738-4F7E906E3E64}"/>
      </w:docPartPr>
      <w:docPartBody>
        <w:p w:rsidR="00222CF9" w:rsidRDefault="00166C91" w:rsidP="00680BB9">
          <w:pPr>
            <w:pStyle w:val="C28C4E9DB8D449D094F00978119F05EE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21EDA93A1EE42A7B0E6956F04DF5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76E8-556B-41EC-B5C1-62138402CCFE}"/>
      </w:docPartPr>
      <w:docPartBody>
        <w:p w:rsidR="00222CF9" w:rsidRDefault="00166C91" w:rsidP="00680BB9">
          <w:pPr>
            <w:pStyle w:val="721EDA93A1EE42A7B0E6956F04DF556C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BB751081D394DE4A90E1CEAD7A50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4BA59-22C0-406D-9D48-35BE81124CB7}"/>
      </w:docPartPr>
      <w:docPartBody>
        <w:p w:rsidR="00222CF9" w:rsidRDefault="00166C91" w:rsidP="00680BB9">
          <w:pPr>
            <w:pStyle w:val="1BB751081D394DE4A90E1CEAD7A5033D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78BAFA2FDE344EF954A255277DD5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C4A23-BB7B-4932-93EC-5F00D609B1D1}"/>
      </w:docPartPr>
      <w:docPartBody>
        <w:p w:rsidR="00222CF9" w:rsidRDefault="00166C91" w:rsidP="00680BB9">
          <w:pPr>
            <w:pStyle w:val="B78BAFA2FDE344EF954A255277DD58543"/>
          </w:pPr>
          <w:r>
            <w:rPr>
              <w:rStyle w:val="Platzhaltertext"/>
            </w:rPr>
            <w:t xml:space="preserve">                   </w:t>
          </w: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F3396A33D8274062B0CDC4C7987C1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C21D7-0D58-4867-8122-7C8769BCA426}"/>
      </w:docPartPr>
      <w:docPartBody>
        <w:p w:rsidR="00222CF9" w:rsidRDefault="00166C91" w:rsidP="00680BB9">
          <w:pPr>
            <w:pStyle w:val="F3396A33D8274062B0CDC4C7987C1CCD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4078640132584663BD13B8F63F657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485B2-8F89-47A4-A551-A9DE1A7D5DB3}"/>
      </w:docPartPr>
      <w:docPartBody>
        <w:p w:rsidR="00222CF9" w:rsidRDefault="00166C91" w:rsidP="00680BB9">
          <w:pPr>
            <w:pStyle w:val="4078640132584663BD13B8F63F657CD1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E7911F7ACC5484EA76ABBB2DC874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E63F9-6AE6-4E3A-97A9-C95C0AF561D0}"/>
      </w:docPartPr>
      <w:docPartBody>
        <w:p w:rsidR="00222CF9" w:rsidRDefault="00166C91" w:rsidP="00680BB9">
          <w:pPr>
            <w:pStyle w:val="7E7911F7ACC5484EA76ABBB2DC87447E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2AFE8BB12E0404A9E141C0FF1928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7A814-6E45-42F8-B105-21E983268623}"/>
      </w:docPartPr>
      <w:docPartBody>
        <w:p w:rsidR="00222CF9" w:rsidRDefault="00166C91" w:rsidP="00680BB9">
          <w:pPr>
            <w:pStyle w:val="22AFE8BB12E0404A9E141C0FF19286D5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80E1E0ADC02429F9606B1037BB5B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58079-6204-41D5-86E9-271966AB7274}"/>
      </w:docPartPr>
      <w:docPartBody>
        <w:p w:rsidR="00222CF9" w:rsidRDefault="00166C91" w:rsidP="00680BB9">
          <w:pPr>
            <w:pStyle w:val="780E1E0ADC02429F9606B1037BB5BBBB3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0C43A300B694E488007C2DFED298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0BF1D-8876-44F4-89AB-7FCDDCC79952}"/>
      </w:docPartPr>
      <w:docPartBody>
        <w:p w:rsidR="00222CF9" w:rsidRDefault="00166C91" w:rsidP="00680BB9">
          <w:pPr>
            <w:pStyle w:val="60C43A300B694E488007C2DFED2985C52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p>
      </w:docPartBody>
    </w:docPart>
    <w:docPart>
      <w:docPartPr>
        <w:name w:val="297C56F048224AA1A92436CDBF4B7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62C04-958A-4043-ACA2-4D830742F8C8}"/>
      </w:docPartPr>
      <w:docPartBody>
        <w:p w:rsidR="00222CF9" w:rsidRDefault="00166C91" w:rsidP="00680BB9">
          <w:pPr>
            <w:pStyle w:val="297C56F048224AA1A92436CDBF4B772B2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p>
      </w:docPartBody>
    </w:docPart>
    <w:docPart>
      <w:docPartPr>
        <w:name w:val="68C0CD173DF24D9A953CEDF1CCEB6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54A6B-8B8F-475E-BD2E-EAA5364F370C}"/>
      </w:docPartPr>
      <w:docPartBody>
        <w:p w:rsidR="00222CF9" w:rsidRDefault="00166C91" w:rsidP="00680BB9">
          <w:pPr>
            <w:pStyle w:val="68C0CD173DF24D9A953CEDF1CCEB61812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p>
      </w:docPartBody>
    </w:docPart>
    <w:docPart>
      <w:docPartPr>
        <w:name w:val="1A6B8D63D3B04A9BB993302F9AE52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C4E3B-A9FC-4B66-B8E3-FA16DD2FD587}"/>
      </w:docPartPr>
      <w:docPartBody>
        <w:p w:rsidR="00222CF9" w:rsidRDefault="00166C91" w:rsidP="00680BB9">
          <w:pPr>
            <w:pStyle w:val="1A6B8D63D3B04A9BB993302F9AE521122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 </w:t>
          </w:r>
        </w:p>
      </w:docPartBody>
    </w:docPart>
    <w:docPart>
      <w:docPartPr>
        <w:name w:val="AD361E1CB7984BD0B99DD81FF4251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3C274-B8A6-45B3-AD16-AFEF533D0C38}"/>
      </w:docPartPr>
      <w:docPartBody>
        <w:p w:rsidR="00222CF9" w:rsidRDefault="00166C91" w:rsidP="00680BB9">
          <w:pPr>
            <w:pStyle w:val="AD361E1CB7984BD0B99DD81FF42518732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D264338B5AD04252B2991F200061D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20299-E82A-4779-9A9E-5A54917538FF}"/>
      </w:docPartPr>
      <w:docPartBody>
        <w:p w:rsidR="00222CF9" w:rsidRDefault="00166C91" w:rsidP="00680BB9">
          <w:pPr>
            <w:pStyle w:val="D264338B5AD04252B2991F200061D8311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86A96D65219146099EE67C8E8790A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5DF26-93E7-4515-A552-3F5195E55A4D}"/>
      </w:docPartPr>
      <w:docPartBody>
        <w:p w:rsidR="00222CF9" w:rsidRDefault="00166C91" w:rsidP="00680BB9">
          <w:pPr>
            <w:pStyle w:val="86A96D65219146099EE67C8E8790A2D31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3BAD9E48BFBE4552A623201781A39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B9842-E1D4-44FD-A783-9553DD957156}"/>
      </w:docPartPr>
      <w:docPartBody>
        <w:p w:rsidR="00222CF9" w:rsidRDefault="00166C91" w:rsidP="00680BB9">
          <w:pPr>
            <w:pStyle w:val="3BAD9E48BFBE4552A623201781A39FBB1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210A55048CFA464792D7799EA51AA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B9A1A-CC77-42C5-9DB6-723E86FA2BD3}"/>
      </w:docPartPr>
      <w:docPartBody>
        <w:p w:rsidR="00222CF9" w:rsidRDefault="00166C91" w:rsidP="00680BB9">
          <w:pPr>
            <w:pStyle w:val="210A55048CFA464792D7799EA51AACF11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8FE1EC8640B34F70A5A9B3F58270C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BDA0B-6217-49FD-8E7C-CD51322D6C64}"/>
      </w:docPartPr>
      <w:docPartBody>
        <w:p w:rsidR="00222CF9" w:rsidRDefault="00166C91" w:rsidP="00680BB9">
          <w:pPr>
            <w:pStyle w:val="8FE1EC8640B34F70A5A9B3F58270C5F81"/>
          </w:pPr>
          <w:r w:rsidRPr="009B6901"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    </w:t>
          </w: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</w:t>
          </w:r>
        </w:p>
      </w:docPartBody>
    </w:docPart>
    <w:docPart>
      <w:docPartPr>
        <w:name w:val="31D4476D49234055B7049EAEBC5D5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0A7DB-55D8-4BB5-8976-B7999D4CB5E7}"/>
      </w:docPartPr>
      <w:docPartBody>
        <w:p w:rsidR="00222CF9" w:rsidRDefault="00166C91" w:rsidP="00680BB9">
          <w:pPr>
            <w:pStyle w:val="31D4476D49234055B7049EAEBC5D5254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00C810AB232948FA92E6F32943773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9C8A8-188D-46AA-96F8-F864FEC4F9A4}"/>
      </w:docPartPr>
      <w:docPartBody>
        <w:p w:rsidR="00222CF9" w:rsidRDefault="00166C91" w:rsidP="00680BB9">
          <w:pPr>
            <w:pStyle w:val="00C810AB232948FA92E6F329437736F6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525A6344460847A3BFE454B7E7769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234D4-4896-44FE-B881-FAF950361114}"/>
      </w:docPartPr>
      <w:docPartBody>
        <w:p w:rsidR="00222CF9" w:rsidRDefault="00166C91" w:rsidP="00680BB9">
          <w:pPr>
            <w:pStyle w:val="525A6344460847A3BFE454B7E7769433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5C663669E33C4C748C1C8530F8F51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2AFD3-32FF-42A7-8C27-0C73FF534499}"/>
      </w:docPartPr>
      <w:docPartBody>
        <w:p w:rsidR="00222CF9" w:rsidRDefault="00166C91" w:rsidP="00680BB9">
          <w:pPr>
            <w:pStyle w:val="5C663669E33C4C748C1C8530F8F51104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2E6C431E75F4B8AB9FEDFC4D6752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B1459-C28C-4DE2-9287-E489A73DA22B}"/>
      </w:docPartPr>
      <w:docPartBody>
        <w:p w:rsidR="00222CF9" w:rsidRDefault="00166C91" w:rsidP="00680BB9">
          <w:pPr>
            <w:pStyle w:val="22E6C431E75F4B8AB9FEDFC4D6752DD6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EF4951C3AB584D789493521ADFA5D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E93E9-D7F8-4CA2-B050-5676610DAE48}"/>
      </w:docPartPr>
      <w:docPartBody>
        <w:p w:rsidR="00222CF9" w:rsidRDefault="00166C91" w:rsidP="00680BB9">
          <w:pPr>
            <w:pStyle w:val="EF4951C3AB584D789493521ADFA5D2ED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838B87DAC7E94CC5B4881DAEC8361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4758D-5216-4936-B892-767E315E8444}"/>
      </w:docPartPr>
      <w:docPartBody>
        <w:p w:rsidR="00222CF9" w:rsidRDefault="00166C91" w:rsidP="00680BB9">
          <w:pPr>
            <w:pStyle w:val="838B87DAC7E94CC5B4881DAEC83616BB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883B0108B0A44E65BFAA79AEE9A99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DFFCC-D9BF-4B37-B1A1-6EF4ED87CDDD}"/>
      </w:docPartPr>
      <w:docPartBody>
        <w:p w:rsidR="00222CF9" w:rsidRDefault="00166C91" w:rsidP="00680BB9">
          <w:pPr>
            <w:pStyle w:val="883B0108B0A44E65BFAA79AEE9A99638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CBBB80E6BB54F02AD20A31430A37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C53D0-DBA4-408E-B0C0-D9EA3332BAF8}"/>
      </w:docPartPr>
      <w:docPartBody>
        <w:p w:rsidR="00222CF9" w:rsidRDefault="00166C91" w:rsidP="00680BB9">
          <w:pPr>
            <w:pStyle w:val="6CBBB80E6BB54F02AD20A31430A376CD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8335F172E9846FFA5D981150498C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F6EEA-A210-4DBD-961D-9C7163CE5251}"/>
      </w:docPartPr>
      <w:docPartBody>
        <w:p w:rsidR="00222CF9" w:rsidRDefault="00166C91" w:rsidP="00680BB9">
          <w:pPr>
            <w:pStyle w:val="78335F172E9846FFA5D981150498C5D2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FD9F69F5871B488A9429B7D37AB71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076B0-DF78-4842-BFEA-94E2746FA7CE}"/>
      </w:docPartPr>
      <w:docPartBody>
        <w:p w:rsidR="00222CF9" w:rsidRDefault="00166C91" w:rsidP="00680BB9">
          <w:pPr>
            <w:pStyle w:val="FD9F69F5871B488A9429B7D37AB71895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0E1D559318A41008A6468FF1DDA8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B4354-D1C0-4D2F-B196-D43B4DB0DC3B}"/>
      </w:docPartPr>
      <w:docPartBody>
        <w:p w:rsidR="00222CF9" w:rsidRDefault="00166C91" w:rsidP="00680BB9">
          <w:pPr>
            <w:pStyle w:val="60E1D559318A41008A6468FF1DDA8DB6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DEC03FAC9484DD7AA89559AEEC98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7EBC2-DC30-4506-8E6C-DC11FDD4E73F}"/>
      </w:docPartPr>
      <w:docPartBody>
        <w:p w:rsidR="00222CF9" w:rsidRDefault="00166C91" w:rsidP="00680BB9">
          <w:pPr>
            <w:pStyle w:val="BDEC03FAC9484DD7AA89559AEEC989211"/>
          </w:pPr>
          <w:r>
            <w:rPr>
              <w:rStyle w:val="Platzhaltertext"/>
            </w:rPr>
            <w:t xml:space="preserve">                            </w:t>
          </w:r>
          <w:r>
            <w:rPr>
              <w:rStyle w:val="Platzhaltertext"/>
            </w:rPr>
            <w:t xml:space="preserve">         </w:t>
          </w:r>
        </w:p>
      </w:docPartBody>
    </w:docPart>
    <w:docPart>
      <w:docPartPr>
        <w:name w:val="85A20B37F7204E828ABCEFF7FEA67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E187F-3C19-4394-97E9-7115501049AE}"/>
      </w:docPartPr>
      <w:docPartBody>
        <w:p w:rsidR="00222CF9" w:rsidRDefault="00166C91" w:rsidP="00680BB9">
          <w:pPr>
            <w:pStyle w:val="85A20B37F7204E828ABCEFF7FEA67CFA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8850A20DB4024688B1FC601AD4FD7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87F5-63D9-4AB3-9EC8-E505948E10EB}"/>
      </w:docPartPr>
      <w:docPartBody>
        <w:p w:rsidR="00222CF9" w:rsidRDefault="00166C91" w:rsidP="00680BB9">
          <w:pPr>
            <w:pStyle w:val="8850A20DB4024688B1FC601AD4FD728A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F184DC9E7974B2194A1A27F3D391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A7104-EB59-46EB-8E78-B489C83610FF}"/>
      </w:docPartPr>
      <w:docPartBody>
        <w:p w:rsidR="00222CF9" w:rsidRDefault="00166C91" w:rsidP="00680BB9">
          <w:pPr>
            <w:pStyle w:val="CF184DC9E7974B2194A1A27F3D391687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65B914EBD344C948CFA95461574D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9BF5C-8141-4646-8445-C65E711DB5D5}"/>
      </w:docPartPr>
      <w:docPartBody>
        <w:p w:rsidR="00222CF9" w:rsidRDefault="00166C91" w:rsidP="00680BB9">
          <w:pPr>
            <w:pStyle w:val="265B914EBD344C948CFA95461574D99B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0918B2D77126452497D5C15AA32CE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B11BE-D2AD-47AD-B0EB-9592F63937FE}"/>
      </w:docPartPr>
      <w:docPartBody>
        <w:p w:rsidR="00222CF9" w:rsidRDefault="00166C91" w:rsidP="00680BB9">
          <w:pPr>
            <w:pStyle w:val="0918B2D77126452497D5C15AA32CE89A1"/>
          </w:pPr>
          <w:r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D7B0E73866D493BB1F1BCF7D4791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56AB0-C1AE-4299-A67B-BE6D57F8FB78}"/>
      </w:docPartPr>
      <w:docPartBody>
        <w:p w:rsidR="00222CF9" w:rsidRDefault="00166C91" w:rsidP="00680BB9">
          <w:pPr>
            <w:pStyle w:val="1D7B0E73866D493BB1F1BCF7D4791AC01"/>
          </w:pPr>
          <w:r>
            <w:rPr>
              <w:rStyle w:val="Platzhaltertext"/>
              <w:b w:val="0"/>
              <w:color w:val="000000" w:themeColor="text1"/>
              <w:sz w:val="22"/>
              <w:szCs w:val="22"/>
              <w:u w:val="single"/>
            </w:rPr>
            <w:t xml:space="preserve">             </w:t>
          </w:r>
        </w:p>
      </w:docPartBody>
    </w:docPart>
    <w:docPart>
      <w:docPartPr>
        <w:name w:val="C8BDDEA0026642B78D4DF179FA0B4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25D04-21EF-475E-B0DD-C42A24319B52}"/>
      </w:docPartPr>
      <w:docPartBody>
        <w:p w:rsidR="00222CF9" w:rsidRDefault="00166C91" w:rsidP="00680BB9">
          <w:pPr>
            <w:pStyle w:val="C8BDDEA0026642B78D4DF179FA0B4988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  </w:t>
          </w:r>
        </w:p>
      </w:docPartBody>
    </w:docPart>
    <w:docPart>
      <w:docPartPr>
        <w:name w:val="9F44855454014ECAA43604A1E0CEA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9FCDA-5171-40CB-8FD1-C2ACBF0AEE54}"/>
      </w:docPartPr>
      <w:docPartBody>
        <w:p w:rsidR="00222CF9" w:rsidRDefault="00166C91" w:rsidP="00680BB9">
          <w:pPr>
            <w:pStyle w:val="9F44855454014ECAA43604A1E0CEA897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  </w:t>
          </w:r>
        </w:p>
      </w:docPartBody>
    </w:docPart>
    <w:docPart>
      <w:docPartPr>
        <w:name w:val="559B453B335E42FABFFB1A3BE59E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53A0C-5305-45BA-99BD-8A18C4D2935C}"/>
      </w:docPartPr>
      <w:docPartBody>
        <w:p w:rsidR="00222CF9" w:rsidRDefault="00166C91" w:rsidP="00680BB9">
          <w:pPr>
            <w:pStyle w:val="559B453B335E42FABFFB1A3BE59E030C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  </w:t>
          </w:r>
        </w:p>
      </w:docPartBody>
    </w:docPart>
    <w:docPart>
      <w:docPartPr>
        <w:name w:val="08E943F203144F2AB072718EC5331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EF045-8301-496C-8FC2-6135220DF8DB}"/>
      </w:docPartPr>
      <w:docPartBody>
        <w:p w:rsidR="00222CF9" w:rsidRDefault="00166C91" w:rsidP="00680BB9">
          <w:pPr>
            <w:pStyle w:val="08E943F203144F2AB072718EC533112C"/>
          </w:pPr>
          <w:r w:rsidRPr="009B6901">
            <w:rPr>
              <w:rStyle w:val="Platzhaltertext"/>
              <w:b/>
              <w:color w:val="000000" w:themeColor="text1"/>
              <w:u w:val="single"/>
            </w:rPr>
            <w:t xml:space="preserve">                 </w:t>
          </w:r>
          <w:r>
            <w:rPr>
              <w:rStyle w:val="Platzhaltertext"/>
              <w:b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1D49C2969DB048CFB972D9BC1CEEA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D2D86-C710-40DD-8D9A-09280861DBD8}"/>
      </w:docPartPr>
      <w:docPartBody>
        <w:p w:rsidR="00222CF9" w:rsidRDefault="00166C91" w:rsidP="00680BB9">
          <w:pPr>
            <w:pStyle w:val="1D49C2969DB048CFB972D9BC1CEEA338"/>
          </w:pPr>
          <w:r w:rsidRPr="009B6901">
            <w:rPr>
              <w:rStyle w:val="Platzhaltertext"/>
              <w:b/>
              <w:color w:val="000000" w:themeColor="text1"/>
              <w:u w:val="single"/>
            </w:rPr>
            <w:t xml:space="preserve">                 </w:t>
          </w:r>
          <w:r>
            <w:rPr>
              <w:rStyle w:val="Platzhaltertext"/>
              <w:b/>
              <w:color w:val="000000" w:themeColor="text1"/>
              <w:u w:val="single"/>
            </w:rPr>
            <w:t xml:space="preserve">          </w:t>
          </w:r>
        </w:p>
      </w:docPartBody>
    </w:docPart>
    <w:docPart>
      <w:docPartPr>
        <w:name w:val="E1357AC6EE284B8695F75D7C78CBE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6B54C-064B-43C9-99BD-EB3FFD75CB9D}"/>
      </w:docPartPr>
      <w:docPartBody>
        <w:p w:rsidR="00222CF9" w:rsidRDefault="00166C91" w:rsidP="00680BB9">
          <w:pPr>
            <w:pStyle w:val="E1357AC6EE284B8695F75D7C78CBEBB0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</w:t>
          </w:r>
        </w:p>
      </w:docPartBody>
    </w:docPart>
    <w:docPart>
      <w:docPartPr>
        <w:name w:val="4BFD95F9F28648C78C2FF03394C32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9FEFA-3CD0-47E7-A48F-F799596DB7C6}"/>
      </w:docPartPr>
      <w:docPartBody>
        <w:p w:rsidR="00222CF9" w:rsidRDefault="00166C91" w:rsidP="00680BB9">
          <w:pPr>
            <w:pStyle w:val="4BFD95F9F28648C78C2FF03394C32DBF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</w:t>
          </w:r>
        </w:p>
      </w:docPartBody>
    </w:docPart>
    <w:docPart>
      <w:docPartPr>
        <w:name w:val="D0B250ABE1F94A4B83D779D6CA08D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AFC30-3621-4566-B869-DC5B10A02BC8}"/>
      </w:docPartPr>
      <w:docPartBody>
        <w:p w:rsidR="00222CF9" w:rsidRDefault="00166C91" w:rsidP="00680BB9">
          <w:pPr>
            <w:pStyle w:val="D0B250ABE1F94A4B83D779D6CA08DE16"/>
          </w:pPr>
          <w:r>
            <w:rPr>
              <w:rStyle w:val="Platzhaltertext"/>
              <w:b/>
              <w:color w:val="000000" w:themeColor="text1"/>
              <w:u w:val="single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B9"/>
    <w:rsid w:val="00166C91"/>
    <w:rsid w:val="00222CF9"/>
    <w:rsid w:val="00680BB9"/>
    <w:rsid w:val="00AB278E"/>
    <w:rsid w:val="00F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0BB9"/>
    <w:rPr>
      <w:color w:val="808080"/>
    </w:rPr>
  </w:style>
  <w:style w:type="paragraph" w:customStyle="1" w:styleId="9F244A1CDE37433780420E3B05E35E75">
    <w:name w:val="9F244A1CDE37433780420E3B05E35E75"/>
    <w:rsid w:val="00680BB9"/>
  </w:style>
  <w:style w:type="paragraph" w:customStyle="1" w:styleId="9F244A1CDE37433780420E3B05E35E751">
    <w:name w:val="9F244A1CDE37433780420E3B05E35E75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F244A1CDE37433780420E3B05E35E752">
    <w:name w:val="9F244A1CDE37433780420E3B05E35E75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FB3C8821D84D2A9D01225A842502F3">
    <w:name w:val="7BFB3C8821D84D2A9D01225A842502F3"/>
    <w:rsid w:val="00680BB9"/>
  </w:style>
  <w:style w:type="paragraph" w:customStyle="1" w:styleId="E11DAA43731C49649F2E8EDEB413CD2C">
    <w:name w:val="E11DAA43731C49649F2E8EDEB413CD2C"/>
    <w:rsid w:val="00680BB9"/>
  </w:style>
  <w:style w:type="paragraph" w:customStyle="1" w:styleId="CC2FFDB67A784172B7F39181CFA1AF88">
    <w:name w:val="CC2FFDB67A784172B7F39181CFA1AF88"/>
    <w:rsid w:val="00680BB9"/>
  </w:style>
  <w:style w:type="paragraph" w:customStyle="1" w:styleId="725671CEF52744ECBC1C2A2BA02A7325">
    <w:name w:val="725671CEF52744ECBC1C2A2BA02A7325"/>
    <w:rsid w:val="00680BB9"/>
  </w:style>
  <w:style w:type="paragraph" w:customStyle="1" w:styleId="886CBEC6C8E641BD986CD1314EC91BCE">
    <w:name w:val="886CBEC6C8E641BD986CD1314EC91BCE"/>
    <w:rsid w:val="00680BB9"/>
  </w:style>
  <w:style w:type="paragraph" w:customStyle="1" w:styleId="43E5C7230B404C18A95F288C1C6807E2">
    <w:name w:val="43E5C7230B404C18A95F288C1C6807E2"/>
    <w:rsid w:val="00680BB9"/>
  </w:style>
  <w:style w:type="paragraph" w:customStyle="1" w:styleId="9F244A1CDE37433780420E3B05E35E753">
    <w:name w:val="9F244A1CDE37433780420E3B05E35E75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1">
    <w:name w:val="CC2FFDB67A784172B7F39181CFA1AF88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1">
    <w:name w:val="725671CEF52744ECBC1C2A2BA02A7325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1">
    <w:name w:val="886CBEC6C8E641BD986CD1314EC91BCE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1">
    <w:name w:val="43E5C7230B404C18A95F288C1C6807E2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">
    <w:name w:val="3ED03205862842CDAD89E610B8413AFE"/>
    <w:rsid w:val="00680BB9"/>
  </w:style>
  <w:style w:type="paragraph" w:customStyle="1" w:styleId="F2E7D40A81E74617A1604A3D75377BF7">
    <w:name w:val="F2E7D40A81E74617A1604A3D75377BF7"/>
    <w:rsid w:val="00680BB9"/>
  </w:style>
  <w:style w:type="paragraph" w:customStyle="1" w:styleId="9F244A1CDE37433780420E3B05E35E754">
    <w:name w:val="9F244A1CDE37433780420E3B05E35E754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2">
    <w:name w:val="CC2FFDB67A784172B7F39181CFA1AF88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2">
    <w:name w:val="725671CEF52744ECBC1C2A2BA02A7325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2">
    <w:name w:val="886CBEC6C8E641BD986CD1314EC91BCE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2">
    <w:name w:val="43E5C7230B404C18A95F288C1C6807E2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1">
    <w:name w:val="3ED03205862842CDAD89E610B8413AFE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F2E7D40A81E74617A1604A3D75377BF71">
    <w:name w:val="F2E7D40A81E74617A1604A3D75377BF7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9F244A1CDE37433780420E3B05E35E755">
    <w:name w:val="9F244A1CDE37433780420E3B05E35E755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3">
    <w:name w:val="CC2FFDB67A784172B7F39181CFA1AF88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3">
    <w:name w:val="725671CEF52744ECBC1C2A2BA02A7325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3">
    <w:name w:val="886CBEC6C8E641BD986CD1314EC91BCE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3">
    <w:name w:val="43E5C7230B404C18A95F288C1C6807E2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2">
    <w:name w:val="3ED03205862842CDAD89E610B8413AFE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F2E7D40A81E74617A1604A3D75377BF72">
    <w:name w:val="F2E7D40A81E74617A1604A3D75377BF7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15755BAB804E0B9DB0004B11B14F1E">
    <w:name w:val="3E15755BAB804E0B9DB0004B11B14F1E"/>
    <w:rsid w:val="00680BB9"/>
  </w:style>
  <w:style w:type="paragraph" w:customStyle="1" w:styleId="224311CEEFBA40F09B4003784AF753A7">
    <w:name w:val="224311CEEFBA40F09B4003784AF753A7"/>
    <w:rsid w:val="00680BB9"/>
  </w:style>
  <w:style w:type="paragraph" w:customStyle="1" w:styleId="BC4A54940EA2473F8ADDDDEE5F4E1878">
    <w:name w:val="BC4A54940EA2473F8ADDDDEE5F4E1878"/>
    <w:rsid w:val="00680BB9"/>
  </w:style>
  <w:style w:type="paragraph" w:customStyle="1" w:styleId="12F336002F4F43A28F30F0E71C139A28">
    <w:name w:val="12F336002F4F43A28F30F0E71C139A28"/>
    <w:rsid w:val="00680BB9"/>
  </w:style>
  <w:style w:type="paragraph" w:customStyle="1" w:styleId="2C5D5F2145BD4A87935C76BE7EF8D589">
    <w:name w:val="2C5D5F2145BD4A87935C76BE7EF8D589"/>
    <w:rsid w:val="00680BB9"/>
  </w:style>
  <w:style w:type="paragraph" w:customStyle="1" w:styleId="C28C4E9DB8D449D094F00978119F05EE">
    <w:name w:val="C28C4E9DB8D449D094F00978119F05EE"/>
    <w:rsid w:val="00680BB9"/>
  </w:style>
  <w:style w:type="paragraph" w:customStyle="1" w:styleId="721EDA93A1EE42A7B0E6956F04DF556C">
    <w:name w:val="721EDA93A1EE42A7B0E6956F04DF556C"/>
    <w:rsid w:val="00680BB9"/>
  </w:style>
  <w:style w:type="paragraph" w:customStyle="1" w:styleId="1BB751081D394DE4A90E1CEAD7A5033D">
    <w:name w:val="1BB751081D394DE4A90E1CEAD7A5033D"/>
    <w:rsid w:val="00680BB9"/>
  </w:style>
  <w:style w:type="paragraph" w:customStyle="1" w:styleId="B78BAFA2FDE344EF954A255277DD5854">
    <w:name w:val="B78BAFA2FDE344EF954A255277DD5854"/>
    <w:rsid w:val="00680BB9"/>
  </w:style>
  <w:style w:type="paragraph" w:customStyle="1" w:styleId="F3396A33D8274062B0CDC4C7987C1CCD">
    <w:name w:val="F3396A33D8274062B0CDC4C7987C1CCD"/>
    <w:rsid w:val="00680BB9"/>
  </w:style>
  <w:style w:type="paragraph" w:customStyle="1" w:styleId="4078640132584663BD13B8F63F657CD1">
    <w:name w:val="4078640132584663BD13B8F63F657CD1"/>
    <w:rsid w:val="00680BB9"/>
  </w:style>
  <w:style w:type="paragraph" w:customStyle="1" w:styleId="7E7911F7ACC5484EA76ABBB2DC87447E">
    <w:name w:val="7E7911F7ACC5484EA76ABBB2DC87447E"/>
    <w:rsid w:val="00680BB9"/>
  </w:style>
  <w:style w:type="paragraph" w:customStyle="1" w:styleId="22AFE8BB12E0404A9E141C0FF19286D5">
    <w:name w:val="22AFE8BB12E0404A9E141C0FF19286D5"/>
    <w:rsid w:val="00680BB9"/>
  </w:style>
  <w:style w:type="paragraph" w:customStyle="1" w:styleId="780E1E0ADC02429F9606B1037BB5BBBB">
    <w:name w:val="780E1E0ADC02429F9606B1037BB5BBBB"/>
    <w:rsid w:val="00680BB9"/>
  </w:style>
  <w:style w:type="paragraph" w:customStyle="1" w:styleId="75FD47FBDEBE40F18708B41E3957244D">
    <w:name w:val="75FD47FBDEBE40F18708B41E3957244D"/>
    <w:rsid w:val="00680BB9"/>
  </w:style>
  <w:style w:type="paragraph" w:customStyle="1" w:styleId="9F244A1CDE37433780420E3B05E35E756">
    <w:name w:val="9F244A1CDE37433780420E3B05E35E756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4">
    <w:name w:val="CC2FFDB67A784172B7F39181CFA1AF884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4">
    <w:name w:val="725671CEF52744ECBC1C2A2BA02A73254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4">
    <w:name w:val="886CBEC6C8E641BD986CD1314EC91BCE4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4">
    <w:name w:val="43E5C7230B404C18A95F288C1C6807E24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3">
    <w:name w:val="3ED03205862842CDAD89E610B8413AFE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15755BAB804E0B9DB0004B11B14F1E1">
    <w:name w:val="3E15755BAB804E0B9DB0004B11B14F1E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24311CEEFBA40F09B4003784AF753A71">
    <w:name w:val="224311CEEFBA40F09B4003784AF753A7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BC4A54940EA2473F8ADDDDEE5F4E18781">
    <w:name w:val="BC4A54940EA2473F8ADDDDEE5F4E1878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2F336002F4F43A28F30F0E71C139A281">
    <w:name w:val="12F336002F4F43A28F30F0E71C139A28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C5D5F2145BD4A87935C76BE7EF8D5891">
    <w:name w:val="2C5D5F2145BD4A87935C76BE7EF8D589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8C4E9DB8D449D094F00978119F05EE1">
    <w:name w:val="C28C4E9DB8D449D094F00978119F05EE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B751081D394DE4A90E1CEAD7A5033D1">
    <w:name w:val="1BB751081D394DE4A90E1CEAD7A5033D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21EDA93A1EE42A7B0E6956F04DF556C1">
    <w:name w:val="721EDA93A1EE42A7B0E6956F04DF556C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78BAFA2FDE344EF954A255277DD58541">
    <w:name w:val="B78BAFA2FDE344EF954A255277DD5854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E7911F7ACC5484EA76ABBB2DC87447E1">
    <w:name w:val="7E7911F7ACC5484EA76ABBB2DC87447E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3396A33D8274062B0CDC4C7987C1CCD1">
    <w:name w:val="F3396A33D8274062B0CDC4C7987C1CCD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AFE8BB12E0404A9E141C0FF19286D51">
    <w:name w:val="22AFE8BB12E0404A9E141C0FF19286D5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78640132584663BD13B8F63F657CD11">
    <w:name w:val="4078640132584663BD13B8F63F657CD1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0E1E0ADC02429F9606B1037BB5BBBB1">
    <w:name w:val="780E1E0ADC02429F9606B1037BB5BBBB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FD47FBDEBE40F18708B41E3957244D1">
    <w:name w:val="75FD47FBDEBE40F18708B41E3957244D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60C43A300B694E488007C2DFED2985C5">
    <w:name w:val="60C43A300B694E488007C2DFED2985C5"/>
    <w:rsid w:val="00680BB9"/>
  </w:style>
  <w:style w:type="paragraph" w:customStyle="1" w:styleId="297C56F048224AA1A92436CDBF4B772B">
    <w:name w:val="297C56F048224AA1A92436CDBF4B772B"/>
    <w:rsid w:val="00680BB9"/>
  </w:style>
  <w:style w:type="paragraph" w:customStyle="1" w:styleId="68C0CD173DF24D9A953CEDF1CCEB6181">
    <w:name w:val="68C0CD173DF24D9A953CEDF1CCEB6181"/>
    <w:rsid w:val="00680BB9"/>
  </w:style>
  <w:style w:type="paragraph" w:customStyle="1" w:styleId="1A6B8D63D3B04A9BB993302F9AE52112">
    <w:name w:val="1A6B8D63D3B04A9BB993302F9AE52112"/>
    <w:rsid w:val="00680BB9"/>
  </w:style>
  <w:style w:type="paragraph" w:customStyle="1" w:styleId="AD361E1CB7984BD0B99DD81FF4251873">
    <w:name w:val="AD361E1CB7984BD0B99DD81FF4251873"/>
    <w:rsid w:val="00680BB9"/>
  </w:style>
  <w:style w:type="paragraph" w:customStyle="1" w:styleId="9F244A1CDE37433780420E3B05E35E757">
    <w:name w:val="9F244A1CDE37433780420E3B05E35E757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5">
    <w:name w:val="CC2FFDB67A784172B7F39181CFA1AF885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5">
    <w:name w:val="725671CEF52744ECBC1C2A2BA02A73255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5">
    <w:name w:val="886CBEC6C8E641BD986CD1314EC91BCE5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5">
    <w:name w:val="43E5C7230B404C18A95F288C1C6807E25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4">
    <w:name w:val="3ED03205862842CDAD89E610B8413AFE4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15755BAB804E0B9DB0004B11B14F1E2">
    <w:name w:val="3E15755BAB804E0B9DB0004B11B14F1E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24311CEEFBA40F09B4003784AF753A72">
    <w:name w:val="224311CEEFBA40F09B4003784AF753A7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BC4A54940EA2473F8ADDDDEE5F4E18782">
    <w:name w:val="BC4A54940EA2473F8ADDDDEE5F4E1878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2F336002F4F43A28F30F0E71C139A282">
    <w:name w:val="12F336002F4F43A28F30F0E71C139A28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C5D5F2145BD4A87935C76BE7EF8D5892">
    <w:name w:val="2C5D5F2145BD4A87935C76BE7EF8D589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8C4E9DB8D449D094F00978119F05EE2">
    <w:name w:val="C28C4E9DB8D449D094F00978119F05EE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B751081D394DE4A90E1CEAD7A5033D2">
    <w:name w:val="1BB751081D394DE4A90E1CEAD7A5033D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21EDA93A1EE42A7B0E6956F04DF556C2">
    <w:name w:val="721EDA93A1EE42A7B0E6956F04DF556C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78BAFA2FDE344EF954A255277DD58542">
    <w:name w:val="B78BAFA2FDE344EF954A255277DD5854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E7911F7ACC5484EA76ABBB2DC87447E2">
    <w:name w:val="7E7911F7ACC5484EA76ABBB2DC87447E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3396A33D8274062B0CDC4C7987C1CCD2">
    <w:name w:val="F3396A33D8274062B0CDC4C7987C1CCD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AFE8BB12E0404A9E141C0FF19286D52">
    <w:name w:val="22AFE8BB12E0404A9E141C0FF19286D5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78640132584663BD13B8F63F657CD12">
    <w:name w:val="4078640132584663BD13B8F63F657CD1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0E1E0ADC02429F9606B1037BB5BBBB2">
    <w:name w:val="780E1E0ADC02429F9606B1037BB5BBBB2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0C43A300B694E488007C2DFED2985C51">
    <w:name w:val="60C43A300B694E488007C2DFED2985C5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97C56F048224AA1A92436CDBF4B772B1">
    <w:name w:val="297C56F048224AA1A92436CDBF4B772B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68C0CD173DF24D9A953CEDF1CCEB61811">
    <w:name w:val="68C0CD173DF24D9A953CEDF1CCEB6181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A6B8D63D3B04A9BB993302F9AE521121">
    <w:name w:val="1A6B8D63D3B04A9BB993302F9AE52112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AD361E1CB7984BD0B99DD81FF42518731">
    <w:name w:val="AD361E1CB7984BD0B99DD81FF4251873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D264338B5AD04252B2991F200061D831">
    <w:name w:val="D264338B5AD04252B2991F200061D831"/>
    <w:rsid w:val="00680BB9"/>
  </w:style>
  <w:style w:type="paragraph" w:customStyle="1" w:styleId="86A96D65219146099EE67C8E8790A2D3">
    <w:name w:val="86A96D65219146099EE67C8E8790A2D3"/>
    <w:rsid w:val="00680BB9"/>
  </w:style>
  <w:style w:type="paragraph" w:customStyle="1" w:styleId="3BAD9E48BFBE4552A623201781A39FBB">
    <w:name w:val="3BAD9E48BFBE4552A623201781A39FBB"/>
    <w:rsid w:val="00680BB9"/>
  </w:style>
  <w:style w:type="paragraph" w:customStyle="1" w:styleId="210A55048CFA464792D7799EA51AACF1">
    <w:name w:val="210A55048CFA464792D7799EA51AACF1"/>
    <w:rsid w:val="00680BB9"/>
  </w:style>
  <w:style w:type="paragraph" w:customStyle="1" w:styleId="8FE1EC8640B34F70A5A9B3F58270C5F8">
    <w:name w:val="8FE1EC8640B34F70A5A9B3F58270C5F8"/>
    <w:rsid w:val="00680BB9"/>
  </w:style>
  <w:style w:type="paragraph" w:customStyle="1" w:styleId="31D4476D49234055B7049EAEBC5D5254">
    <w:name w:val="31D4476D49234055B7049EAEBC5D5254"/>
    <w:rsid w:val="00680BB9"/>
  </w:style>
  <w:style w:type="paragraph" w:customStyle="1" w:styleId="00C810AB232948FA92E6F329437736F6">
    <w:name w:val="00C810AB232948FA92E6F329437736F6"/>
    <w:rsid w:val="00680BB9"/>
  </w:style>
  <w:style w:type="paragraph" w:customStyle="1" w:styleId="525A6344460847A3BFE454B7E7769433">
    <w:name w:val="525A6344460847A3BFE454B7E7769433"/>
    <w:rsid w:val="00680BB9"/>
  </w:style>
  <w:style w:type="paragraph" w:customStyle="1" w:styleId="5C663669E33C4C748C1C8530F8F51104">
    <w:name w:val="5C663669E33C4C748C1C8530F8F51104"/>
    <w:rsid w:val="00680BB9"/>
  </w:style>
  <w:style w:type="paragraph" w:customStyle="1" w:styleId="22E6C431E75F4B8AB9FEDFC4D6752DD6">
    <w:name w:val="22E6C431E75F4B8AB9FEDFC4D6752DD6"/>
    <w:rsid w:val="00680BB9"/>
  </w:style>
  <w:style w:type="paragraph" w:customStyle="1" w:styleId="EF4951C3AB584D789493521ADFA5D2ED">
    <w:name w:val="EF4951C3AB584D789493521ADFA5D2ED"/>
    <w:rsid w:val="00680BB9"/>
  </w:style>
  <w:style w:type="paragraph" w:customStyle="1" w:styleId="838B87DAC7E94CC5B4881DAEC83616BB">
    <w:name w:val="838B87DAC7E94CC5B4881DAEC83616BB"/>
    <w:rsid w:val="00680BB9"/>
  </w:style>
  <w:style w:type="paragraph" w:customStyle="1" w:styleId="883B0108B0A44E65BFAA79AEE9A99638">
    <w:name w:val="883B0108B0A44E65BFAA79AEE9A99638"/>
    <w:rsid w:val="00680BB9"/>
  </w:style>
  <w:style w:type="paragraph" w:customStyle="1" w:styleId="6CBBB80E6BB54F02AD20A31430A376CD">
    <w:name w:val="6CBBB80E6BB54F02AD20A31430A376CD"/>
    <w:rsid w:val="00680BB9"/>
  </w:style>
  <w:style w:type="paragraph" w:customStyle="1" w:styleId="78335F172E9846FFA5D981150498C5D2">
    <w:name w:val="78335F172E9846FFA5D981150498C5D2"/>
    <w:rsid w:val="00680BB9"/>
  </w:style>
  <w:style w:type="paragraph" w:customStyle="1" w:styleId="FD9F69F5871B488A9429B7D37AB71895">
    <w:name w:val="FD9F69F5871B488A9429B7D37AB71895"/>
    <w:rsid w:val="00680BB9"/>
  </w:style>
  <w:style w:type="paragraph" w:customStyle="1" w:styleId="60E1D559318A41008A6468FF1DDA8DB6">
    <w:name w:val="60E1D559318A41008A6468FF1DDA8DB6"/>
    <w:rsid w:val="00680BB9"/>
  </w:style>
  <w:style w:type="paragraph" w:customStyle="1" w:styleId="BDEC03FAC9484DD7AA89559AEEC98921">
    <w:name w:val="BDEC03FAC9484DD7AA89559AEEC98921"/>
    <w:rsid w:val="00680BB9"/>
  </w:style>
  <w:style w:type="paragraph" w:customStyle="1" w:styleId="85A20B37F7204E828ABCEFF7FEA67CFA">
    <w:name w:val="85A20B37F7204E828ABCEFF7FEA67CFA"/>
    <w:rsid w:val="00680BB9"/>
  </w:style>
  <w:style w:type="paragraph" w:customStyle="1" w:styleId="8850A20DB4024688B1FC601AD4FD728A">
    <w:name w:val="8850A20DB4024688B1FC601AD4FD728A"/>
    <w:rsid w:val="00680BB9"/>
  </w:style>
  <w:style w:type="paragraph" w:customStyle="1" w:styleId="CF184DC9E7974B2194A1A27F3D391687">
    <w:name w:val="CF184DC9E7974B2194A1A27F3D391687"/>
    <w:rsid w:val="00680BB9"/>
  </w:style>
  <w:style w:type="paragraph" w:customStyle="1" w:styleId="265B914EBD344C948CFA95461574D99B">
    <w:name w:val="265B914EBD344C948CFA95461574D99B"/>
    <w:rsid w:val="00680BB9"/>
  </w:style>
  <w:style w:type="paragraph" w:customStyle="1" w:styleId="0918B2D77126452497D5C15AA32CE89A">
    <w:name w:val="0918B2D77126452497D5C15AA32CE89A"/>
    <w:rsid w:val="00680BB9"/>
  </w:style>
  <w:style w:type="paragraph" w:customStyle="1" w:styleId="1D7B0E73866D493BB1F1BCF7D4791AC0">
    <w:name w:val="1D7B0E73866D493BB1F1BCF7D4791AC0"/>
    <w:rsid w:val="00680BB9"/>
  </w:style>
  <w:style w:type="paragraph" w:customStyle="1" w:styleId="9F244A1CDE37433780420E3B05E35E758">
    <w:name w:val="9F244A1CDE37433780420E3B05E35E758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2FFDB67A784172B7F39181CFA1AF886">
    <w:name w:val="CC2FFDB67A784172B7F39181CFA1AF886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725671CEF52744ECBC1C2A2BA02A73256">
    <w:name w:val="725671CEF52744ECBC1C2A2BA02A73256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86CBEC6C8E641BD986CD1314EC91BCE6">
    <w:name w:val="886CBEC6C8E641BD986CD1314EC91BCE6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43E5C7230B404C18A95F288C1C6807E26">
    <w:name w:val="43E5C7230B404C18A95F288C1C6807E26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D03205862842CDAD89E610B8413AFE5">
    <w:name w:val="3ED03205862842CDAD89E610B8413AFE5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E15755BAB804E0B9DB0004B11B14F1E3">
    <w:name w:val="3E15755BAB804E0B9DB0004B11B14F1E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24311CEEFBA40F09B4003784AF753A73">
    <w:name w:val="224311CEEFBA40F09B4003784AF753A7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BC4A54940EA2473F8ADDDDEE5F4E18783">
    <w:name w:val="BC4A54940EA2473F8ADDDDEE5F4E1878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2F336002F4F43A28F30F0E71C139A283">
    <w:name w:val="12F336002F4F43A28F30F0E71C139A283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C5D5F2145BD4A87935C76BE7EF8D5893">
    <w:name w:val="2C5D5F2145BD4A87935C76BE7EF8D589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8C4E9DB8D449D094F00978119F05EE3">
    <w:name w:val="C28C4E9DB8D449D094F00978119F05EE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B751081D394DE4A90E1CEAD7A5033D3">
    <w:name w:val="1BB751081D394DE4A90E1CEAD7A5033D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21EDA93A1EE42A7B0E6956F04DF556C3">
    <w:name w:val="721EDA93A1EE42A7B0E6956F04DF556C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78BAFA2FDE344EF954A255277DD58543">
    <w:name w:val="B78BAFA2FDE344EF954A255277DD5854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E7911F7ACC5484EA76ABBB2DC87447E3">
    <w:name w:val="7E7911F7ACC5484EA76ABBB2DC87447E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3396A33D8274062B0CDC4C7987C1CCD3">
    <w:name w:val="F3396A33D8274062B0CDC4C7987C1CCD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AFE8BB12E0404A9E141C0FF19286D53">
    <w:name w:val="22AFE8BB12E0404A9E141C0FF19286D5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78640132584663BD13B8F63F657CD13">
    <w:name w:val="4078640132584663BD13B8F63F657CD1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0E1E0ADC02429F9606B1037BB5BBBB3">
    <w:name w:val="780E1E0ADC02429F9606B1037BB5BBBB3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0C43A300B694E488007C2DFED2985C52">
    <w:name w:val="60C43A300B694E488007C2DFED2985C5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97C56F048224AA1A92436CDBF4B772B2">
    <w:name w:val="297C56F048224AA1A92436CDBF4B772B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68C0CD173DF24D9A953CEDF1CCEB61812">
    <w:name w:val="68C0CD173DF24D9A953CEDF1CCEB6181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1A6B8D63D3B04A9BB993302F9AE521122">
    <w:name w:val="1A6B8D63D3B04A9BB993302F9AE52112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AD361E1CB7984BD0B99DD81FF42518732">
    <w:name w:val="AD361E1CB7984BD0B99DD81FF42518732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BAD9E48BFBE4552A623201781A39FBB1">
    <w:name w:val="3BAD9E48BFBE4552A623201781A39FBB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D264338B5AD04252B2991F200061D8311">
    <w:name w:val="D264338B5AD04252B2991F200061D831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210A55048CFA464792D7799EA51AACF11">
    <w:name w:val="210A55048CFA464792D7799EA51AACF1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6A96D65219146099EE67C8E8790A2D31">
    <w:name w:val="86A96D65219146099EE67C8E8790A2D3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8FE1EC8640B34F70A5A9B3F58270C5F81">
    <w:name w:val="8FE1EC8640B34F70A5A9B3F58270C5F8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31D4476D49234055B7049EAEBC5D52541">
    <w:name w:val="31D4476D49234055B7049EAEBC5D5254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335F172E9846FFA5D981150498C5D21">
    <w:name w:val="78335F172E9846FFA5D981150498C5D2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0C810AB232948FA92E6F329437736F61">
    <w:name w:val="00C810AB232948FA92E6F329437736F6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9F69F5871B488A9429B7D37AB718951">
    <w:name w:val="FD9F69F5871B488A9429B7D37AB71895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5A6344460847A3BFE454B7E77694331">
    <w:name w:val="525A6344460847A3BFE454B7E7769433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0E1D559318A41008A6468FF1DDA8DB61">
    <w:name w:val="60E1D559318A41008A6468FF1DDA8DB6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C663669E33C4C748C1C8530F8F511041">
    <w:name w:val="5C663669E33C4C748C1C8530F8F51104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DEC03FAC9484DD7AA89559AEEC989211">
    <w:name w:val="BDEC03FAC9484DD7AA89559AEEC98921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E6C431E75F4B8AB9FEDFC4D6752DD61">
    <w:name w:val="22E6C431E75F4B8AB9FEDFC4D6752DD6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5A20B37F7204E828ABCEFF7FEA67CFA1">
    <w:name w:val="85A20B37F7204E828ABCEFF7FEA67CFA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F4951C3AB584D789493521ADFA5D2ED1">
    <w:name w:val="EF4951C3AB584D789493521ADFA5D2ED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50A20DB4024688B1FC601AD4FD728A1">
    <w:name w:val="8850A20DB4024688B1FC601AD4FD728A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38B87DAC7E94CC5B4881DAEC83616BB1">
    <w:name w:val="838B87DAC7E94CC5B4881DAEC83616BB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F184DC9E7974B2194A1A27F3D3916871">
    <w:name w:val="CF184DC9E7974B2194A1A27F3D391687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3B0108B0A44E65BFAA79AEE9A996381">
    <w:name w:val="883B0108B0A44E65BFAA79AEE9A99638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65B914EBD344C948CFA95461574D99B1">
    <w:name w:val="265B914EBD344C948CFA95461574D99B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BBB80E6BB54F02AD20A31430A376CD1">
    <w:name w:val="6CBBB80E6BB54F02AD20A31430A376CD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18B2D77126452497D5C15AA32CE89A1">
    <w:name w:val="0918B2D77126452497D5C15AA32CE89A1"/>
    <w:rsid w:val="00680BB9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7B0E73866D493BB1F1BCF7D4791AC01">
    <w:name w:val="1D7B0E73866D493BB1F1BCF7D4791AC01"/>
    <w:rsid w:val="00680BB9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C8BDDEA0026642B78D4DF179FA0B4988">
    <w:name w:val="C8BDDEA0026642B78D4DF179FA0B4988"/>
    <w:rsid w:val="00680BB9"/>
  </w:style>
  <w:style w:type="paragraph" w:customStyle="1" w:styleId="9F44855454014ECAA43604A1E0CEA897">
    <w:name w:val="9F44855454014ECAA43604A1E0CEA897"/>
    <w:rsid w:val="00680BB9"/>
  </w:style>
  <w:style w:type="paragraph" w:customStyle="1" w:styleId="559B453B335E42FABFFB1A3BE59E030C">
    <w:name w:val="559B453B335E42FABFFB1A3BE59E030C"/>
    <w:rsid w:val="00680BB9"/>
  </w:style>
  <w:style w:type="paragraph" w:customStyle="1" w:styleId="08E943F203144F2AB072718EC533112C">
    <w:name w:val="08E943F203144F2AB072718EC533112C"/>
    <w:rsid w:val="00680BB9"/>
  </w:style>
  <w:style w:type="paragraph" w:customStyle="1" w:styleId="1D49C2969DB048CFB972D9BC1CEEA338">
    <w:name w:val="1D49C2969DB048CFB972D9BC1CEEA338"/>
    <w:rsid w:val="00680BB9"/>
  </w:style>
  <w:style w:type="paragraph" w:customStyle="1" w:styleId="E1357AC6EE284B8695F75D7C78CBEBB0">
    <w:name w:val="E1357AC6EE284B8695F75D7C78CBEBB0"/>
    <w:rsid w:val="00680BB9"/>
  </w:style>
  <w:style w:type="paragraph" w:customStyle="1" w:styleId="4BFD95F9F28648C78C2FF03394C32DBF">
    <w:name w:val="4BFD95F9F28648C78C2FF03394C32DBF"/>
    <w:rsid w:val="00680BB9"/>
  </w:style>
  <w:style w:type="paragraph" w:customStyle="1" w:styleId="D0B250ABE1F94A4B83D779D6CA08DE16">
    <w:name w:val="D0B250ABE1F94A4B83D779D6CA08DE16"/>
    <w:rsid w:val="00680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13583_1.7</Template>
  <TotalTime>0</TotalTime>
  <Pages>2</Pages>
  <Words>343</Words>
  <Characters>4970</Characters>
  <Application>Microsoft Office Word</Application>
  <DocSecurity>4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«Vorname» «Name»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«Vorname» «Name»</dc:title>
  <dc:creator>Ludwig Elfriede</dc:creator>
  <cp:lastModifiedBy>Gellesch Sarah</cp:lastModifiedBy>
  <cp:revision>2</cp:revision>
  <cp:lastPrinted>2018-12-06T12:32:00Z</cp:lastPrinted>
  <dcterms:created xsi:type="dcterms:W3CDTF">2025-06-06T10:53:00Z</dcterms:created>
  <dcterms:modified xsi:type="dcterms:W3CDTF">2025-06-06T10:53:00Z</dcterms:modified>
</cp:coreProperties>
</file>